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4428"/>
        <w:gridCol w:w="5040"/>
      </w:tblGrid>
      <w:tr w:rsidR="00FF45DA" w:rsidRPr="00C82221" w:rsidTr="00DA28B1">
        <w:tc>
          <w:tcPr>
            <w:tcW w:w="4428" w:type="dxa"/>
          </w:tcPr>
          <w:p w:rsidR="00FF45DA" w:rsidRPr="00C82221" w:rsidRDefault="00FF45DA" w:rsidP="00C82221">
            <w:pPr>
              <w:widowControl w:val="0"/>
              <w:suppressAutoHyphens/>
              <w:autoSpaceDE w:val="0"/>
              <w:spacing w:after="0" w:line="240" w:lineRule="auto"/>
              <w:rPr>
                <w:rFonts w:ascii="Times New Roman" w:hAnsi="Times New Roman"/>
                <w:sz w:val="28"/>
                <w:szCs w:val="28"/>
                <w:lang w:eastAsia="zh-CN"/>
              </w:rPr>
            </w:pPr>
          </w:p>
        </w:tc>
        <w:tc>
          <w:tcPr>
            <w:tcW w:w="5040" w:type="dxa"/>
          </w:tcPr>
          <w:p w:rsidR="00FF45DA" w:rsidRPr="00C82221" w:rsidRDefault="00FF45DA" w:rsidP="00DA28B1">
            <w:pPr>
              <w:widowControl w:val="0"/>
              <w:suppressAutoHyphens/>
              <w:autoSpaceDE w:val="0"/>
              <w:spacing w:after="0" w:line="240" w:lineRule="auto"/>
              <w:jc w:val="center"/>
              <w:rPr>
                <w:rFonts w:ascii="Times New Roman" w:hAnsi="Times New Roman"/>
                <w:sz w:val="28"/>
                <w:szCs w:val="28"/>
                <w:lang w:eastAsia="zh-CN"/>
              </w:rPr>
            </w:pPr>
            <w:r w:rsidRPr="00C82221">
              <w:rPr>
                <w:rFonts w:ascii="Times New Roman" w:hAnsi="Times New Roman"/>
                <w:sz w:val="28"/>
                <w:szCs w:val="28"/>
                <w:lang w:eastAsia="zh-CN"/>
              </w:rPr>
              <w:t>Утверждена</w:t>
            </w:r>
          </w:p>
        </w:tc>
      </w:tr>
      <w:tr w:rsidR="00FF45DA" w:rsidRPr="00C82221" w:rsidTr="00DA28B1">
        <w:tc>
          <w:tcPr>
            <w:tcW w:w="4428" w:type="dxa"/>
          </w:tcPr>
          <w:p w:rsidR="00FF45DA" w:rsidRPr="00C82221" w:rsidRDefault="00FF45DA" w:rsidP="00C82221">
            <w:pPr>
              <w:widowControl w:val="0"/>
              <w:suppressAutoHyphens/>
              <w:autoSpaceDE w:val="0"/>
              <w:spacing w:after="0" w:line="240" w:lineRule="auto"/>
              <w:jc w:val="center"/>
              <w:rPr>
                <w:rFonts w:ascii="Times New Roman" w:hAnsi="Times New Roman"/>
                <w:sz w:val="28"/>
                <w:szCs w:val="28"/>
                <w:lang w:eastAsia="zh-CN"/>
              </w:rPr>
            </w:pPr>
          </w:p>
        </w:tc>
        <w:tc>
          <w:tcPr>
            <w:tcW w:w="5040" w:type="dxa"/>
          </w:tcPr>
          <w:p w:rsidR="00FF45DA" w:rsidRPr="00C82221" w:rsidRDefault="00FF45DA" w:rsidP="00DA28B1">
            <w:pPr>
              <w:widowControl w:val="0"/>
              <w:suppressAutoHyphens/>
              <w:autoSpaceDE w:val="0"/>
              <w:spacing w:after="0" w:line="240" w:lineRule="auto"/>
              <w:jc w:val="center"/>
              <w:rPr>
                <w:rFonts w:ascii="Times New Roman" w:hAnsi="Times New Roman"/>
                <w:sz w:val="28"/>
                <w:szCs w:val="28"/>
                <w:lang w:eastAsia="zh-CN"/>
              </w:rPr>
            </w:pPr>
            <w:r w:rsidRPr="00C82221">
              <w:rPr>
                <w:rFonts w:ascii="Times New Roman" w:hAnsi="Times New Roman"/>
                <w:sz w:val="28"/>
                <w:szCs w:val="28"/>
                <w:lang w:eastAsia="zh-CN"/>
              </w:rPr>
              <w:t>постановлением</w:t>
            </w:r>
          </w:p>
        </w:tc>
      </w:tr>
      <w:tr w:rsidR="00FF45DA" w:rsidRPr="00C82221" w:rsidTr="00DA28B1">
        <w:tc>
          <w:tcPr>
            <w:tcW w:w="4428" w:type="dxa"/>
          </w:tcPr>
          <w:p w:rsidR="00FF45DA" w:rsidRPr="00C82221" w:rsidRDefault="00FF45DA" w:rsidP="00C82221">
            <w:pPr>
              <w:widowControl w:val="0"/>
              <w:suppressAutoHyphens/>
              <w:autoSpaceDE w:val="0"/>
              <w:spacing w:after="0" w:line="240" w:lineRule="auto"/>
              <w:jc w:val="right"/>
              <w:rPr>
                <w:rFonts w:ascii="Times New Roman" w:hAnsi="Times New Roman"/>
                <w:sz w:val="28"/>
                <w:szCs w:val="28"/>
                <w:lang w:eastAsia="zh-CN"/>
              </w:rPr>
            </w:pPr>
          </w:p>
        </w:tc>
        <w:tc>
          <w:tcPr>
            <w:tcW w:w="5040" w:type="dxa"/>
          </w:tcPr>
          <w:p w:rsidR="00FF45DA" w:rsidRPr="00C82221" w:rsidRDefault="00FF45DA" w:rsidP="00DA28B1">
            <w:pPr>
              <w:widowControl w:val="0"/>
              <w:suppressAutoHyphens/>
              <w:autoSpaceDE w:val="0"/>
              <w:spacing w:after="0" w:line="240" w:lineRule="auto"/>
              <w:ind w:left="42"/>
              <w:jc w:val="center"/>
              <w:rPr>
                <w:rFonts w:ascii="Times New Roman" w:hAnsi="Times New Roman"/>
                <w:sz w:val="28"/>
                <w:szCs w:val="28"/>
                <w:lang w:eastAsia="zh-CN"/>
              </w:rPr>
            </w:pPr>
            <w:r w:rsidRPr="00C82221">
              <w:rPr>
                <w:rFonts w:ascii="Times New Roman" w:hAnsi="Times New Roman"/>
                <w:sz w:val="28"/>
                <w:szCs w:val="28"/>
                <w:lang w:eastAsia="zh-CN"/>
              </w:rPr>
              <w:t>Администрации Курской области</w:t>
            </w:r>
          </w:p>
        </w:tc>
      </w:tr>
      <w:tr w:rsidR="00FF45DA" w:rsidRPr="00C82221" w:rsidTr="00DA28B1">
        <w:tc>
          <w:tcPr>
            <w:tcW w:w="4428" w:type="dxa"/>
          </w:tcPr>
          <w:p w:rsidR="00FF45DA" w:rsidRPr="00C82221" w:rsidRDefault="00FF45DA" w:rsidP="00C82221">
            <w:pPr>
              <w:widowControl w:val="0"/>
              <w:suppressAutoHyphens/>
              <w:autoSpaceDE w:val="0"/>
              <w:spacing w:after="0" w:line="240" w:lineRule="auto"/>
              <w:jc w:val="center"/>
              <w:rPr>
                <w:rFonts w:ascii="Times New Roman" w:hAnsi="Times New Roman"/>
                <w:sz w:val="28"/>
                <w:szCs w:val="28"/>
                <w:lang w:eastAsia="zh-CN"/>
              </w:rPr>
            </w:pPr>
          </w:p>
        </w:tc>
        <w:tc>
          <w:tcPr>
            <w:tcW w:w="5040" w:type="dxa"/>
          </w:tcPr>
          <w:p w:rsidR="00FF45DA" w:rsidRPr="00C82221" w:rsidRDefault="00FF45DA" w:rsidP="00DA28B1">
            <w:pPr>
              <w:widowControl w:val="0"/>
              <w:suppressAutoHyphens/>
              <w:autoSpaceDE w:val="0"/>
              <w:spacing w:after="0" w:line="240" w:lineRule="auto"/>
              <w:jc w:val="center"/>
              <w:rPr>
                <w:rFonts w:ascii="Times New Roman" w:hAnsi="Times New Roman"/>
                <w:sz w:val="28"/>
                <w:szCs w:val="28"/>
                <w:lang w:eastAsia="zh-CN"/>
              </w:rPr>
            </w:pPr>
            <w:r w:rsidRPr="00C82221">
              <w:rPr>
                <w:rFonts w:ascii="Times New Roman" w:hAnsi="Times New Roman"/>
                <w:sz w:val="28"/>
                <w:szCs w:val="28"/>
                <w:lang w:eastAsia="zh-CN"/>
              </w:rPr>
              <w:t xml:space="preserve">от 18 октября </w:t>
            </w:r>
            <w:smartTag w:uri="urn:schemas-microsoft-com:office:smarttags" w:element="metricconverter">
              <w:smartTagPr>
                <w:attr w:name="ProductID" w:val="2013 г"/>
              </w:smartTagPr>
              <w:r w:rsidRPr="00C82221">
                <w:rPr>
                  <w:rFonts w:ascii="Times New Roman" w:hAnsi="Times New Roman"/>
                  <w:sz w:val="28"/>
                  <w:szCs w:val="28"/>
                  <w:lang w:eastAsia="zh-CN"/>
                </w:rPr>
                <w:t>2013 г</w:t>
              </w:r>
            </w:smartTag>
            <w:r w:rsidRPr="00C82221">
              <w:rPr>
                <w:rFonts w:ascii="Times New Roman" w:hAnsi="Times New Roman"/>
                <w:sz w:val="28"/>
                <w:szCs w:val="28"/>
                <w:lang w:eastAsia="zh-CN"/>
              </w:rPr>
              <w:t>. № 748-па</w:t>
            </w:r>
          </w:p>
        </w:tc>
      </w:tr>
      <w:tr w:rsidR="00FF45DA" w:rsidRPr="00C82221" w:rsidTr="00DA28B1">
        <w:tc>
          <w:tcPr>
            <w:tcW w:w="4428" w:type="dxa"/>
          </w:tcPr>
          <w:p w:rsidR="00FF45DA" w:rsidRPr="00C82221" w:rsidRDefault="00FF45DA" w:rsidP="00C82221">
            <w:pPr>
              <w:widowControl w:val="0"/>
              <w:suppressAutoHyphens/>
              <w:autoSpaceDE w:val="0"/>
              <w:spacing w:after="0" w:line="240" w:lineRule="auto"/>
              <w:jc w:val="center"/>
              <w:rPr>
                <w:rFonts w:ascii="Times New Roman" w:hAnsi="Times New Roman"/>
                <w:kern w:val="1"/>
                <w:sz w:val="28"/>
                <w:szCs w:val="28"/>
                <w:lang w:eastAsia="zh-CN"/>
              </w:rPr>
            </w:pPr>
          </w:p>
        </w:tc>
        <w:tc>
          <w:tcPr>
            <w:tcW w:w="5040" w:type="dxa"/>
          </w:tcPr>
          <w:p w:rsidR="00FF45DA" w:rsidRPr="00C82221" w:rsidRDefault="00FF45DA" w:rsidP="00DA28B1">
            <w:pPr>
              <w:widowControl w:val="0"/>
              <w:suppressAutoHyphens/>
              <w:autoSpaceDE w:val="0"/>
              <w:spacing w:after="0" w:line="240" w:lineRule="auto"/>
              <w:jc w:val="center"/>
              <w:rPr>
                <w:rFonts w:ascii="Times New Roman" w:hAnsi="Times New Roman"/>
                <w:kern w:val="1"/>
                <w:sz w:val="28"/>
                <w:szCs w:val="28"/>
                <w:lang w:eastAsia="zh-CN"/>
              </w:rPr>
            </w:pPr>
            <w:r w:rsidRPr="00C82221">
              <w:rPr>
                <w:rFonts w:ascii="Times New Roman" w:hAnsi="Times New Roman"/>
                <w:kern w:val="1"/>
                <w:sz w:val="28"/>
                <w:szCs w:val="28"/>
                <w:lang w:eastAsia="zh-CN"/>
              </w:rPr>
              <w:t>(в редакции постановлений</w:t>
            </w:r>
          </w:p>
        </w:tc>
      </w:tr>
      <w:tr w:rsidR="00FF45DA" w:rsidRPr="00C82221" w:rsidTr="00DA28B1">
        <w:tc>
          <w:tcPr>
            <w:tcW w:w="4428" w:type="dxa"/>
          </w:tcPr>
          <w:p w:rsidR="00FF45DA" w:rsidRPr="00C82221" w:rsidRDefault="00FF45DA" w:rsidP="00C82221">
            <w:pPr>
              <w:widowControl w:val="0"/>
              <w:suppressAutoHyphens/>
              <w:autoSpaceDE w:val="0"/>
              <w:spacing w:after="0" w:line="240" w:lineRule="auto"/>
              <w:jc w:val="right"/>
              <w:rPr>
                <w:rFonts w:ascii="Times New Roman" w:hAnsi="Times New Roman"/>
                <w:kern w:val="1"/>
                <w:sz w:val="28"/>
                <w:szCs w:val="28"/>
                <w:lang w:eastAsia="zh-CN"/>
              </w:rPr>
            </w:pPr>
          </w:p>
        </w:tc>
        <w:tc>
          <w:tcPr>
            <w:tcW w:w="5040" w:type="dxa"/>
          </w:tcPr>
          <w:p w:rsidR="00FF45DA" w:rsidRPr="00C82221" w:rsidRDefault="00FF45DA" w:rsidP="00DA28B1">
            <w:pPr>
              <w:widowControl w:val="0"/>
              <w:suppressAutoHyphens/>
              <w:autoSpaceDE w:val="0"/>
              <w:spacing w:after="0" w:line="240" w:lineRule="auto"/>
              <w:jc w:val="center"/>
              <w:rPr>
                <w:rFonts w:ascii="Times New Roman" w:hAnsi="Times New Roman"/>
                <w:kern w:val="1"/>
                <w:sz w:val="28"/>
                <w:szCs w:val="28"/>
                <w:lang w:eastAsia="zh-CN"/>
              </w:rPr>
            </w:pPr>
            <w:r w:rsidRPr="00C82221">
              <w:rPr>
                <w:rFonts w:ascii="Times New Roman" w:hAnsi="Times New Roman"/>
                <w:kern w:val="1"/>
                <w:sz w:val="28"/>
                <w:szCs w:val="28"/>
                <w:lang w:eastAsia="zh-CN"/>
              </w:rPr>
              <w:t>Администрации Курской области</w:t>
            </w:r>
          </w:p>
        </w:tc>
      </w:tr>
      <w:tr w:rsidR="00FF45DA" w:rsidRPr="00C82221" w:rsidTr="00DA28B1">
        <w:tc>
          <w:tcPr>
            <w:tcW w:w="4428" w:type="dxa"/>
          </w:tcPr>
          <w:p w:rsidR="00FF45DA" w:rsidRPr="00C82221" w:rsidRDefault="00FF45DA" w:rsidP="00C82221">
            <w:pPr>
              <w:widowControl w:val="0"/>
              <w:suppressAutoHyphens/>
              <w:autoSpaceDE w:val="0"/>
              <w:spacing w:after="0" w:line="240" w:lineRule="auto"/>
              <w:jc w:val="center"/>
              <w:rPr>
                <w:rFonts w:ascii="Times New Roman" w:hAnsi="Times New Roman"/>
                <w:kern w:val="1"/>
                <w:sz w:val="28"/>
                <w:szCs w:val="28"/>
                <w:lang w:eastAsia="zh-CN"/>
              </w:rPr>
            </w:pPr>
          </w:p>
        </w:tc>
        <w:tc>
          <w:tcPr>
            <w:tcW w:w="5040" w:type="dxa"/>
          </w:tcPr>
          <w:p w:rsidR="00FF45DA" w:rsidRPr="00C82221" w:rsidRDefault="00FF45DA" w:rsidP="00DA28B1">
            <w:pPr>
              <w:widowControl w:val="0"/>
              <w:suppressAutoHyphens/>
              <w:autoSpaceDE w:val="0"/>
              <w:spacing w:after="0" w:line="240" w:lineRule="auto"/>
              <w:jc w:val="center"/>
              <w:rPr>
                <w:rFonts w:ascii="Times New Roman" w:hAnsi="Times New Roman"/>
                <w:kern w:val="1"/>
                <w:sz w:val="28"/>
                <w:szCs w:val="28"/>
                <w:lang w:eastAsia="zh-CN"/>
              </w:rPr>
            </w:pPr>
            <w:r w:rsidRPr="00C82221">
              <w:rPr>
                <w:rFonts w:ascii="Times New Roman" w:hAnsi="Times New Roman"/>
                <w:kern w:val="1"/>
                <w:sz w:val="28"/>
                <w:szCs w:val="28"/>
                <w:lang w:eastAsia="zh-CN"/>
              </w:rPr>
              <w:t>от 13.03.2014 №133-па, от 18.08.2014 №521-па, от 15.05.2015 № 78-па,</w:t>
            </w:r>
            <w:r w:rsidRPr="00C82221">
              <w:rPr>
                <w:rFonts w:ascii="Times New Roman" w:hAnsi="Times New Roman"/>
                <w:sz w:val="28"/>
                <w:szCs w:val="28"/>
                <w:lang w:eastAsia="zh-CN"/>
              </w:rPr>
              <w:t xml:space="preserve"> от 07.08.2015 №502-па, от 28.08.2015 №564-па, от 11.12.2015 №875-па)</w:t>
            </w:r>
          </w:p>
        </w:tc>
      </w:tr>
    </w:tbl>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0" w:name="Par32"/>
      <w:bookmarkEnd w:id="0"/>
      <w:r w:rsidRPr="00C204F7">
        <w:rPr>
          <w:rFonts w:ascii="Times New Roman" w:hAnsi="Times New Roman"/>
          <w:sz w:val="28"/>
          <w:szCs w:val="28"/>
          <w:lang w:eastAsia="zh-CN"/>
        </w:rPr>
        <w:t>ПАСПОРТ</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государственной программы Курской области</w:t>
      </w:r>
    </w:p>
    <w:p w:rsidR="00FF45DA" w:rsidRPr="00C204F7" w:rsidRDefault="00FF45DA" w:rsidP="00C204F7">
      <w:pPr>
        <w:widowControl w:val="0"/>
        <w:suppressAutoHyphens/>
        <w:autoSpaceDE w:val="0"/>
        <w:spacing w:after="0" w:line="240" w:lineRule="auto"/>
        <w:ind w:firstLine="709"/>
        <w:jc w:val="center"/>
        <w:rPr>
          <w:rFonts w:ascii="Arial" w:hAnsi="Arial" w:cs="Arial"/>
          <w:kern w:val="1"/>
          <w:sz w:val="28"/>
          <w:szCs w:val="28"/>
          <w:lang w:eastAsia="zh-CN" w:bidi="hi-IN"/>
        </w:rPr>
      </w:pPr>
      <w:r w:rsidRPr="00C204F7">
        <w:rPr>
          <w:rFonts w:ascii="Times New Roman" w:hAnsi="Times New Roman"/>
          <w:kern w:val="1"/>
          <w:sz w:val="28"/>
          <w:szCs w:val="28"/>
          <w:lang w:eastAsia="zh-CN" w:bidi="hi-IN"/>
        </w:rPr>
        <w:t xml:space="preserve">«Воспроизводство и использование природных ресурсов, охрана окружающей среды  в Курской области» </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(далее - государственная программа)</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tblPr>
      <w:tblGrid>
        <w:gridCol w:w="2608"/>
        <w:gridCol w:w="7051"/>
      </w:tblGrid>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программы</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департамент экологической безопасности и природопользования Курской области</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Соисполнители программы</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 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программы</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комитет строительства и архитектуры Курской области</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Подпрограммы программы</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rPr>
            </w:pPr>
            <w:r w:rsidRPr="00C204F7">
              <w:rPr>
                <w:rFonts w:ascii="Times New Roman" w:hAnsi="Times New Roman"/>
                <w:sz w:val="28"/>
                <w:szCs w:val="28"/>
                <w:lang w:eastAsia="zh-CN"/>
              </w:rPr>
              <w:t xml:space="preserve">- </w:t>
            </w:r>
            <w:r w:rsidRPr="00C204F7">
              <w:rPr>
                <w:rFonts w:ascii="Times New Roman" w:hAnsi="Times New Roman"/>
                <w:sz w:val="28"/>
                <w:szCs w:val="28"/>
              </w:rPr>
              <w:t>подпрограмма 1</w:t>
            </w:r>
            <w:r w:rsidRPr="00C204F7">
              <w:rPr>
                <w:rFonts w:ascii="Times New Roman" w:hAnsi="Times New Roman"/>
                <w:sz w:val="28"/>
                <w:szCs w:val="28"/>
                <w:lang w:eastAsia="zh-CN"/>
              </w:rPr>
              <w:t xml:space="preserve"> «Экология и природные ресурсы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rPr>
            </w:pPr>
            <w:r w:rsidRPr="00C204F7">
              <w:rPr>
                <w:rFonts w:ascii="Times New Roman" w:hAnsi="Times New Roman"/>
                <w:sz w:val="28"/>
                <w:szCs w:val="28"/>
              </w:rPr>
              <w:t>подпрограмма 2</w:t>
            </w:r>
            <w:r w:rsidRPr="00C204F7">
              <w:rPr>
                <w:rFonts w:ascii="Times New Roman" w:hAnsi="Times New Roman"/>
                <w:sz w:val="28"/>
                <w:szCs w:val="28"/>
                <w:lang w:eastAsia="zh-CN"/>
              </w:rPr>
              <w:t xml:space="preserve"> «Развитие водохозяйственного комплекса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rPr>
            </w:pPr>
            <w:r w:rsidRPr="00C204F7">
              <w:rPr>
                <w:rFonts w:ascii="Times New Roman" w:hAnsi="Times New Roman"/>
                <w:sz w:val="28"/>
                <w:szCs w:val="28"/>
              </w:rPr>
              <w:t>подпрограмма 3</w:t>
            </w:r>
            <w:r w:rsidRPr="00C204F7">
              <w:rPr>
                <w:rFonts w:ascii="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rPr>
              <w:t>подпрограмма 4</w:t>
            </w:r>
            <w:r w:rsidRPr="00C204F7">
              <w:rPr>
                <w:rFonts w:ascii="Times New Roman" w:hAnsi="Times New Roman"/>
                <w:sz w:val="28"/>
                <w:szCs w:val="28"/>
                <w:lang w:eastAsia="zh-CN"/>
              </w:rPr>
              <w:t xml:space="preserve"> «Экология и чистая вода в Курской области» на 2014 - 2020 годы;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hyperlink w:anchor="Par1688" w:history="1">
              <w:r w:rsidRPr="00C204F7">
                <w:rPr>
                  <w:rFonts w:ascii="Times New Roman" w:hAnsi="Times New Roman"/>
                  <w:sz w:val="28"/>
                  <w:szCs w:val="28"/>
                </w:rPr>
                <w:t>подпрограмма 5</w:t>
              </w:r>
            </w:hyperlink>
            <w:r w:rsidRPr="00C204F7">
              <w:rPr>
                <w:rFonts w:ascii="Times New Roman" w:hAnsi="Times New Roman"/>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Программно-целевые инструменты программы</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отсутствуют</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Цель программы</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обеспечение конституционных прав граждан на благоприятную окружающую среду, сохранение природных систем и объектов животного мира</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программы</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развитие сети и обеспечение функционирования особо охраняемых природных территорий регионального значения;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восстановление и экологическая реабилитация водных объектов;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благоприятной среды обитания для населения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совершенствование системы охраны объектов животного мира и среды их обитания;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утилизация (размещение) пришедших в негодность, запрещенных к применению пестицидов и агрохимикатов и других опасных отходов;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Целевые индикаторы и показатели программы</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количество созданных особо охраняемых природных территорий регионального значения;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протяженность работ по восстановлению и экологической реабилитации водных объектов;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численность населения, обеспеченного питьевой водой надлежащего качества;</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индекс численности охотничьих ресурсов в охотничьих хозяйствах;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утилизированных ядохимикатов и других опасных отходов;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гидротехнических сооружений, приведенных в безопасное техническое состояние</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Этапы и сроки реализации программы</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срок реализации государственной программы: 2014 - 2020 гг.</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Этапы реализации государственной программы не выделяются</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Объемы бюджетных    - ассигнований программы</w:t>
            </w:r>
          </w:p>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общий объем бюджетных ассигнований государственной программы в 2014 - 2020 годах составит 887661,368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- 168043,187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212969,942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- 116160,292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- 89174,147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- 100437,600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- 100437,600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- 100438,600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 том числе: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государственной программы за счет средств областного бюджета – 741169,239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- 128442,328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143845,772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- 97541,592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- 70025,747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- 100437,600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- 100437,600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- 100438,600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государственной программы за счет средств областного бюджета, источником финансового обеспечения которых являются средства федерального бюджета, - 146492,129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- 39600,859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69124,170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- 18618,700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- 19148,400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бюджетных ассигнований по </w:t>
            </w:r>
            <w:r w:rsidRPr="00C204F7">
              <w:rPr>
                <w:rFonts w:ascii="Times New Roman" w:hAnsi="Times New Roman"/>
                <w:sz w:val="28"/>
                <w:szCs w:val="28"/>
              </w:rPr>
              <w:t>подпрограмме 1 </w:t>
            </w:r>
            <w:r w:rsidRPr="00C204F7">
              <w:rPr>
                <w:rFonts w:ascii="Times New Roman" w:hAnsi="Times New Roman"/>
                <w:sz w:val="28"/>
                <w:szCs w:val="28"/>
                <w:lang w:eastAsia="zh-CN"/>
              </w:rPr>
              <w:t>«Экология и природные ресурсы Курской области» за счет средств областного бюджета составит 19380,842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бюджетных ассигнований по </w:t>
            </w:r>
            <w:hyperlink w:anchor="Par868" w:history="1">
              <w:r w:rsidRPr="00C204F7">
                <w:rPr>
                  <w:rFonts w:ascii="Times New Roman" w:hAnsi="Times New Roman"/>
                  <w:sz w:val="28"/>
                  <w:szCs w:val="28"/>
                </w:rPr>
                <w:t>подпрограмме</w:t>
              </w:r>
            </w:hyperlink>
            <w:r w:rsidRPr="00C204F7">
              <w:rPr>
                <w:rFonts w:ascii="Times New Roman" w:hAnsi="Times New Roman"/>
                <w:color w:val="0000FF"/>
                <w:sz w:val="28"/>
                <w:szCs w:val="28"/>
                <w:lang w:eastAsia="zh-CN"/>
              </w:rPr>
              <w:t xml:space="preserve"> </w:t>
            </w:r>
            <w:r w:rsidRPr="00C204F7">
              <w:rPr>
                <w:rFonts w:ascii="Times New Roman" w:hAnsi="Times New Roman"/>
                <w:sz w:val="28"/>
                <w:szCs w:val="28"/>
                <w:lang w:eastAsia="zh-CN"/>
              </w:rPr>
              <w:t>2 «Развитие водохозяйственного комплекса Курской области» составит 266392,996 тыс. рублей, из них: объем бюджетных ассигнований за счет средств областного бюджета – 148003,837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за счет средств областного бюджета, источником финансового обеспечения которых являются средства федерального бюджета, - 118389,159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бюджетных ассигнований по </w:t>
            </w:r>
            <w:hyperlink w:anchor="Par1097" w:history="1">
              <w:r w:rsidRPr="00C204F7">
                <w:rPr>
                  <w:rFonts w:ascii="Times New Roman" w:hAnsi="Times New Roman"/>
                  <w:sz w:val="28"/>
                  <w:szCs w:val="28"/>
                </w:rPr>
                <w:t>подпрограмме 3</w:t>
              </w:r>
            </w:hyperlink>
            <w:r w:rsidRPr="00C204F7">
              <w:rPr>
                <w:rFonts w:ascii="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 составит  219033, 299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Общий объем бюджетных ассигнований по подпрограмме 4 «Экология и чистая вода в Курской области» на 2014 - 2020 годы за счет средств областного бюджета составит 271768, 844 тыс. рублей. </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both"/>
              <w:rPr>
                <w:rFonts w:ascii="Times New Roman" w:hAnsi="Times New Roman"/>
                <w:sz w:val="28"/>
                <w:szCs w:val="28"/>
              </w:rPr>
            </w:pPr>
            <w:r w:rsidRPr="00C204F7">
              <w:rPr>
                <w:rFonts w:ascii="Times New Roman" w:hAnsi="Times New Roman"/>
                <w:sz w:val="28"/>
                <w:szCs w:val="28"/>
              </w:rPr>
              <w:t>Общий объем бюджетных ассигнований по подпрограмме 5 «Охрана, воспроизводство и рациональное использование объектов животного мира и среды их обитания на территории Курской области» составит 111085,387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rPr>
              <w:t>объем бюджетных ассигнований за счет средств областного бюджета -  82982,417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подпрограммы 5 за счет средств областного бюджета, источником которых являются средства федерального бюджета, - 28102,970 тыс. рублей.</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Ожидаемые результаты реализации программы</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сохранение уникальных уголков природы Курского края;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экологической безопасности на территории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благоприятных условий для жизни населения и комфортной среды обитания водных биологических ресурсов;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сохранение и рост численности основных видов охотничьих ресурсов</w:t>
            </w:r>
          </w:p>
        </w:tc>
      </w:tr>
    </w:tbl>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1" w:name="Par176"/>
      <w:bookmarkEnd w:id="1"/>
      <w:r w:rsidRPr="00C204F7">
        <w:rPr>
          <w:rFonts w:ascii="Times New Roman" w:hAnsi="Times New Roman"/>
          <w:sz w:val="28"/>
          <w:szCs w:val="28"/>
          <w:lang w:eastAsia="zh-CN"/>
        </w:rPr>
        <w:t>I. Общая характеристика сферы реализации государственной</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программы, основные проблемы в указанной сфере</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и прогноз ее развития</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Курская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Курская область обладает развитой минерально-сырьевой базой. На территории области числится на государственном балансе 120 месторождений общераспространенных полезных ископаемых.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Вследствие большой техногенной нагрузки Курская область относится к регионам с высокой экологической напряженностью. Существенное негативное влияние на состояние окружающей среды оказывают предприятия промышленности, транспорта, коммунального и сельского хозяйства.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Анализ состояния окружающей среды Курской области позволяет выделить следующие основные проблемы в данной сфере, обусловленные как результатами хозяйственной деятельности в прошлом, так и текущим негативным воздействием на окружающую среду.</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2" w:name="Par186"/>
      <w:bookmarkEnd w:id="2"/>
      <w:r w:rsidRPr="00C204F7">
        <w:rPr>
          <w:rFonts w:ascii="Times New Roman" w:hAnsi="Times New Roman"/>
          <w:b/>
          <w:bCs/>
          <w:i/>
          <w:iCs/>
          <w:sz w:val="28"/>
          <w:szCs w:val="28"/>
          <w:lang w:eastAsia="zh-CN"/>
        </w:rPr>
        <w:t>Высокий уровень загрязнения атмосферного воздуха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По данным Курскстата в </w:t>
      </w:r>
      <w:smartTag w:uri="urn:schemas-microsoft-com:office:smarttags" w:element="metricconverter">
        <w:smartTagPr>
          <w:attr w:name="ProductID" w:val="100 метров"/>
        </w:smartTagPr>
        <w:r w:rsidRPr="00C204F7">
          <w:rPr>
            <w:rFonts w:ascii="Times New Roman" w:hAnsi="Times New Roman"/>
            <w:sz w:val="28"/>
            <w:szCs w:val="28"/>
            <w:lang w:eastAsia="zh-CN"/>
          </w:rPr>
          <w:t>2012 г</w:t>
        </w:r>
      </w:smartTag>
      <w:r w:rsidRPr="00C204F7">
        <w:rPr>
          <w:rFonts w:ascii="Times New Roman" w:hAnsi="Times New Roman"/>
          <w:sz w:val="28"/>
          <w:szCs w:val="28"/>
          <w:lang w:eastAsia="zh-CN"/>
        </w:rPr>
        <w:t>. в атмосферный воздух на территории Курской области выброшено 41,490 тыс. тонн загрязняющих веществ, отходящих от стационарных источников (</w:t>
      </w:r>
      <w:smartTag w:uri="urn:schemas-microsoft-com:office:smarttags" w:element="metricconverter">
        <w:smartTagPr>
          <w:attr w:name="ProductID" w:val="100 метров"/>
        </w:smartTagPr>
        <w:r w:rsidRPr="00C204F7">
          <w:rPr>
            <w:rFonts w:ascii="Times New Roman" w:hAnsi="Times New Roman"/>
            <w:sz w:val="28"/>
            <w:szCs w:val="28"/>
            <w:lang w:eastAsia="zh-CN"/>
          </w:rPr>
          <w:t>2011 г</w:t>
        </w:r>
      </w:smartTag>
      <w:r w:rsidRPr="00C204F7">
        <w:rPr>
          <w:rFonts w:ascii="Times New Roman" w:hAnsi="Times New Roman"/>
          <w:sz w:val="28"/>
          <w:szCs w:val="28"/>
          <w:lang w:eastAsia="zh-CN"/>
        </w:rPr>
        <w:t>. - 41,900 тыс. тонн);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 - 49,8%.</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Вместе с тем, в целом уровень загрязнения воздуха остается высоким.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Индекс загрязнения атмосферы (ИЗА) составил в </w:t>
      </w:r>
      <w:smartTag w:uri="urn:schemas-microsoft-com:office:smarttags" w:element="metricconverter">
        <w:smartTagPr>
          <w:attr w:name="ProductID" w:val="100 метров"/>
        </w:smartTagPr>
        <w:r w:rsidRPr="00C204F7">
          <w:rPr>
            <w:rFonts w:ascii="Times New Roman" w:hAnsi="Times New Roman"/>
            <w:sz w:val="28"/>
            <w:szCs w:val="28"/>
            <w:lang w:eastAsia="zh-CN"/>
          </w:rPr>
          <w:t>2012 г</w:t>
        </w:r>
      </w:smartTag>
      <w:r w:rsidRPr="00C204F7">
        <w:rPr>
          <w:rFonts w:ascii="Times New Roman" w:hAnsi="Times New Roman"/>
          <w:sz w:val="28"/>
          <w:szCs w:val="28"/>
          <w:lang w:eastAsia="zh-CN"/>
        </w:rPr>
        <w:t>. 11,0 (</w:t>
      </w:r>
      <w:smartTag w:uri="urn:schemas-microsoft-com:office:smarttags" w:element="metricconverter">
        <w:smartTagPr>
          <w:attr w:name="ProductID" w:val="100 метров"/>
        </w:smartTagPr>
        <w:r w:rsidRPr="00C204F7">
          <w:rPr>
            <w:rFonts w:ascii="Times New Roman" w:hAnsi="Times New Roman"/>
            <w:sz w:val="28"/>
            <w:szCs w:val="28"/>
            <w:lang w:eastAsia="zh-CN"/>
          </w:rPr>
          <w:t>2011 г</w:t>
        </w:r>
      </w:smartTag>
      <w:r w:rsidRPr="00C204F7">
        <w:rPr>
          <w:rFonts w:ascii="Times New Roman" w:hAnsi="Times New Roman"/>
          <w:sz w:val="28"/>
          <w:szCs w:val="28"/>
          <w:lang w:eastAsia="zh-CN"/>
        </w:rPr>
        <w:t>. - 9,63). Увеличение ИЗА произошло в основном за счет увеличения концентрации загрязняющих веществ от эксплуатации передвижных источников загрязнения.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Загрязнение атмосферы бенз(а)пиреном (БП) по сравнению с 2011 г. возросло в 1,3 раза, средняя за год концентрация в целом по городу составила 2,0 ПДК.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Средняя годовая концентрация формальдегида в целом сохранилась на уровне 2011 года, оставаясь при этом в 3,7 раза выше допустимой и в 1,2 раза выше средней по России.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Высокий уровень загрязнения атмосферного воздуха в промышленных ареалах области связан с ростом выбросов транспортных средств и недостаточной эффективностью очистных сооружений в промышленности.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осуществления государственного контроля за соблюдением промышленными предприятиями установленных нормативов предельно допустимых выбросов программой предусмотрено лабораторно-аналитическое сопровождение мероприятий регионального государственного надзора в области охраны атмосферного воздуха.</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lang w:eastAsia="zh-CN"/>
        </w:rPr>
      </w:pPr>
      <w:bookmarkStart w:id="3" w:name="Par196"/>
      <w:bookmarkEnd w:id="3"/>
      <w:r w:rsidRPr="00C204F7">
        <w:rPr>
          <w:rFonts w:ascii="Times New Roman" w:hAnsi="Times New Roman"/>
          <w:b/>
          <w:bCs/>
          <w:i/>
          <w:iCs/>
          <w:sz w:val="28"/>
          <w:szCs w:val="28"/>
          <w:lang w:eastAsia="zh-CN"/>
        </w:rPr>
        <w:t>Высокий уровень истощения и загрязнения водных ресурсов</w:t>
      </w:r>
    </w:p>
    <w:p w:rsidR="00FF45DA" w:rsidRPr="00C204F7" w:rsidRDefault="00FF45DA" w:rsidP="00C204F7">
      <w:pPr>
        <w:widowControl w:val="0"/>
        <w:suppressAutoHyphens/>
        <w:autoSpaceDE w:val="0"/>
        <w:spacing w:after="0" w:line="240" w:lineRule="auto"/>
        <w:jc w:val="both"/>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Подавляющее большинство рек Курской области относится к категории малых, водоемы испытывают значительную антропогенную нагрузку, в связи с чем нуждаются в восстановлении и экологической реабилитации. Сложившийся уровень антропогенного загрязнения является одной из основных причин, вызывающих деградацию рек, водохранилищ, накопление в донных отложениях, водной растительности и водных организмах загрязняющих веществ и ухудшение качества вод поверхностных водных объектов, используемых в качестве источников хозяйственно-бытового водоснабжения и являющихся средой обитания водных биологических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Пропускная способность русел рек на многих участках снижена за счет отложения наносов, что приводит к затоплению и подтоплению прилегающих территорий уже при паводковых расходах, значительно меньших критических для этих участков при свободном от наносов русле.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Общая площадь паводкоопасных районов на территории Курской области достигает 331,2 тыс. га. Затоплению подвержены отдельные территории 6 городов, в том числе хозяйственные объекты и более 3 тыс. домовладений.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маловодные годы возникают локальные дефициты водных ресурсов для обеспечения нужд питьевого и хозяйственно-бытового водоснабжения.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факторами, оказывающими негативное влияние на уровень рациональности использования водных ресурсов, являются применение устаревших водоемких производственных технологий, недостаточная степень оснащенности водозаборных сооружений системами приборного учета, а также высокий уровень потерь воды при транспортировке.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числе основных причин высоких потерь воды можно выделить низкий технический уровень и значительную степень износа распределительных водоподающих сетей, мелиоративных систем и гидротехнических сооружений (50 - 60 процентов).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 территории области насчитывается 93 гидротехнических сооружения с неудовлетворительным и опасным уровнем безопасности.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мероприятий в области использования и охраны водных объектов обеспечит комплексное решение вопросов, предусмотренных Водной стратегией Российской Федерации на период до 2020 года.</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lang w:eastAsia="zh-CN"/>
        </w:rPr>
      </w:pPr>
      <w:bookmarkStart w:id="4" w:name="Par207"/>
      <w:bookmarkEnd w:id="4"/>
      <w:r w:rsidRPr="00C204F7">
        <w:rPr>
          <w:rFonts w:ascii="Times New Roman" w:hAnsi="Times New Roman"/>
          <w:b/>
          <w:bCs/>
          <w:i/>
          <w:iCs/>
          <w:sz w:val="28"/>
          <w:szCs w:val="28"/>
          <w:lang w:eastAsia="zh-CN"/>
        </w:rPr>
        <w:t>Объекты прошлой хозяйственной деятельности, являющиеся источниками загрязнения компонентов окружающей среды и высокого экологического риска</w:t>
      </w:r>
    </w:p>
    <w:p w:rsidR="00FF45DA" w:rsidRPr="00C204F7" w:rsidRDefault="00FF45DA" w:rsidP="00C204F7">
      <w:pPr>
        <w:widowControl w:val="0"/>
        <w:suppressAutoHyphens/>
        <w:autoSpaceDE w:val="0"/>
        <w:spacing w:after="0" w:line="240" w:lineRule="auto"/>
        <w:jc w:val="both"/>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 территории Курской области в результате прошлой хозяйственной и иной деятельности образовались объекты, характеризующиеся высокой степенью опасности для окружающей среды и здоровья населения.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Это, в первую очередь, пришедшие в негодность, запрещенные к применению пестициды и агрохимикаты. Среди них такие стойкие органические загрязнители, как дихлордифенилтрихлорметилметан (ДДТ), гексахлорциклогексан (линдан), гексахлорбензол и ряд других, обладающих сильными мутагенными и канцерогенными свойствами. Зачастую ядохимикаты хранятся в неприспособленных помещениях, в поврежденной таре, что представляет реальную угрозу не только окружающей среде, но и здоровью населения.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Государственной программой предусматривается проведение межрайонных мероприятий по сбору и вывозу пришедших в негодность, запрещенных к применению пестицидов и агрохимикатов за пределы области на утилизацию (размещение).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Утилизация бесхозных ртутьсодержащих отходов, образующихся в процессе предупреждения или ликвидации ртутных загрязнений на территории области, является важным фактором в сфере обеспечения экологической безопасности.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Конечная цель ликвидации загрязнения - обеспечение утилизации токсичных отходов, улучшение экологической обстановки, восстановление продуктивности и хозяйственной ценности земельных ресурсов.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5" w:name="Par215"/>
      <w:bookmarkEnd w:id="5"/>
      <w:r w:rsidRPr="00C204F7">
        <w:rPr>
          <w:rFonts w:ascii="Times New Roman" w:hAnsi="Times New Roman"/>
          <w:b/>
          <w:bCs/>
          <w:i/>
          <w:iCs/>
          <w:sz w:val="28"/>
          <w:szCs w:val="28"/>
          <w:lang w:eastAsia="zh-CN"/>
        </w:rPr>
        <w:t>Развитие минерально-сырьевой базы и геологическое изучение запасов общераспространенных полезных ископаемых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рационального использования и воспроизводства природных ресурсов является одной из ключевых задач общества и государства, решение которой позволит сформировать основу долгосрочного социально-экономического развития области, сохранить достойную среду обитания и ресурсную базу для жизни и деятельности будущих поколений.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Государственная политика в области развития минерально-сырьевой базы направлена на повышение инвестиционной привлекательности данной сферы, прежде всего, за счет снижения административных барьеров геологоразведочной деятельности компаний-недропользователей.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Государственной программой предусмотрены системные мероприятия, направленные на сбор и обобщение геологической информации для ведения территориального баланса запасов общераспространенных полезных ископаемых, геолого-ревизионное обследование участков недр.</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6" w:name="Par221"/>
      <w:bookmarkEnd w:id="6"/>
      <w:r w:rsidRPr="00C204F7">
        <w:rPr>
          <w:rFonts w:ascii="Times New Roman" w:hAnsi="Times New Roman"/>
          <w:b/>
          <w:bCs/>
          <w:i/>
          <w:iCs/>
          <w:sz w:val="28"/>
          <w:szCs w:val="28"/>
          <w:lang w:eastAsia="zh-CN"/>
        </w:rPr>
        <w:t>Угроза сокращения видового состава и численности объектов растительного мира, утраты природных комплексов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Одним из наиболее актуальных направлений природоохранной политики Курской области является сохранение биологического разнообразия и обеспечение устойчивого использования природных ресурсов. Его практическая реализация невозможна без существования эффективной системы особо охраняемых природных территорий. Поэтому сейчас особенно остро стоит вопрос по организации особо охраняемых природных территорий регионального значения (ООПТ) и определению для каждого участка территории наиболее благоприятного и рационального режима особой охраны.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 Начиная с 2002 г. проводится важная и актуальная работа по инвентаризации и паспортизации памятников природы области. За период с 2002 по 2013 гг. оформлены паспорта на 21 памятник природы.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ходе реализации переданных полномочий в сфере особо охраняемых природных территорий регионального значения в указанный период вскрылись такие проблемы, как отсутствие паспортов или схем границ ООПТ, а также привязки к местности площадей, значительный антропогенный пресс, необоснованные рубки и прочее, что обуславливает необходимость продолжения этой работы.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7" w:name="Par227"/>
      <w:bookmarkEnd w:id="7"/>
      <w:r w:rsidRPr="00C204F7">
        <w:rPr>
          <w:rFonts w:ascii="Times New Roman" w:hAnsi="Times New Roman"/>
          <w:b/>
          <w:bCs/>
          <w:i/>
          <w:iCs/>
          <w:sz w:val="28"/>
          <w:szCs w:val="28"/>
          <w:lang w:eastAsia="zh-CN"/>
        </w:rPr>
        <w:t>Угроза сокращения видового состава и численности объектов животного мира</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Охотничье-ресурсный потенциал Курской области включает 24 вида охотничьих животных и 40 видов птиц, обитающих на территории 2746,9 тыс. гектаров, в том числе 1935,7 тыс. гектаров общедоступных охотугодий.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Важным результатом реализации государственной политики в сфере охотничьего хозяйства является расширение площадей закрепленных охотничьих угодий, что создает условия для развития охотничьего хозяйства, повышения эффективности использования охотничьих ресурсов, обеспечивает постепенный рост численности большинства видов охотничьих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Объекты животного мира, обитающие на территории Курской области, составляют неотъемлемую часть ее природного богатства, обеспечивают его биологическое разнообразие и используются как объекты спортивной и любительской охоты.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последние годы численность охотничьих ресурсов увеличивается незначительно, несмотря на то, что добыча остается в рамках допустимых лимитов.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отставание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каждом районе Курской области требуется наличие охотоведа, а в зависимости от территории общедоступных охотугодий и егеря, обеспеченных транспортом повышенной проходимости для противостояния браконьерским группировкам и средствами связи для эффективного осуществления охраны объектов животного мира. Система охранных и воспроизводственных мероприятий должна иметь научно обоснованный, плановый характер, учитывающий конкретные условия.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обеспечения эффективного решения приоритетных задач в области охраны окружающей среды и природопользования, а также, исходя из масштабности и сложности решаемых проблем, целесообразно осуществлять мероприятия в рамках долгосрочной государственной программы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8" w:name="Par238"/>
      <w:bookmarkEnd w:id="8"/>
      <w:r w:rsidRPr="00C204F7">
        <w:rPr>
          <w:rFonts w:ascii="Times New Roman" w:hAnsi="Times New Roman"/>
          <w:b/>
          <w:bCs/>
          <w:sz w:val="28"/>
          <w:szCs w:val="28"/>
          <w:lang w:eastAsia="zh-CN"/>
        </w:rPr>
        <w:t>II. Приоритеты государственной политики в сфере реализации</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государственной программы, цель, задачи и показатели</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(индикаторы) достижения цели и решения задач, описание</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основных ожидаемых конечных результатов государственной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программы, сроков и этапов реализации государственной</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Приоритеты реализуемой в Курской области государственной политики в сфере природопользования и охраны окружающей среды определяются в </w:t>
      </w:r>
      <w:r w:rsidRPr="00C204F7">
        <w:rPr>
          <w:rFonts w:ascii="Times New Roman" w:hAnsi="Times New Roman"/>
          <w:sz w:val="28"/>
          <w:szCs w:val="28"/>
        </w:rPr>
        <w:t>Стратегии</w:t>
      </w:r>
      <w:r w:rsidRPr="00C204F7">
        <w:rPr>
          <w:rFonts w:ascii="Times New Roman" w:hAnsi="Times New Roman"/>
          <w:sz w:val="28"/>
          <w:szCs w:val="28"/>
          <w:lang w:eastAsia="zh-CN"/>
        </w:rPr>
        <w:t xml:space="preserve"> социально-экономического развития Курской области на период до 2020 года, а также в стратегических документах, утвержденных Президентом Российской Федерации и Правительством Российской Федерации.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Одна из главных идей </w:t>
      </w:r>
      <w:r w:rsidRPr="00C204F7">
        <w:rPr>
          <w:rFonts w:ascii="Times New Roman" w:hAnsi="Times New Roman"/>
          <w:sz w:val="28"/>
          <w:szCs w:val="28"/>
        </w:rPr>
        <w:t>Стратегии</w:t>
      </w:r>
      <w:r w:rsidRPr="00C204F7">
        <w:rPr>
          <w:rFonts w:ascii="Times New Roman" w:hAnsi="Times New Roman"/>
          <w:sz w:val="28"/>
          <w:szCs w:val="28"/>
          <w:lang w:eastAsia="zh-CN"/>
        </w:rPr>
        <w:t xml:space="preserve"> экономического и социального развития области на период до 2020 года - природные ресурсы области должны служить обеспечению благоприятной экологической обстановки на территории области. Определены стратегические цели экономического и социального развития области, среди которых названы: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эффективного использования природно-ресурсного потенциала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улучшение экологической обстановки и повышение уровня экологической безопасности, формирование сбалансированной экологически ориентированной модели развития экономики и экологически конкурентоспособных производств.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приоритетами государственной политики Курской области в сфере природопользования и охраны окружающей среды на период до 2020 года являются: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сохранение, расширение, комплексное освоение и рациональное использование месторождений общераспространенных полезных ископаемых с соблюдением экологических норм для обеспечения деятельности действующих промышленных предприятий и развития новых производств;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гарантированное обеспечение потребностей населения и экономики в водных ресурсах при осуществлении мер по рационализации водопользования;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снижение антропогенной нагрузки и загрязнения водных объектов, улучшение состояния и восстановление водных объектов и их экосистем;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улучшение качества окружающей среды;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предотвращение разрушения естественных экосистем и истощения природных ресурсов, обеспечение экологического равновесия и биологического разнообразия;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формирование экологической культуры, развитие экологического образования и воспитания;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организация эффективно работающей системы охраны объектов животного мира, государственного контроля и надзора за их использованием, а также организация воспроизводства объектов животного мира, мониторинга их популяции.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Исходя из целей государственной политики и в соответствии с основными приоритетами, была сформулирована цель государственной программы - обеспечение конституционных прав граждан на благоприятную окружающую среду, сохранение природных систем и объектов животного мира.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Достижение цели государственной программы требует решения следующих задач:</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развитие сети и обеспечение функционирования особо охраняемых природных территорий регионального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восстановление и экологическая реабилитация водных объектов;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благоприятной среды обитания для населения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совершенствование системы охраны объектов животного мира и среды их обитания;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утилизация (размещение) пришедших в негодность, запрещенных к применению пестицидов и агрохимикатов и других опасных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Государственная программа призвана обеспечить проведение государственными органами Курской области последовательной и эффективной политики в области экологического развития на территории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Экологическая эффективность государственной программы выражается в снижении уровня загрязнения окружающей среды и предотвращении вредного воздействия на нее хозяйственной деятельности.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Социальная эффективность государственной программы характеризуется улучшением условий проживания населения, снижением риска заболеваний, обусловленных воздействием фактора загрязнения окружающей среды, сохранением генетического фонда и благоприятных условий для жизни настоящего и будущих поколений.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программных мероприятий позволит обеспечить растущие потребности экономики области в необходимых природных ресурсах с учетом их рационального использования и снизить отрицательное влияние промышленности, жилищно-коммунального и сельского хозяйства на окружающую среду, улучшить экологическую обстановку, создать более комфортные условия для проживания населения, а также сохранить для будущих поколений редкие виды растений региона и его биологическое разнообразие.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мероприятий государственной программы также позволит:</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обеспечить экологическую безопасность на территории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создать благоприятные условия для жизни населения и комфортной среды обитания водных биологических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сохранить уникальные уголки природы Курского края;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сохранить и увеличить рост численности основных видов охотничьих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Срок реализации государственной программы - 2014 - 2020 годы. Этапы реализации государственной программы не выделяются.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9" w:name="Par276"/>
      <w:bookmarkEnd w:id="9"/>
      <w:r w:rsidRPr="00C204F7">
        <w:rPr>
          <w:rFonts w:ascii="Times New Roman" w:hAnsi="Times New Roman"/>
          <w:b/>
          <w:bCs/>
          <w:sz w:val="28"/>
          <w:szCs w:val="28"/>
          <w:lang w:eastAsia="zh-CN"/>
        </w:rPr>
        <w:t>III. Сведения о показателях и индикаторах государственной</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Показателями (индикаторами) реализации государственной программы являются: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Количество созданных особо охраняемых природных территорий регионального значения в шт. Указанный индикатор показывает количество особо охраняемых природных территорий регионального значения, объявленных в течение отчетного года нормативными правовыми актами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Ответственный за сбор информации и подготовку проектов нормативных правовых актов Курской области - департамент экологической безопасности и природопользования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 Протяженность работ по восстановлению и экологической реабилитации водных объектов в км определяется как сумма фактической протяженности работ по восстановлению и экологической реабилитации водных объектов, осуществленных в отчетном году.</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3. Численность населения, обеспеченного питьевой водой надлежащего качества (тыс. человек), рассчитывается как сумма аналогичных показателей, указанных в проектных параметрах введенных в эксплуатацию в отчетном году источников питьевого водоснабжения.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Ответственный за предоставление информации - ОБУ «Курское областное экологическое управление».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4. Индекс численности охотничьих ресурсов в охотничьих хозяйствах рассчитывается нарастающим итогом по формуле: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(Л + К + О + З) / 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где: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Л - индекс численности лося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 индекс численности косули европейской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 - индекс численности оленя благородного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З - индекс численности зайца-русака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 количество видов охотничьих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Ответственный за предоставление информации - 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5. Количество утилизированных ядохимикатов и других опасных отходов в тоннах. Указанный индикатор определяется в соответствии с проведенной работой по вывозу на утилизацию (размещение) бесхозных непригодных к применению пестицидов и агрохимикатов согласно актам выполненных подрядной организацией работ.</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6. Количество гидротехнических сооружений, приведенных в безопасное техническое состояние (в единицах), определяется как общее количество потенциально опасных гидротехнических сооружений, находящихся в собственности субъекта, муниципальной собственности, а также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приведенных в безопасное техническое состояние, в отчетном году.</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государственной программы и их значениях приведены в приложении № 1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10" w:name="Par303"/>
      <w:bookmarkEnd w:id="10"/>
      <w:r w:rsidRPr="00C204F7">
        <w:rPr>
          <w:rFonts w:ascii="Times New Roman" w:hAnsi="Times New Roman"/>
          <w:b/>
          <w:bCs/>
          <w:sz w:val="28"/>
          <w:szCs w:val="28"/>
          <w:lang w:eastAsia="zh-CN"/>
        </w:rPr>
        <w:t>IV. Обобщенная характеристика основных мероприятий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государственной программы и подпрограмм</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государственной 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i/>
          <w:iCs/>
          <w:sz w:val="28"/>
          <w:szCs w:val="28"/>
          <w:lang w:eastAsia="zh-CN"/>
        </w:rPr>
      </w:pPr>
      <w:r w:rsidRPr="00C204F7">
        <w:rPr>
          <w:rFonts w:ascii="Times New Roman" w:hAnsi="Times New Roman"/>
          <w:sz w:val="28"/>
          <w:szCs w:val="28"/>
          <w:lang w:eastAsia="zh-CN"/>
        </w:rPr>
        <w:t>Государственная программа включает 5 подпрограмм, реализация мероприятий которых в комплексе призвана обеспечить достижение цели и задач государственной программы. Основные мероприятия государственной программы реализуются в составе ее подпрограмм.</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i/>
          <w:iCs/>
          <w:sz w:val="28"/>
          <w:szCs w:val="28"/>
          <w:lang w:eastAsia="zh-CN"/>
        </w:rPr>
        <w:t xml:space="preserve">В </w:t>
      </w:r>
      <w:r w:rsidRPr="00C204F7">
        <w:rPr>
          <w:rFonts w:ascii="Times New Roman" w:hAnsi="Times New Roman"/>
          <w:b/>
          <w:bCs/>
          <w:i/>
          <w:iCs/>
          <w:sz w:val="28"/>
          <w:szCs w:val="28"/>
        </w:rPr>
        <w:t>подпрограмме 1</w:t>
      </w:r>
      <w:r w:rsidRPr="00C204F7">
        <w:rPr>
          <w:rFonts w:ascii="Times New Roman" w:hAnsi="Times New Roman"/>
          <w:b/>
          <w:bCs/>
          <w:i/>
          <w:iCs/>
          <w:sz w:val="28"/>
          <w:szCs w:val="28"/>
          <w:lang w:eastAsia="zh-CN"/>
        </w:rPr>
        <w:t xml:space="preserve"> «Экология и природные ресурсы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Геологическое изучение запасов общераспространенных полезных ископаемых, развитие минерально-сырьевой базы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по сбору и обобщению геологической информации для ведения территориального баланса запасов общераспространенных полезных ископаемых; геолого-ревизионное обследование участков недр для подготовки перечня участков недр местного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 соответствии со </w:t>
      </w:r>
      <w:r w:rsidRPr="00C204F7">
        <w:rPr>
          <w:rFonts w:ascii="Times New Roman" w:hAnsi="Times New Roman"/>
          <w:sz w:val="28"/>
          <w:szCs w:val="28"/>
        </w:rPr>
        <w:t>статьями 3</w:t>
      </w:r>
      <w:r w:rsidRPr="00C204F7">
        <w:rPr>
          <w:rFonts w:ascii="Times New Roman" w:hAnsi="Times New Roman"/>
          <w:sz w:val="28"/>
          <w:szCs w:val="28"/>
          <w:lang w:eastAsia="zh-CN"/>
        </w:rPr>
        <w:t xml:space="preserve"> и </w:t>
      </w:r>
      <w:hyperlink r:id="rId7" w:history="1">
        <w:r w:rsidRPr="00C204F7">
          <w:rPr>
            <w:rFonts w:ascii="Times New Roman" w:hAnsi="Times New Roman"/>
            <w:sz w:val="28"/>
            <w:szCs w:val="28"/>
          </w:rPr>
          <w:t>4</w:t>
        </w:r>
      </w:hyperlink>
      <w:r w:rsidRPr="00C204F7">
        <w:rPr>
          <w:rFonts w:ascii="Times New Roman" w:hAnsi="Times New Roman"/>
          <w:sz w:val="28"/>
          <w:szCs w:val="28"/>
          <w:lang w:eastAsia="zh-CN"/>
        </w:rPr>
        <w:t xml:space="preserve"> Закона Российской Федерации от 21 февраля 1992 г. № 2395-1 «О недрах» определение региональных перечней полезных ископаемых, относимых к общераспространенным, осуществляется совместно органами государственной власти Российской Федерации в сфере регулирования отношений недропользования и органами государственной власти субъектов Российской Федерации. Государственное регулирование геологического изучения и разработки ОПИ осуществляется субъектами Российской Федерации.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Хозяйственное использование ОПИ имеет важное значение для социально-экономического развития региона, развития малого и среднего бизнеса, обеспечения занятости населения. ОПИ используются для строительства жилья и промышленных объектов, развития сети автомобильных дорог федерального и местного значения, в качестве природных удобрений и кормовых добавок для животных.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Проблемы ОПИ связаны с неравномерным распределением их запасов и ресурсов на территории области, удаленностью разведанных месторождений от потребителей. Этим определяется необходимость поиска и оценки новых месторождений, прежде всего, природных строительных материалов в районах интенсивного развития жилищного и промышленного строительства, доступных для карьерной отработки и экономически эффективной транспортировки с использованием автомобильного, железнодорожного и водного транспорта.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рамках подпрограммы предусматривается реализация основных мероприятий, направленных на воспроизводство минерально-сырьевой базы и геологическое изучение недр, сбор и обобщение геологической информации для ведения территориального баланса запасов общераспространенных полезных ископаемых.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обеспечит рациональное использование недр, увеличение запасов общераспространенных полезных ископаемых, а также учет и контроль рационального использования недр.</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нерациональное использование недр, истощение запасов общераспространенных полезных ископаемых.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Утилизация (размещение) непригодных к применению пестицидов и агрохимикатов и других опасных отходов</w:t>
      </w:r>
      <w:r w:rsidRPr="00C204F7">
        <w:rPr>
          <w:rFonts w:ascii="Times New Roman" w:hAnsi="Times New Roman"/>
          <w:sz w:val="28"/>
          <w:szCs w:val="28"/>
          <w:lang w:eastAsia="zh-CN"/>
        </w:rPr>
        <w:t>.</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по утилизации (размещению) непригодных к применению пестицидов и агрохимикатов и других опасных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ликвидировать экологический ущерб, связанный с проблемой хранения на территории области бесхозных непригодных к применению ядохимикатов и других опасных отходов, обеспечить экологическую безопасность региона и улучшить состояние среды проживания.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угроза загрязнения окружающей среды ядохимикатами и другими опасными отходами.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Развитие сети особо охраняемых природных территорий регионального значения и обеспечение их устойчивого функционирования, контроль за состоянием почв, загрязнением атмосферного воздуха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комплексного экологического обследования особо охраняемых природных территорий регионального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подготовку карт (планов) зон с особыми условиями использования территорий;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оформление паспортов особо охраняемых природных территорий регионального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работ по функционированию особо охраняемых природных территорий регионального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лабораторного контроля загрязняющих атмосферный воздух веществ;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контроля за состоянием почв в местах несанкционированного размещения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уберечь от полного исчезновения немало прекрасных, особо ценных ландшафтов, а также будет способствовать снижению уровня негативного воздействия на окружающую среду, улучшению экологических условий проживания населения области, повышению эффективности регионального государственного экологического надзора.</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 и почв.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Повышение экологической грамотности, материально-техническое и правовое сопровождение программных мероприятий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подготовку и издание докладов, сборников и иных материалов о состоянии окружающей среды;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приобретение программного обеспечения экономического, правового и организационного управления природопользованием;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организацию и участие в семинарах, конференциях, оплату обучения на курсах повышения квалификации;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материально-техническое обеспечение программных мероприятий.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мероприятий позволит обеспечить население области достоверной информацией о состоянии и об охране окружающей среды.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 экологическому образованию позволит обеспечить конституционные права граждан на благоприятную окружающую среду и будет способствовать формированию такого образа жизни, который требуется для обеспечения устойчивого развития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4: нарушение прав граждан на получение достоверной информации об охране и состоянии окружающей среды.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i/>
          <w:iCs/>
          <w:sz w:val="28"/>
          <w:szCs w:val="28"/>
          <w:lang w:eastAsia="zh-CN"/>
        </w:rPr>
        <w:t xml:space="preserve">В </w:t>
      </w:r>
      <w:r w:rsidRPr="00C204F7">
        <w:rPr>
          <w:rFonts w:ascii="Times New Roman" w:hAnsi="Times New Roman"/>
          <w:b/>
          <w:bCs/>
          <w:i/>
          <w:iCs/>
          <w:sz w:val="28"/>
          <w:szCs w:val="28"/>
        </w:rPr>
        <w:t>подпрограмме 2</w:t>
      </w:r>
      <w:r w:rsidRPr="00C204F7">
        <w:rPr>
          <w:rFonts w:ascii="Times New Roman" w:hAnsi="Times New Roman"/>
          <w:b/>
          <w:bCs/>
          <w:i/>
          <w:iCs/>
          <w:sz w:val="28"/>
          <w:szCs w:val="28"/>
          <w:lang w:eastAsia="zh-CN"/>
        </w:rPr>
        <w:t xml:space="preserve"> «Развитие водохозяйственного комплекса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11" w:name="Par346"/>
      <w:bookmarkEnd w:id="11"/>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Защита от негативного воздействия вод и обеспечение безопасности гидротехнических сооружений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разработку проектной документации по капитальному ремонту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проведение экспертиз и согласований проектной документации;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авторского и технического надзора за капитальным ремонтом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w:t>
      </w:r>
      <w:r>
        <w:rPr>
          <w:rFonts w:ascii="Times New Roman" w:hAnsi="Times New Roman"/>
          <w:sz w:val="28"/>
          <w:szCs w:val="28"/>
          <w:lang w:eastAsia="zh-CN"/>
        </w:rPr>
        <w:t>а которые собственник отказался</w:t>
      </w:r>
      <w:r w:rsidRPr="00C204F7">
        <w:rPr>
          <w:rFonts w:ascii="Times New Roman" w:hAnsi="Times New Roman"/>
          <w:sz w:val="28"/>
          <w:szCs w:val="28"/>
          <w:lang w:eastAsia="zh-CN"/>
        </w:rPr>
        <w:t>.</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предусматривает комплексное решение вопросов, связанных с использованием водных объектов, включая рационализацию использования водных ресурсов при соблюдении интересов всех водопользователей, а также с предупреждением негативного воздействия вод и обеспечением безопасности гидротехнических сооружений.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защищенность населения и объектов экономики от наводнений и иного негативного воздействия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угроза возникновения ЧС в результате негативного воздействия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12" w:name="Par354"/>
      <w:bookmarkEnd w:id="12"/>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Восстановление и экологическая реабилитация водных объектов, мониторинг водных объектов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разработку проектной документации по экологической реабилитации рек и ручьев, проведение экспертиз и согласований проектной документации;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экологическую реабилитацию рек, ручьев;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авторского и технического надзора за экологической реабилитацией рек и ручьев;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мониторинг водных объектов.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мероприятий позволит сохранить и восстановить водные объекты до состояния, обеспечивающего экологически благоприятные условия жизни населения за счет экологической реабилитации, а также предотвратить негативное воздействие вод и снижение ущербов от наводнений, в том числе путем регулирования режимов использования паводкоопасных территорий, расширения полномочий субъектов Российской Федерации в части проведения мероприятий по предотвращению негативного воздействия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2: угроза истощения водных объектов и их исчезновения.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 xml:space="preserve">На софинансирование основных </w:t>
      </w:r>
      <w:r w:rsidRPr="00C204F7">
        <w:rPr>
          <w:rFonts w:ascii="Times New Roman" w:hAnsi="Times New Roman"/>
          <w:sz w:val="28"/>
          <w:szCs w:val="28"/>
        </w:rPr>
        <w:t>мероприятий № 1</w:t>
      </w:r>
      <w:r w:rsidRPr="00C204F7">
        <w:rPr>
          <w:rFonts w:ascii="Times New Roman" w:hAnsi="Times New Roman"/>
          <w:sz w:val="28"/>
          <w:szCs w:val="28"/>
          <w:lang w:eastAsia="zh-CN"/>
        </w:rPr>
        <w:t xml:space="preserve">, </w:t>
      </w:r>
      <w:hyperlink w:anchor="Par354" w:history="1">
        <w:r w:rsidRPr="00C204F7">
          <w:rPr>
            <w:rFonts w:ascii="Times New Roman" w:hAnsi="Times New Roman"/>
            <w:sz w:val="28"/>
            <w:szCs w:val="28"/>
          </w:rPr>
          <w:t>2</w:t>
        </w:r>
      </w:hyperlink>
      <w:r w:rsidRPr="00C204F7">
        <w:rPr>
          <w:rFonts w:ascii="Times New Roman" w:hAnsi="Times New Roman"/>
          <w:sz w:val="28"/>
          <w:szCs w:val="28"/>
          <w:lang w:eastAsia="zh-CN"/>
        </w:rPr>
        <w:t xml:space="preserve"> планируется выделение субсидий из федерального бюджета (прогнозные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Бюджетные инвестиции в объекты государственной собственности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осуществляется участником государственной программы - комитетом строительства и архитектуры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предусматривает: оплату услуг по разработке декларации безопасности гидротехнических сооружений по объекту «Курское водохранилище на р. Тускарь»; выполнение проектно-изыскательских работ по объекту «Курское водохранилище на р. Тускарь. II очередь пускового комплекса»; строительство объекта «Сооружения инженерной защиты от негативного воздействия вод по ул. Прилужной, ул. Арматурной, ул. Лучистой, ул. Утренней, Охотничьему проезду в городе Курске Курской области», что позволит повысить защищенность населения и объектов экономики от наводнений и другого негативного воздействия вод. Срок реализации - 2014 - 2015 годы.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угроза возникновения ЧС в результате негативного воздействия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Осуществление отдельных полномочий в области водных отношений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предусматривает осуществление мероприятий по охране водных объектов, а также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области, за счет субвенций из федерального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 по охране водных объектов позволит улучшить экологическое состояние водных объектов и повысит водность рек.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4: угроза истощения водных объектов и их исчезновения.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i/>
          <w:iCs/>
          <w:sz w:val="28"/>
          <w:szCs w:val="28"/>
          <w:lang w:eastAsia="zh-CN"/>
        </w:rPr>
        <w:t xml:space="preserve">В </w:t>
      </w:r>
      <w:r w:rsidRPr="00C204F7">
        <w:rPr>
          <w:rFonts w:ascii="Times New Roman" w:hAnsi="Times New Roman"/>
          <w:b/>
          <w:bCs/>
          <w:i/>
          <w:iCs/>
          <w:sz w:val="28"/>
          <w:szCs w:val="28"/>
        </w:rPr>
        <w:t>подпрограмме 3</w:t>
      </w:r>
      <w:r w:rsidRPr="00C204F7">
        <w:rPr>
          <w:rFonts w:ascii="Times New Roman" w:hAnsi="Times New Roman"/>
          <w:b/>
          <w:bCs/>
          <w:i/>
          <w:iCs/>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Обеспечение деятельности и выполнение функций государственных органов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качественное исполнение государственных функций и оказание государственных услуг департаментом экологической безопасности и природопользования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эффективно исполнять государственные функции и оказывать государственные услуги.</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невозможность исполнения государственных функций и оказания государственных услуг.</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Расходы на обеспечение деятельности (оказание услуг) государственных учреждений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100% выполнение государственных заданий ОБУ «Экоцентр» и ОБУ «Железногорский дендрологический парк», учредителем которых является департамент экологической безопасности и природопользования Курской области, а также на обеспечение безопасности гидротехнических сооружений Курской области, осуществляемой ОКУ «Управление по эксплуатации гидротехнических сооружений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качественно выполнять государственные задания, а также контролировать ситуацию на гидротехнических сооружениях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2: невыполнение государственных заданий, возникновение чрезвычайных ситуаций на гидротехнических сооружениях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i/>
          <w:iCs/>
          <w:sz w:val="28"/>
          <w:szCs w:val="28"/>
          <w:lang w:eastAsia="zh-CN"/>
        </w:rPr>
        <w:t xml:space="preserve">В </w:t>
      </w:r>
      <w:r w:rsidRPr="00C204F7">
        <w:rPr>
          <w:rFonts w:ascii="Times New Roman" w:hAnsi="Times New Roman"/>
          <w:b/>
          <w:bCs/>
          <w:i/>
          <w:iCs/>
          <w:sz w:val="28"/>
          <w:szCs w:val="28"/>
        </w:rPr>
        <w:t>подпрограмме 4</w:t>
      </w:r>
      <w:r w:rsidRPr="00C204F7">
        <w:rPr>
          <w:rFonts w:ascii="Times New Roman" w:hAnsi="Times New Roman"/>
          <w:b/>
          <w:bCs/>
          <w:i/>
          <w:iCs/>
          <w:sz w:val="28"/>
          <w:szCs w:val="28"/>
          <w:lang w:eastAsia="zh-CN"/>
        </w:rPr>
        <w:t xml:space="preserve"> «Экология и чистая вода в Курской области» на 2014 - 2020 годы:</w:t>
      </w:r>
    </w:p>
    <w:p w:rsidR="00FF45DA"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sz w:val="28"/>
          <w:szCs w:val="28"/>
          <w:u w:val="single"/>
          <w:lang w:eastAsia="zh-CN"/>
        </w:rPr>
        <w:t>Основное мероприятие 1</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w:t>
      </w:r>
      <w:r w:rsidRPr="00C204F7">
        <w:rPr>
          <w:rFonts w:ascii="Times New Roman" w:hAnsi="Times New Roman"/>
          <w:b/>
          <w:bCs/>
          <w:sz w:val="28"/>
          <w:szCs w:val="28"/>
          <w:lang w:eastAsia="zh-CN"/>
        </w:rPr>
        <w:t xml:space="preserve"> Обеспечение населения экологически чистой питьевой водой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по созданию объектов водоснабжения муниципальной собственности, не относящихся к объектам капитального строительства; по проведению текущего ремонта объектов водоснабжения муниципальной собственности.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обеспечение потребности населения в водных ресурсах на основе эффективного использования водно-ресурсного потенциала. Мероприятие реализуется за счет предоставления субсидий местным бюджетам.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обеспеченность питьевой водой жителей Курской области, повысить работоспособность объектов водоснабжения.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ухудшение обеспеченности питьевой водой жителей Курской области, рост заболеваемости населения, возникновение социальной напряженности.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Другие мероприятия по охране окружающей среды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проведение текущего ремонта муниципальных объектов очистки сточных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субсидий местным бюджетам.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работу объектов очистки сточных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загрязнение водных объектов промышленными и бытовыми стоками, возникновение инфекционных заболеваний.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Расходы на обеспечение деятельности (оказание услуг) государственных учреждений.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100% выполнение государственных заданий, природоохранных мероприятий ОБУ «Курское областное экологическое управление», функции и полномочия учредителя которого  осуществляет департамент экологической безопасности и природопользования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из областного бюджета субсидий на финансовое обеспечение государственного задания и субсидий на иные цели.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защиту территорий населенных пунктов от негативного воздействия вод; увеличить количество восстановленных и обустроенных родников - природных источников питьевой воды; повысить уровень экологической культуры населения; своевременно реагировать на случаи обострения экологической обстановки.</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захламление и заиливание родников - природных источников питьевой воды, отдельные из них прекратят свое существование. Снижение уровня реагирования на случаи обострения экологической обстановки.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Строительство объектов размещения (хранения) твердых бытовых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строительство объектов размещения (хранения) твердых бытовых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субсидий местным бюджетам. Выполнение данного основного мероприятия будет осуществляться областным бюджетным учреждением «Курское областное экологическое управление» совместно с муниципальными образованиями Курской области в 2014 году.</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работу с твердыми бытовыми отходами.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4: загрязнение территорий муниципальных образований твердыми бытовыми отходами.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b/>
          <w:bCs/>
          <w:i/>
          <w:iCs/>
          <w:sz w:val="28"/>
          <w:szCs w:val="28"/>
          <w:lang w:eastAsia="zh-CN"/>
        </w:rPr>
        <w:t xml:space="preserve">В </w:t>
      </w:r>
      <w:r w:rsidRPr="00C204F7">
        <w:rPr>
          <w:rFonts w:ascii="Times New Roman" w:hAnsi="Times New Roman"/>
          <w:b/>
          <w:bCs/>
          <w:i/>
          <w:iCs/>
          <w:sz w:val="28"/>
          <w:szCs w:val="28"/>
        </w:rPr>
        <w:t>подпрограмме № 5</w:t>
      </w:r>
      <w:r w:rsidRPr="00C204F7">
        <w:rPr>
          <w:rFonts w:ascii="Times New Roman" w:hAnsi="Times New Roman"/>
          <w:b/>
          <w:bCs/>
          <w:i/>
          <w:iCs/>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1 статьи 33</w:t>
      </w:r>
      <w:r w:rsidRPr="00C204F7">
        <w:rPr>
          <w:rFonts w:ascii="Times New Roman" w:hAnsi="Times New Roman"/>
          <w:b/>
          <w:bCs/>
          <w:sz w:val="28"/>
          <w:szCs w:val="28"/>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результатом которых является сохранение и воспроизводство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Данное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за счет предоставления субвенций из федерального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создать оптимальные условия для восстановления, увеличения численности охотничьих ресурсов и рационального использования охотничьих угодий.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отсутствие контроля, надзора и разрешительной деятельности в области охоты и сохранения охотничьих ресурсов; отсутствие поступлений в бюджет от добычи охотничьих ресурсов; сокращение численности охотничьих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1 статьи 33</w:t>
      </w:r>
      <w:r w:rsidRPr="00C204F7">
        <w:rPr>
          <w:rFonts w:ascii="Times New Roman" w:hAnsi="Times New Roman"/>
          <w:b/>
          <w:bCs/>
          <w:sz w:val="28"/>
          <w:szCs w:val="28"/>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Данное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за счет предоставления субвенций из федерального бюджета. В рамках данного мероприятия реализуются полномочия органов государственной власти субъектов Российской Федерации в части использования и охраны охотничьих угодий.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повысить эффективность мер по охране и использованию охотничьих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увеличение случаев браконьерства, резкое снижение численности охотничьих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hyperlink r:id="rId8" w:history="1">
        <w:r w:rsidRPr="00C204F7">
          <w:rPr>
            <w:rFonts w:ascii="Times New Roman" w:hAnsi="Times New Roman"/>
            <w:b/>
            <w:bCs/>
            <w:sz w:val="28"/>
            <w:szCs w:val="28"/>
          </w:rPr>
          <w:t>частью 1 статьи 6</w:t>
        </w:r>
      </w:hyperlink>
      <w:r w:rsidRPr="00C204F7">
        <w:rPr>
          <w:rFonts w:ascii="Times New Roman" w:hAnsi="Times New Roman"/>
          <w:b/>
          <w:bCs/>
          <w:sz w:val="28"/>
          <w:szCs w:val="28"/>
          <w:lang w:eastAsia="zh-CN"/>
        </w:rPr>
        <w:t xml:space="preserve">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за счет субвенций из федерального бюджета (прогнозное значение).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эффективно регулировать разрешительную деятельность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дестабилизация ситуации по численности объектов животного мира, не отнесенных к охотничьим ресурсам и водным биологическим ресурсам.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первой статьи 6</w:t>
      </w:r>
      <w:r w:rsidRPr="00C204F7">
        <w:rPr>
          <w:rFonts w:ascii="Times New Roman" w:hAnsi="Times New Roman"/>
          <w:b/>
          <w:bCs/>
          <w:sz w:val="28"/>
          <w:szCs w:val="28"/>
          <w:lang w:eastAsia="zh-CN"/>
        </w:rP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Данное мероприятие предусматривает формирование перечня рыбопромысловых участков и предоставление в пользование для товарного рыбоводства, а также предоставление услуг по рекреационному рыболовству.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годов за счет субвенций из федерального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оптимизировать эффективность рыбохозяйственного комплекса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4: стагнация рыбохозяйственного комплекса.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5.</w:t>
      </w:r>
      <w:r w:rsidRPr="00C204F7">
        <w:rPr>
          <w:rFonts w:ascii="Times New Roman" w:hAnsi="Times New Roman"/>
          <w:b/>
          <w:bCs/>
          <w:sz w:val="28"/>
          <w:szCs w:val="28"/>
          <w:lang w:eastAsia="zh-CN"/>
        </w:rPr>
        <w:t xml:space="preserve"> Обеспечение деятельности и выполнение функций Управления по охране, федеральному государственному надзору и регулированию использования объектов животного мира и среды их обитания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данного мероприятия направлена на обеспечение эффективного исполнения государственных функций в сфере охраны, воспроизводства рационального использования объектов животного мира и среды их обитания на территории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за счет средств, выделяемых из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реализацию мероприятий подпрограммы.</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5: неисполнение основных показателей подпрограммы.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b/>
          <w:bCs/>
          <w:sz w:val="28"/>
          <w:szCs w:val="28"/>
          <w:u w:val="single"/>
          <w:lang w:eastAsia="zh-CN"/>
        </w:rPr>
        <w:t>Основное мероприятие 6.</w:t>
      </w:r>
      <w:r w:rsidRPr="00C204F7">
        <w:rPr>
          <w:rFonts w:ascii="Times New Roman" w:hAnsi="Times New Roman"/>
          <w:b/>
          <w:bCs/>
          <w:sz w:val="28"/>
          <w:szCs w:val="28"/>
          <w:lang w:eastAsia="zh-CN"/>
        </w:rPr>
        <w:t xml:space="preserve"> Расходы на обеспечение деятельности (оказание услуг) государственного учреждения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проведение охранных, охотхозяйственных и биотехнических мероприятий.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данного мероприятия направлена на обеспечение эффективности и результативности бюджетных расходов ОКУ «Курскохотрыбцентр». Мероприятие реализуется ОКУ «Курскохотрыбцентр» за счет средств, выделяемых из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значительный прирост численности основных видов охотничьих ресурсов, обеспечить рост уровня добычи лимитируемых видов охотничьих ресурсов, повысить эффективность работ по государственному мониторингу охотничьих ресурсов и среды их обитания.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Последствия нереализации основного мероприятия 6: увеличение случаев браконьерства, неэффективное освоение лимитов добычи и снижение численности основных видов охотничьих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Информация</w:t>
      </w:r>
      <w:r w:rsidRPr="00C204F7">
        <w:rPr>
          <w:rFonts w:ascii="Times New Roman" w:hAnsi="Times New Roman"/>
          <w:sz w:val="28"/>
          <w:szCs w:val="28"/>
          <w:lang w:eastAsia="zh-CN"/>
        </w:rPr>
        <w:t xml:space="preserve"> об основных мероприятиях государственной программы представлена в приложении № 2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13" w:name="Par437"/>
      <w:bookmarkEnd w:id="13"/>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14" w:name="_GoBack"/>
      <w:bookmarkEnd w:id="14"/>
      <w:r w:rsidRPr="00C204F7">
        <w:rPr>
          <w:rFonts w:ascii="Times New Roman" w:hAnsi="Times New Roman"/>
          <w:b/>
          <w:bCs/>
          <w:sz w:val="28"/>
          <w:szCs w:val="28"/>
          <w:lang w:eastAsia="zh-CN"/>
        </w:rPr>
        <w:t>V. Обобщенная характеристика мер государственного</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регулирования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правового регулирования в рамках государственной программы не применяются.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сфере реализации государственной программы не применяются.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15" w:name="Par443"/>
      <w:bookmarkEnd w:id="15"/>
      <w:r w:rsidRPr="00C204F7">
        <w:rPr>
          <w:rFonts w:ascii="Times New Roman" w:hAnsi="Times New Roman"/>
          <w:b/>
          <w:bCs/>
          <w:sz w:val="28"/>
          <w:szCs w:val="28"/>
          <w:lang w:eastAsia="zh-CN"/>
        </w:rPr>
        <w:t>VI. Прогноз сводных показателей государственных заданий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 этапам реализации государственной программы (оказываемых</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областными государственными учреждениями государственных</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услуг (работ) в рамках государственной 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«Курское областное экологическое управление» в рамках государственного задания обеспечивает выполнение следующих мероприятий: проведение государственного мониторинга окружающей среды на территории Курской области с последующим информированием о его результатах Администрации Курской области, осуществление функций заказчика и застройщика по проектированию, строительству и реконструкции природоохранных объектов и объектов, обеспечивающих население Курской области экологически чистой питьевой водой, ликвидацию подтоплений территорий населенных пунктов Курской области и предупреждение, в пределах предусмотренных полномочий, ситуаций, которые могут привести к нарушению функционирования системы жизнеобеспечения населения Курской области, развитие экологического образования и формирование экологической культуры на территории Курской области, разработка и реализация подпрограмм государственных программ Курской области в сфере охраны окружающей среды и обеспечения населения Курской области  экологически  чистой питьевой водой .</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Финансовое обеспечение выполнения государственных заданий на оказание государственных услуг (работ) областным бюджетным учреждением «Курское областное экологическое управление» предусмотрено в рамках </w:t>
      </w:r>
      <w:r w:rsidRPr="00C204F7">
        <w:rPr>
          <w:rFonts w:ascii="Times New Roman" w:hAnsi="Times New Roman"/>
          <w:sz w:val="28"/>
          <w:szCs w:val="28"/>
        </w:rPr>
        <w:t>подпрограммы</w:t>
      </w:r>
      <w:r w:rsidRPr="00C204F7">
        <w:rPr>
          <w:rFonts w:ascii="Times New Roman" w:hAnsi="Times New Roman"/>
          <w:sz w:val="28"/>
          <w:szCs w:val="28"/>
          <w:lang w:eastAsia="zh-CN"/>
        </w:rPr>
        <w:t xml:space="preserve"> «Экология и чистая вода в Курской области» на 2014 - 2020 годы в виде субсидий из областного бюджета на указанные цели.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«Железногорский дендрологический парк» в рамках государственного задания обеспечивает выполнение следующих мероприятий: обеспечение функционирования и соблюдения режима особой охраны особо охраняемой природной территории регионального значения категории «дендрологический парк».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Финансовое обеспечение выполнения государственных заданий на оказание государственных услуг (работ) областным бюджетным учреждением «Железногорский дендрологический парк» предусмотрено в рамках </w:t>
      </w:r>
      <w:r w:rsidRPr="00C204F7">
        <w:rPr>
          <w:rFonts w:ascii="Times New Roman" w:hAnsi="Times New Roman"/>
          <w:sz w:val="28"/>
          <w:szCs w:val="28"/>
        </w:rPr>
        <w:t>подпрограммы</w:t>
      </w:r>
      <w:r w:rsidRPr="00C204F7">
        <w:rPr>
          <w:rFonts w:ascii="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на 2014 - 2020 годы» в виде субсидий из областного бюджета на указанные цели.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«Экологический центр» в рамках государственных заданий обеспечивает выполнение следующих мероприятий: мониторинг гидротехнических сооружений, в том числе находящихся в собственности Курской области, а также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подготовка материалов, необходимых для организации аукционов на право пользования участками недр местного значения и подготовки условий пользования недрами; подготовку предложений по результатам рассмотрения проектов зон санитарной охраны водных объектов, используемых для питьевого, хозяйственно-бытового водоснабжения и по установлению границ и режима зон санитарной охраны источников питьевого и хозяйственно-бытового водоснабжения; формирование макета, организация издания и сопровождение ежегодного Доклада о состоянии и охране окружающей среды на территории Курской области; организация мероприятий по формированию экологического мировоззрения и нравственного воспитания населения Курской области в сфере охраны окружающей среды и природопользования; ведение реестра загрязненных нефтью и нефтепродуктами территорий и водных объектов Курской области; анализ выполнения условий водопользования, предусмотренных договорами и решениями о предоставлении водного объекта в пользование; подготовку материалов, необходимых для создания особо охраняемых природных территорий регионального значения; транспортное обеспечение Учредителя для выполнения возложенных полномочий.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 xml:space="preserve">Финансовое обеспечение выполнения государственных заданий на оказание государственных услуг (работ) областным бюджетным учреждением «Экологический центр» предусмотрено в рамках </w:t>
      </w:r>
      <w:r w:rsidRPr="00C204F7">
        <w:rPr>
          <w:rFonts w:ascii="Times New Roman" w:hAnsi="Times New Roman"/>
          <w:sz w:val="28"/>
          <w:szCs w:val="28"/>
        </w:rPr>
        <w:t>подпрограммы</w:t>
      </w:r>
      <w:r w:rsidRPr="00C204F7">
        <w:rPr>
          <w:rFonts w:ascii="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в виде субсидий областного бюджета на указанные цели.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Прогноз</w:t>
      </w:r>
      <w:r w:rsidRPr="00C204F7">
        <w:rPr>
          <w:rFonts w:ascii="Times New Roman" w:hAnsi="Times New Roman"/>
          <w:sz w:val="28"/>
          <w:szCs w:val="28"/>
          <w:lang w:eastAsia="zh-CN"/>
        </w:rPr>
        <w:t xml:space="preserve"> сводных показателей государственных заданий по годам реализации государственной программы представлен в приложении № 3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16" w:name="Par456"/>
      <w:bookmarkEnd w:id="16"/>
      <w:r w:rsidRPr="00C204F7">
        <w:rPr>
          <w:rFonts w:ascii="Times New Roman" w:hAnsi="Times New Roman"/>
          <w:b/>
          <w:bCs/>
          <w:sz w:val="28"/>
          <w:szCs w:val="28"/>
          <w:lang w:eastAsia="zh-CN"/>
        </w:rPr>
        <w:t>VII. Обобщенная характеристика основных мероприятий,</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реализуемых муниципальными образованиями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Финансирование природоохранных мероприятий </w:t>
      </w:r>
      <w:r w:rsidRPr="00C204F7">
        <w:rPr>
          <w:rFonts w:ascii="Times New Roman" w:hAnsi="Times New Roman"/>
          <w:sz w:val="28"/>
          <w:szCs w:val="28"/>
        </w:rPr>
        <w:t>подпрограммы № 4</w:t>
      </w:r>
      <w:r w:rsidRPr="00C204F7">
        <w:rPr>
          <w:rFonts w:ascii="Times New Roman" w:hAnsi="Times New Roman"/>
          <w:sz w:val="28"/>
          <w:szCs w:val="28"/>
          <w:lang w:eastAsia="zh-CN"/>
        </w:rPr>
        <w:t xml:space="preserve"> «Экология и чистая вода в Курской области» на 2014 - 2020 годы осуществляется путем предоставления в установленном порядке субсидий на иные цели областному бюджетному учреждению «Курское областное экологическое управление» и субсидий местным бюджетам в соответствии с Правилами предоставления и распределения субсидий из областного бюджета местным бюджетам на выполнение природоохранных мероприятий, являющимися неотъемлемой частью </w:t>
      </w:r>
      <w:r w:rsidRPr="00C204F7">
        <w:rPr>
          <w:rFonts w:ascii="Times New Roman" w:hAnsi="Times New Roman"/>
          <w:sz w:val="28"/>
          <w:szCs w:val="28"/>
        </w:rPr>
        <w:t>подпрограммы № 4</w:t>
      </w:r>
      <w:r w:rsidRPr="00C204F7">
        <w:rPr>
          <w:rFonts w:ascii="Times New Roman" w:hAnsi="Times New Roman"/>
          <w:sz w:val="28"/>
          <w:szCs w:val="28"/>
          <w:lang w:eastAsia="zh-CN"/>
        </w:rPr>
        <w:t xml:space="preserve"> (</w:t>
      </w:r>
      <w:r w:rsidRPr="00C204F7">
        <w:rPr>
          <w:rFonts w:ascii="Times New Roman" w:hAnsi="Times New Roman"/>
          <w:sz w:val="28"/>
          <w:szCs w:val="28"/>
        </w:rPr>
        <w:t>приложение № 6 к государственной программе</w:t>
      </w:r>
      <w:r w:rsidRPr="00C204F7">
        <w:rPr>
          <w:rFonts w:ascii="Times New Roman" w:hAnsi="Times New Roman"/>
          <w:sz w:val="28"/>
          <w:szCs w:val="28"/>
          <w:lang w:eastAsia="zh-CN"/>
        </w:rPr>
        <w:t>).</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Перечень муниципальных образований, участвующих в получении субсидии, утверждается в сроки, установленные Правилами предоставления и распределения субсидий из областного бюджета местным бюджетам на выполнение природоохранных мероприятий, после отбора заявок.</w:t>
      </w:r>
    </w:p>
    <w:p w:rsidR="00FF45DA" w:rsidRPr="00C204F7" w:rsidRDefault="00FF45DA" w:rsidP="00206545">
      <w:pPr>
        <w:widowControl w:val="0"/>
        <w:suppressAutoHyphens/>
        <w:autoSpaceDE w:val="0"/>
        <w:spacing w:after="0" w:line="240" w:lineRule="auto"/>
        <w:rPr>
          <w:rFonts w:ascii="Times New Roman" w:hAnsi="Times New Roman"/>
          <w:b/>
          <w:bCs/>
          <w:sz w:val="28"/>
          <w:szCs w:val="28"/>
          <w:lang w:eastAsia="zh-CN"/>
        </w:rPr>
      </w:pPr>
      <w:bookmarkStart w:id="17" w:name="Par462"/>
      <w:bookmarkEnd w:id="17"/>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VIII. Информация об участии предприятий и организаций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собственности, а также государственных внебюджетных</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фондов в реализации государственной 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реализации государственной программы принимают участие: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«Экологический центр»;</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«Железногорский дендрологический парк»;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бюджетное учреждение «Курское областное экологическое управление»;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областное казенное учреждение «Курскохотрыбцентр»; областное казенное учреждение «Управление по эксплуатации гидротехнических сооружений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18" w:name="Par473"/>
      <w:bookmarkEnd w:id="18"/>
      <w:r w:rsidRPr="00C204F7">
        <w:rPr>
          <w:rFonts w:ascii="Times New Roman" w:hAnsi="Times New Roman"/>
          <w:b/>
          <w:bCs/>
          <w:sz w:val="28"/>
          <w:szCs w:val="28"/>
          <w:lang w:eastAsia="zh-CN"/>
        </w:rPr>
        <w:t>IX. Обоснование выделения подпрограмм</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Основную цель государственной программы - обеспечение конституционных прав граждан на благоприятную окружающую среду, сохранение природных систем и объектов животного мира планируется достигнуть в результате реализации мероприятий подпрограмм государственной программы. С учетом видов природных ресурсов, отнесенных к сфере реализации настоящей государственной программы, в ее составе выделяются следующие подпрограммы: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w:t>
      </w:r>
      <w:r w:rsidRPr="00C204F7">
        <w:rPr>
          <w:rFonts w:ascii="Times New Roman" w:hAnsi="Times New Roman"/>
          <w:sz w:val="28"/>
          <w:szCs w:val="28"/>
        </w:rPr>
        <w:t>Экология и природные ресурсы</w:t>
      </w:r>
      <w:r w:rsidRPr="00C204F7">
        <w:rPr>
          <w:rFonts w:ascii="Times New Roman" w:hAnsi="Times New Roman"/>
          <w:sz w:val="28"/>
          <w:szCs w:val="28"/>
          <w:lang w:eastAsia="zh-CN"/>
        </w:rPr>
        <w:t xml:space="preserve">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 «</w:t>
      </w:r>
      <w:r w:rsidRPr="00C204F7">
        <w:rPr>
          <w:rFonts w:ascii="Times New Roman" w:hAnsi="Times New Roman"/>
          <w:sz w:val="28"/>
          <w:szCs w:val="28"/>
        </w:rPr>
        <w:t>Развитие водохозяйственного комплекса</w:t>
      </w:r>
      <w:r w:rsidRPr="00C204F7">
        <w:rPr>
          <w:rFonts w:ascii="Times New Roman" w:hAnsi="Times New Roman"/>
          <w:sz w:val="28"/>
          <w:szCs w:val="28"/>
          <w:lang w:eastAsia="zh-CN"/>
        </w:rPr>
        <w:t xml:space="preserve">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3 «</w:t>
      </w:r>
      <w:r w:rsidRPr="00C204F7">
        <w:rPr>
          <w:rFonts w:ascii="Times New Roman" w:hAnsi="Times New Roman"/>
          <w:sz w:val="28"/>
          <w:szCs w:val="28"/>
        </w:rPr>
        <w:t>Обеспечение реализации государственной программы</w:t>
      </w:r>
      <w:r w:rsidRPr="00C204F7">
        <w:rPr>
          <w:rFonts w:ascii="Times New Roman" w:hAnsi="Times New Roman"/>
          <w:sz w:val="28"/>
          <w:szCs w:val="28"/>
          <w:lang w:eastAsia="zh-CN"/>
        </w:rPr>
        <w:t xml:space="preserve"> Курской области «Воспроизводство и использование природных ресурсов, охрана окружающей среды в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4 «</w:t>
      </w:r>
      <w:r w:rsidRPr="00C204F7">
        <w:rPr>
          <w:rFonts w:ascii="Times New Roman" w:hAnsi="Times New Roman"/>
          <w:sz w:val="28"/>
          <w:szCs w:val="28"/>
        </w:rPr>
        <w:t>Экология и чистая вода</w:t>
      </w:r>
      <w:r w:rsidRPr="00C204F7">
        <w:rPr>
          <w:rFonts w:ascii="Times New Roman" w:hAnsi="Times New Roman"/>
          <w:sz w:val="28"/>
          <w:szCs w:val="28"/>
          <w:lang w:eastAsia="zh-CN"/>
        </w:rPr>
        <w:t xml:space="preserve"> в Курской области» на 2014 - 2020 годы;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5 «</w:t>
      </w:r>
      <w:r w:rsidRPr="00C204F7">
        <w:rPr>
          <w:rFonts w:ascii="Times New Roman" w:hAnsi="Times New Roman"/>
          <w:sz w:val="28"/>
          <w:szCs w:val="28"/>
        </w:rPr>
        <w:t xml:space="preserve">Охрана, воспроизводство и рациональное использование </w:t>
      </w:r>
      <w:r w:rsidRPr="00C204F7">
        <w:rPr>
          <w:rFonts w:ascii="Times New Roman" w:hAnsi="Times New Roman"/>
          <w:sz w:val="28"/>
          <w:szCs w:val="28"/>
          <w:lang w:eastAsia="zh-CN"/>
        </w:rPr>
        <w:t>объектов животного мира и среды их обитания на территории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Выделение подпрограмм обосновано определением ответственного исполнителя, соисполнителей и участников государственной программы, а также спецификой задач, необходимых для достижения цели.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Подпрограмма 1</w:t>
      </w:r>
      <w:r w:rsidRPr="00C204F7">
        <w:rPr>
          <w:rFonts w:ascii="Times New Roman" w:hAnsi="Times New Roman"/>
          <w:sz w:val="28"/>
          <w:szCs w:val="28"/>
          <w:lang w:eastAsia="zh-CN"/>
        </w:rPr>
        <w:t xml:space="preserve"> «Экология и природные ресурсы Курской области» охватывает следующие направления: ликвидацию накопленного экологического ущерба, создание и обеспечение функционирования ООПТ регионального значения, повышение эффективности государственного экологического надзора, обеспечение населения Курской области достоверной информацией о состоянии и охране окружающей среды, увеличение количества участков недр, содержащих общераспространенные полезные ископаемые.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С учетом отнесения к сфере реализации настоящей государственной программы вопросов, связанных с повышением эффективности использования водных ресурсов, повышением обеспечения водными ресурсами текущих и перспективных потребностей населения и объектов экономики Курской области, в состав государственной программы включена  </w:t>
      </w:r>
      <w:r w:rsidRPr="00C204F7">
        <w:rPr>
          <w:rFonts w:ascii="Times New Roman" w:hAnsi="Times New Roman"/>
          <w:sz w:val="28"/>
          <w:szCs w:val="28"/>
        </w:rPr>
        <w:t>подпрограмма 2 «</w:t>
      </w:r>
      <w:r w:rsidRPr="00C204F7">
        <w:rPr>
          <w:rFonts w:ascii="Times New Roman" w:hAnsi="Times New Roman"/>
          <w:sz w:val="28"/>
          <w:szCs w:val="28"/>
          <w:lang w:eastAsia="zh-CN"/>
        </w:rPr>
        <w:t>Развитие водохозяйственного комплекса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Для обеспечения достижения цели государственной программы на основе эффективной деятельности органов государственной власти в сфере воспроизводства и использования природных ресурсов выделяется </w:t>
      </w:r>
      <w:r w:rsidRPr="00C204F7">
        <w:rPr>
          <w:rFonts w:ascii="Times New Roman" w:hAnsi="Times New Roman"/>
          <w:sz w:val="28"/>
          <w:szCs w:val="28"/>
        </w:rPr>
        <w:t>подпрограмма 3</w:t>
      </w:r>
      <w:r w:rsidRPr="00C204F7">
        <w:rPr>
          <w:rFonts w:ascii="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Реализация подпрограммы способствует решению задач </w:t>
      </w:r>
      <w:r w:rsidRPr="00C204F7">
        <w:rPr>
          <w:rFonts w:ascii="Times New Roman" w:hAnsi="Times New Roman"/>
          <w:sz w:val="28"/>
          <w:szCs w:val="28"/>
        </w:rPr>
        <w:t>подпрограмм 1</w:t>
      </w:r>
      <w:r w:rsidRPr="00C204F7">
        <w:rPr>
          <w:rFonts w:ascii="Times New Roman" w:hAnsi="Times New Roman"/>
          <w:sz w:val="28"/>
          <w:szCs w:val="28"/>
          <w:lang w:eastAsia="zh-CN"/>
        </w:rPr>
        <w:t xml:space="preserve"> и </w:t>
      </w:r>
      <w:r w:rsidRPr="00C204F7">
        <w:rPr>
          <w:rFonts w:ascii="Times New Roman" w:hAnsi="Times New Roman"/>
          <w:sz w:val="28"/>
          <w:szCs w:val="28"/>
        </w:rPr>
        <w:t>2</w:t>
      </w:r>
      <w:r w:rsidRPr="00C204F7">
        <w:rPr>
          <w:rFonts w:ascii="Times New Roman" w:hAnsi="Times New Roman"/>
          <w:sz w:val="28"/>
          <w:szCs w:val="28"/>
          <w:lang w:eastAsia="zh-CN"/>
        </w:rPr>
        <w:t xml:space="preserve"> государственной программы.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 xml:space="preserve">Для решения задач по обеспечению населения качественной питьевой водой, улучшению состояния водных объектов выделяется </w:t>
      </w:r>
      <w:r w:rsidRPr="00C204F7">
        <w:rPr>
          <w:rFonts w:ascii="Times New Roman" w:hAnsi="Times New Roman"/>
          <w:sz w:val="28"/>
          <w:szCs w:val="28"/>
        </w:rPr>
        <w:t>подпрограмма 4</w:t>
      </w:r>
      <w:r w:rsidRPr="00C204F7">
        <w:rPr>
          <w:rFonts w:ascii="Times New Roman" w:hAnsi="Times New Roman"/>
          <w:sz w:val="28"/>
          <w:szCs w:val="28"/>
          <w:lang w:eastAsia="zh-CN"/>
        </w:rPr>
        <w:t xml:space="preserve"> «Экология и чистая вода в Курской области» на 2014 - 2020 годы.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Подпрограмма 5</w:t>
      </w:r>
      <w:r w:rsidRPr="00C204F7">
        <w:rPr>
          <w:rFonts w:ascii="Times New Roman" w:hAnsi="Times New Roman"/>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 направлена на обеспечение воспроизводства и сохранения охотничьих ресурсов.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19" w:name="Par488"/>
      <w:bookmarkEnd w:id="19"/>
      <w:r w:rsidRPr="00C204F7">
        <w:rPr>
          <w:rFonts w:ascii="Times New Roman" w:hAnsi="Times New Roman"/>
          <w:b/>
          <w:bCs/>
          <w:sz w:val="28"/>
          <w:szCs w:val="28"/>
          <w:lang w:eastAsia="zh-CN"/>
        </w:rPr>
        <w:t>X. Обоснование объема финансовых ресурсов, необходимых</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для реализации государственной 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Общий объем финансирования государственной программы в 2014 - 2020 годах составит  887661,368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- 168043,187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212969,942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- 116160,292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89174,147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- 100437,600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- 100437,600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- 100438,600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в том числе: </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государственной программы за счет средств областного бюджета  - 741169,239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- 128442,328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143845,772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- 97541,592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- 70025,747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- 100437,600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- 100437,600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- 100438,600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государственной программы за счет средств областного бюджета, источником финансового обеспечения которых являются средства федерального бюджета, - 146492,129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- 39600,859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69124,170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- 18618,700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- 19148,400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Общий объем финансирования по подпрограмме 1 «Экология и природные ресурсы Курской области» за счет средств областного бюджета - 19380,842 тыс. рублей.</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Общий объем финансирования по подпрограмме 2 «Развитие водохозяйственного комплекса Курской области» - 266392,996 тыс. рублей, из них:</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подпрограммы 2 за счет средств областного бюджета – 148003,837 тыс. рублей;</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подпрограммы 2 за счет средств областного бюджета, источником которых  являются средства федерального бюджета, - 118389,159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Общий объем финансирования по подпрограмме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 - 219033,299 тыс. рублей.</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Общий объем финансирования по подпрограмме 4 «Экология и чистая вода в Курской области» на 2014 - 2020 годы за счет средств областного бюджета - 271768,844 тыс. рублей.</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Общий объем финансирования по подпрограмме 5 «Охрана, воспроизводство и рациональное использование объектов животного мира и среды их обитания на территории Курской области» - 111085,387 тыс. рублей, из них:</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 xml:space="preserve">объем финансирования подпрограммы 5 за счет средств областного бюджета, источником которых являются средства федерального бюджета, - 28102,970 тыс. рублей; </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подпрограммы 5 за счет средств областного бюджета – 82982,417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Государственной программой предусматривается выделение субсидий из областного бюджета органам местного самоуправления на софинансирование расходных обязательств муниципальных образований на выполнение природоохранных мероприятий и мероприятий по капитальному ремонту гидротехнических сооружений, находящихся в муниципальной собственности.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Механизм реализации государственной программы предусматривает ежегодное формирование рабочих документов: организационного плана действий по реализации мероприятий каждой подпрограммы с учетом перечня проектов по реализации программных мероприятий, проведения конкурсов на исполнение конкретных проектов, проектов соглашений (договоров), заключаемых с исполнителями программных мероприятий по итогам конкурсов.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на финансовое обеспечение реализации госпрограммы утверждается законом об областном бюджете.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окружающей среды. Объемы финансирования программы позволят обеспечить возможность реализации мероприятий, направленных на достижение цели, задач и целевых показателей (индикаторов).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государственной программы за счет средств областного бюджета представлено в приложении № 4 к государственной программе.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с разбивкой по годам представлены в приложении № 5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20" w:name="Par594"/>
      <w:bookmarkEnd w:id="20"/>
      <w:r w:rsidRPr="00C204F7">
        <w:rPr>
          <w:rFonts w:ascii="Times New Roman" w:hAnsi="Times New Roman"/>
          <w:b/>
          <w:bCs/>
          <w:sz w:val="28"/>
          <w:szCs w:val="28"/>
          <w:lang w:eastAsia="zh-CN"/>
        </w:rPr>
        <w:t>XI. Оценка степени влияния выделения дополнительных объемов</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ресурсов на показатели (индикаторы) государственной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программы (подпрограммы), состав и основные характеристики</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основных мероприятий подпрограмм государственной 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Выделение дополнительных объемов ресурсов позволит повысить показатели (индикаторы) государственной программы. Так, выделение дополнительных объемов ресурсов на издание Красной книги Курской области позволит повысить показатели (индикаторы) государственной программы в части увеличения количества образованных особо охраняемых природных территорий Курской области и сохранения редких и исчезающих видов животных и растений.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21" w:name="Par601"/>
      <w:bookmarkEnd w:id="21"/>
    </w:p>
    <w:p w:rsidR="00FF45DA"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XII. Анализ рисков реализации государственной программы</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и описание мер управления рисками реализации</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государственной 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основным рискам следует отнести потенциальные изменения действующего законодательства в сфере охраны окружающей среды и природопользования (в области государственного экологического надзора, в области нормирования допустимого воздействия на окружающую среду, в области государственной экологической экспертизы, обеспечения безопасности гидротехнических сооружений, охраны и использования водных объектов, управления недропользованием, охраны и использования животного мира и пр.), а также изменения, связанные с передачей дополнительных полномочий субъектам Российской Федерации в данной сфере.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Снижению рисков могут способствовать: своевременная подготовка управленческих решений, оперативная разработка и реализация нормативных правовых актов Курской области, направленных на приведение в соответствие с требованиями федерального законодательства нормативных правовых актов Курской области в сфере отношений, связанных с охраной окружающей среды и природопользования, а также обеспечивающих защиту интересов окружающей среды и общества в целом.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рискам относится и неполучение в полном объеме финансирования мероприятий за счет средств федерального и областного бюджетов.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Снижение объемов межбюджетных трансфертов из федерального бюджета повлечет за собой невыполнение Курской областью переданных полномочий в сфере водных отношений, охотничьего хозяйства, а также невыполнение мероприятий по развитию водохозяйственного комплекса Курской областью.</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Недополучение средств областного бюджета приведет к снижению качества выполняемых полномочий органов исполнительной власти области в сфере охраны окружающей среды.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Вследствие снижения объемов финансирования не будут достигнуты показатели ожидаемых результатов ее реализации.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одному из основных рисков невыполнения мероприятий государственной программы относится нарушение условий государственного контракта подрядными организациями.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Данные риски можно минимизировать за счет своевременного контроля за ходом выполнения государственной программы и совершенствования механизма текущего управления ее реализацией.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22" w:name="Par614"/>
      <w:bookmarkEnd w:id="22"/>
      <w:r w:rsidRPr="00C204F7">
        <w:rPr>
          <w:rFonts w:ascii="Times New Roman" w:hAnsi="Times New Roman"/>
          <w:b/>
          <w:bCs/>
          <w:sz w:val="28"/>
          <w:szCs w:val="28"/>
          <w:lang w:eastAsia="zh-CN"/>
        </w:rPr>
        <w:t>XIII. Методика оценки эффективности государственной</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autoSpaceDE w:val="0"/>
        <w:autoSpaceDN w:val="0"/>
        <w:spacing w:after="0" w:line="240" w:lineRule="auto"/>
        <w:ind w:left="-142" w:firstLine="851"/>
        <w:jc w:val="both"/>
        <w:rPr>
          <w:rFonts w:ascii="Times New Roman" w:hAnsi="Times New Roman"/>
          <w:sz w:val="28"/>
          <w:szCs w:val="20"/>
          <w:lang w:eastAsia="ru-RU"/>
        </w:rPr>
      </w:pPr>
      <w:r w:rsidRPr="00C204F7">
        <w:rPr>
          <w:rFonts w:ascii="Times New Roman" w:hAnsi="Times New Roman"/>
          <w:sz w:val="28"/>
          <w:szCs w:val="20"/>
          <w:lang w:eastAsia="ru-RU"/>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w:t>
      </w:r>
    </w:p>
    <w:p w:rsidR="00FF45DA" w:rsidRPr="00C204F7" w:rsidRDefault="00FF45DA" w:rsidP="00C204F7">
      <w:pPr>
        <w:widowControl w:val="0"/>
        <w:autoSpaceDE w:val="0"/>
        <w:autoSpaceDN w:val="0"/>
        <w:spacing w:after="0" w:line="240" w:lineRule="auto"/>
        <w:ind w:left="-142" w:firstLine="851"/>
        <w:jc w:val="both"/>
        <w:rPr>
          <w:rFonts w:ascii="Times New Roman" w:hAnsi="Times New Roman"/>
          <w:sz w:val="28"/>
          <w:szCs w:val="20"/>
          <w:lang w:eastAsia="ru-RU"/>
        </w:rPr>
      </w:pPr>
      <w:r w:rsidRPr="00C204F7">
        <w:rPr>
          <w:rFonts w:ascii="Times New Roman" w:hAnsi="Times New Roman"/>
          <w:sz w:val="28"/>
          <w:szCs w:val="20"/>
          <w:lang w:eastAsia="ru-RU"/>
        </w:rPr>
        <w:t>Оценка эффективности государственной программы производится с учетом следующих составляющих:</w:t>
      </w:r>
    </w:p>
    <w:p w:rsidR="00FF45DA" w:rsidRPr="00C204F7" w:rsidRDefault="00FF45DA" w:rsidP="00C204F7">
      <w:pPr>
        <w:widowControl w:val="0"/>
        <w:autoSpaceDE w:val="0"/>
        <w:autoSpaceDN w:val="0"/>
        <w:spacing w:after="0" w:line="240" w:lineRule="auto"/>
        <w:ind w:left="-142" w:firstLine="851"/>
        <w:jc w:val="both"/>
        <w:rPr>
          <w:rFonts w:ascii="Times New Roman" w:hAnsi="Times New Roman"/>
          <w:sz w:val="28"/>
          <w:szCs w:val="20"/>
          <w:lang w:eastAsia="ru-RU"/>
        </w:rPr>
      </w:pPr>
      <w:r w:rsidRPr="00C204F7">
        <w:rPr>
          <w:rFonts w:ascii="Times New Roman" w:hAnsi="Times New Roman"/>
          <w:sz w:val="28"/>
          <w:szCs w:val="20"/>
          <w:lang w:eastAsia="ru-RU"/>
        </w:rPr>
        <w:t>оценки степени достижения целей и решения задач государственной 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оценки степени достижения целей и решения задач подпрограмм;</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оценки степени реализации основных мероприятий и достижения ожидаемых непосредственных результатов их реализации (далее - оценка степени реализации мероприятий);</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оценки степени соответствия запланированному уровню затрат;</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оценки эффективности использования средств областного бюджета.</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Оценка эффективности реализации государственных программ осуществляется в два этапа.</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jc w:val="center"/>
        <w:outlineLvl w:val="0"/>
        <w:rPr>
          <w:rFonts w:ascii="Times New Roman" w:hAnsi="Times New Roman"/>
          <w:sz w:val="28"/>
          <w:szCs w:val="20"/>
          <w:lang w:eastAsia="ru-RU"/>
        </w:rPr>
      </w:pPr>
      <w:r w:rsidRPr="00C204F7">
        <w:rPr>
          <w:rFonts w:ascii="Times New Roman" w:hAnsi="Times New Roman"/>
          <w:sz w:val="28"/>
          <w:szCs w:val="20"/>
          <w:lang w:eastAsia="ru-RU"/>
        </w:rPr>
        <w:t>СРм = Мв / М,</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СРм - степень реализации мероприятий;</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Мв - количество мероприятий, выполненных в полном объеме, из числа мероприятий, запланированных к реализации в отчетном году;</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М - общее количество мероприятий, запланированных к реализации в отчетном году.</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Степень реализации мероприятий рассчитывается на уровне основных мероприятий подпрограмм в детальном плане-графике реализации государственной программы, только для мероприятий, полностью или частично реализуемых за счет средств областного бюджета.</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Мероприятие может считаться выполненным в полном объеме при достижении следующих результатов:</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jc w:val="center"/>
        <w:rPr>
          <w:rFonts w:ascii="Times New Roman" w:hAnsi="Times New Roman"/>
          <w:sz w:val="28"/>
          <w:szCs w:val="20"/>
          <w:lang w:eastAsia="ru-RU"/>
        </w:rPr>
      </w:pPr>
      <w:r w:rsidRPr="00373AD0">
        <w:rPr>
          <w:rFonts w:ascii="Times New Roman" w:hAnsi="Times New Roman"/>
          <w:noProof/>
          <w:sz w:val="28"/>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6" o:spid="_x0000_i1025" type="#_x0000_t75" alt="base_23969_52315_57" style="width:90.75pt;height:24pt;visibility:visible" filled="t">
            <v:imagedata r:id="rId9" o:title=""/>
          </v:shape>
        </w:pic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4"/>
          <w:sz w:val="28"/>
          <w:szCs w:val="20"/>
          <w:lang w:eastAsia="ru-RU"/>
        </w:rPr>
        <w:pict>
          <v:shape id="Рисунок 45" o:spid="_x0000_i1026" type="#_x0000_t75" alt="base_23969_52315_58" style="width:26.25pt;height:21.75pt;visibility:visible" filled="t">
            <v:imagedata r:id="rId10" o:title=""/>
          </v:shape>
        </w:pict>
      </w:r>
      <w:r w:rsidRPr="00C204F7">
        <w:rPr>
          <w:rFonts w:ascii="Times New Roman" w:hAnsi="Times New Roman"/>
          <w:sz w:val="28"/>
          <w:szCs w:val="20"/>
          <w:lang w:eastAsia="ru-RU"/>
        </w:rPr>
        <w:t xml:space="preserve"> - степень соответствия запланированному уровню расходов;</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4"/>
          <w:sz w:val="28"/>
          <w:szCs w:val="20"/>
          <w:lang w:eastAsia="ru-RU"/>
        </w:rPr>
        <w:pict>
          <v:shape id="Рисунок 44" o:spid="_x0000_i1027" type="#_x0000_t75" alt="base_23969_52315_59" style="width:10.5pt;height:21.75pt;visibility:visible" filled="t">
            <v:imagedata r:id="rId11" o:title=""/>
          </v:shape>
        </w:pict>
      </w:r>
      <w:r w:rsidRPr="00C204F7">
        <w:rPr>
          <w:rFonts w:ascii="Times New Roman" w:hAnsi="Times New Roman"/>
          <w:sz w:val="28"/>
          <w:szCs w:val="20"/>
          <w:lang w:eastAsia="ru-RU"/>
        </w:rPr>
        <w:t xml:space="preserve"> - фактические расходы на реализацию подпрограммы в отчетном году;</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43" o:spid="_x0000_i1028" type="#_x0000_t75" alt="base_23969_52315_60" style="width:10.5pt;height:21.75pt;visibility:visible" filled="t">
            <v:imagedata r:id="rId12" o:title=""/>
          </v:shape>
        </w:pict>
      </w:r>
      <w:r w:rsidRPr="00C204F7">
        <w:rPr>
          <w:rFonts w:ascii="Times New Roman" w:hAnsi="Times New Roman"/>
          <w:sz w:val="28"/>
          <w:szCs w:val="20"/>
          <w:lang w:eastAsia="ru-RU"/>
        </w:rPr>
        <w:t xml:space="preserve"> - плановые расходы на реализацию подпрограммы в отчетном году.</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В составе показателя «степень соответствия запланированному уровню расходов» учитываются только расходы областного бюджета.</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законе Курской области об областном бюджете на отчетный год по состоянию на 1 января отчетного года.</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jc w:val="center"/>
        <w:rPr>
          <w:rFonts w:ascii="Times New Roman" w:hAnsi="Times New Roman"/>
          <w:sz w:val="28"/>
          <w:szCs w:val="20"/>
          <w:lang w:eastAsia="ru-RU"/>
        </w:rPr>
      </w:pPr>
      <w:r w:rsidRPr="00373AD0">
        <w:rPr>
          <w:rFonts w:ascii="Times New Roman" w:hAnsi="Times New Roman"/>
          <w:noProof/>
          <w:sz w:val="28"/>
          <w:szCs w:val="20"/>
          <w:lang w:eastAsia="ru-RU"/>
        </w:rPr>
        <w:pict>
          <v:shape id="Рисунок 42" o:spid="_x0000_i1029" type="#_x0000_t75" alt="base_23969_52315_61" style="width:105.75pt;height:24pt;visibility:visible" filled="t">
            <v:imagedata r:id="rId13" o:title=""/>
          </v:shape>
        </w:pic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41" o:spid="_x0000_i1030" type="#_x0000_t75" alt="base_23969_52315_62" style="width:21.75pt;height:21.75pt;visibility:visible" filled="t">
            <v:imagedata r:id="rId14" o:title=""/>
          </v:shape>
        </w:pict>
      </w:r>
      <w:r w:rsidRPr="00C204F7">
        <w:rPr>
          <w:rFonts w:ascii="Times New Roman" w:hAnsi="Times New Roman"/>
          <w:sz w:val="28"/>
          <w:szCs w:val="20"/>
          <w:lang w:eastAsia="ru-RU"/>
        </w:rPr>
        <w:t xml:space="preserve"> - эффективность использования средств областного бюджета;</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40" o:spid="_x0000_i1031" type="#_x0000_t75" alt="base_23969_52315_63" style="width:26.25pt;height:21.75pt;visibility:visible" filled="t">
            <v:imagedata r:id="rId15" o:title=""/>
          </v:shape>
        </w:pict>
      </w:r>
      <w:r w:rsidRPr="00C204F7">
        <w:rPr>
          <w:rFonts w:ascii="Times New Roman" w:hAnsi="Times New Roman"/>
          <w:sz w:val="28"/>
          <w:szCs w:val="20"/>
          <w:lang w:eastAsia="ru-RU"/>
        </w:rPr>
        <w:t xml:space="preserve"> - степень реализации мероприятий, полностью или частично финансируемых из средств областного бюджета;</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4"/>
          <w:sz w:val="28"/>
          <w:szCs w:val="20"/>
          <w:lang w:eastAsia="ru-RU"/>
        </w:rPr>
        <w:pict>
          <v:shape id="Рисунок 39" o:spid="_x0000_i1032" type="#_x0000_t75" alt="base_23969_52315_64" style="width:26.25pt;height:21.75pt;visibility:visible" filled="t">
            <v:imagedata r:id="rId10" o:title=""/>
          </v:shape>
        </w:pict>
      </w:r>
      <w:r w:rsidRPr="00C204F7">
        <w:rPr>
          <w:rFonts w:ascii="Times New Roman" w:hAnsi="Times New Roman"/>
          <w:sz w:val="28"/>
          <w:szCs w:val="20"/>
          <w:lang w:eastAsia="ru-RU"/>
        </w:rPr>
        <w:t xml:space="preserve"> - степень соответствия запланированному уровню расходов из средств областного бюджета.</w:t>
      </w:r>
    </w:p>
    <w:p w:rsidR="00FF45DA" w:rsidRPr="00C204F7" w:rsidRDefault="00FF45DA" w:rsidP="00C204F7">
      <w:pPr>
        <w:widowControl w:val="0"/>
        <w:autoSpaceDE w:val="0"/>
        <w:autoSpaceDN w:val="0"/>
        <w:spacing w:after="0" w:line="240" w:lineRule="auto"/>
        <w:ind w:firstLine="709"/>
        <w:jc w:val="both"/>
        <w:rPr>
          <w:rFonts w:ascii="Times New Roman" w:hAnsi="Times New Roman"/>
          <w:sz w:val="28"/>
          <w:szCs w:val="20"/>
          <w:lang w:eastAsia="ru-RU"/>
        </w:rPr>
      </w:pPr>
      <w:r w:rsidRPr="00C204F7">
        <w:rPr>
          <w:rFonts w:ascii="Times New Roman" w:hAnsi="Times New Roman"/>
          <w:sz w:val="28"/>
          <w:szCs w:val="20"/>
          <w:lang w:eastAsia="ru-RU"/>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Степень достижения планового значения показателя (индикатора) рассчитывается по следующим формулам:</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для показателей (индикаторов), желаемой тенденцией развития которых является увеличение значений:</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jc w:val="center"/>
        <w:rPr>
          <w:rFonts w:ascii="Times New Roman" w:hAnsi="Times New Roman"/>
          <w:sz w:val="28"/>
          <w:szCs w:val="20"/>
          <w:lang w:eastAsia="ru-RU"/>
        </w:rPr>
      </w:pPr>
      <w:r w:rsidRPr="00373AD0">
        <w:rPr>
          <w:rFonts w:ascii="Times New Roman" w:hAnsi="Times New Roman"/>
          <w:noProof/>
          <w:sz w:val="28"/>
          <w:szCs w:val="20"/>
          <w:lang w:eastAsia="ru-RU"/>
        </w:rPr>
        <w:pict>
          <v:shape id="Рисунок 38" o:spid="_x0000_i1033" type="#_x0000_t75" alt="base_23969_52315_69" style="width:149.25pt;height:24pt;visibility:visible" filled="t">
            <v:imagedata r:id="rId16" o:title=""/>
          </v:shape>
        </w:pic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для показателей (индикаторов), желаемой тенденцией развития которых является снижение значений:</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jc w:val="center"/>
        <w:rPr>
          <w:rFonts w:ascii="Times New Roman" w:hAnsi="Times New Roman"/>
          <w:sz w:val="28"/>
          <w:szCs w:val="20"/>
          <w:lang w:eastAsia="ru-RU"/>
        </w:rPr>
      </w:pPr>
      <w:r w:rsidRPr="00373AD0">
        <w:rPr>
          <w:rFonts w:ascii="Times New Roman" w:hAnsi="Times New Roman"/>
          <w:noProof/>
          <w:sz w:val="28"/>
          <w:szCs w:val="20"/>
          <w:lang w:eastAsia="ru-RU"/>
        </w:rPr>
        <w:pict>
          <v:shape id="Рисунок 37" o:spid="_x0000_i1034" type="#_x0000_t75" alt="base_23969_52315_70" style="width:149.25pt;height:24pt;visibility:visible" filled="t">
            <v:imagedata r:id="rId17" o:title=""/>
          </v:shape>
        </w:pic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36" o:spid="_x0000_i1035" type="#_x0000_t75" alt="base_23969_52315_71" style="width:39pt;height:21.75pt;visibility:visible" filled="t">
            <v:imagedata r:id="rId18" o:title=""/>
          </v:shape>
        </w:pict>
      </w:r>
      <w:r w:rsidRPr="00C204F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подпрограммы);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4"/>
          <w:sz w:val="28"/>
          <w:szCs w:val="20"/>
          <w:lang w:eastAsia="ru-RU"/>
        </w:rPr>
        <w:pict>
          <v:shape id="Рисунок 35" o:spid="_x0000_i1036" type="#_x0000_t75" alt="base_23969_52315_72" style="width:36.75pt;height:21.75pt;visibility:visible" filled="t">
            <v:imagedata r:id="rId19" o:title=""/>
          </v:shape>
        </w:pict>
      </w:r>
      <w:r w:rsidRPr="00C204F7">
        <w:rPr>
          <w:rFonts w:ascii="Times New Roman" w:hAnsi="Times New Roman"/>
          <w:sz w:val="28"/>
          <w:szCs w:val="20"/>
          <w:lang w:eastAsia="ru-RU"/>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34" o:spid="_x0000_i1037" type="#_x0000_t75" alt="base_23969_52315_73" style="width:34.5pt;height:21.75pt;visibility:visible" filled="t">
            <v:imagedata r:id="rId20" o:title=""/>
          </v:shape>
        </w:pict>
      </w:r>
      <w:r w:rsidRPr="00C204F7">
        <w:rPr>
          <w:rFonts w:ascii="Times New Roman" w:hAnsi="Times New Roman"/>
          <w:sz w:val="28"/>
          <w:szCs w:val="20"/>
          <w:lang w:eastAsia="ru-RU"/>
        </w:rPr>
        <w:t xml:space="preserve"> - плановое значение показателя (индикатора), характеризующего цели и задачи подпрограммы.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Степень реализации подпрограммы рассчитывается по формуле:</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jc w:val="center"/>
        <w:rPr>
          <w:rFonts w:ascii="Times New Roman" w:hAnsi="Times New Roman"/>
          <w:sz w:val="28"/>
          <w:szCs w:val="20"/>
          <w:lang w:eastAsia="ru-RU"/>
        </w:rPr>
      </w:pPr>
      <w:r w:rsidRPr="00373AD0">
        <w:rPr>
          <w:rFonts w:ascii="Times New Roman" w:hAnsi="Times New Roman"/>
          <w:noProof/>
          <w:sz w:val="28"/>
          <w:szCs w:val="20"/>
          <w:lang w:eastAsia="ru-RU"/>
        </w:rPr>
        <w:pict>
          <v:shape id="Рисунок 33" o:spid="_x0000_i1038" type="#_x0000_t75" alt="base_23969_52315_74" style="width:134.25pt;height:41.25pt;visibility:visible" filled="t">
            <v:imagedata r:id="rId21" o:title=""/>
          </v:shape>
        </w:pic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32" o:spid="_x0000_i1039" type="#_x0000_t75" alt="base_23969_52315_75" style="width:36.75pt;height:21.75pt;visibility:visible" filled="t">
            <v:imagedata r:id="rId22" o:title=""/>
          </v:shape>
        </w:pict>
      </w:r>
      <w:r w:rsidRPr="00C204F7">
        <w:rPr>
          <w:rFonts w:ascii="Times New Roman" w:hAnsi="Times New Roman"/>
          <w:sz w:val="28"/>
          <w:szCs w:val="20"/>
          <w:lang w:eastAsia="ru-RU"/>
        </w:rPr>
        <w:t xml:space="preserve"> - степень реализации подпрограммы;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31" o:spid="_x0000_i1040" type="#_x0000_t75" alt="base_23969_52315_76" style="width:39pt;height:21.75pt;visibility:visible" filled="t">
            <v:imagedata r:id="rId23" o:title=""/>
          </v:shape>
        </w:pict>
      </w:r>
      <w:r w:rsidRPr="00C204F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подпрограммы;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N - число показателей (индикаторов), характеризующих цели и задачи подпрограммы.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При использовании данной формулы в случаях, если </w:t>
      </w:r>
      <w:r w:rsidRPr="00373AD0">
        <w:rPr>
          <w:rFonts w:ascii="Times New Roman" w:hAnsi="Times New Roman"/>
          <w:noProof/>
          <w:position w:val="-10"/>
          <w:sz w:val="28"/>
          <w:szCs w:val="20"/>
          <w:lang w:eastAsia="ru-RU"/>
        </w:rPr>
        <w:pict>
          <v:shape id="Рисунок 30" o:spid="_x0000_i1041" type="#_x0000_t75" alt="base_23969_52315_77" style="width:39pt;height:21.75pt;visibility:visible" filled="t">
            <v:imagedata r:id="rId23" o:title=""/>
          </v:shape>
        </w:pict>
      </w:r>
      <w:r w:rsidRPr="00C204F7">
        <w:rPr>
          <w:rFonts w:ascii="Times New Roman" w:hAnsi="Times New Roman"/>
          <w:sz w:val="28"/>
          <w:szCs w:val="20"/>
          <w:lang w:eastAsia="ru-RU"/>
        </w:rPr>
        <w:t xml:space="preserve"> больше 1, значение </w:t>
      </w:r>
      <w:r w:rsidRPr="00373AD0">
        <w:rPr>
          <w:rFonts w:ascii="Times New Roman" w:hAnsi="Times New Roman"/>
          <w:noProof/>
          <w:position w:val="-10"/>
          <w:sz w:val="28"/>
          <w:szCs w:val="20"/>
          <w:lang w:eastAsia="ru-RU"/>
        </w:rPr>
        <w:pict>
          <v:shape id="Рисунок 29" o:spid="_x0000_i1042" type="#_x0000_t75" alt="base_23969_52315_78" style="width:39pt;height:21.75pt;visibility:visible" filled="t">
            <v:imagedata r:id="rId23" o:title=""/>
          </v:shape>
        </w:pict>
      </w:r>
      <w:r w:rsidRPr="00C204F7">
        <w:rPr>
          <w:rFonts w:ascii="Times New Roman" w:hAnsi="Times New Roman"/>
          <w:sz w:val="28"/>
          <w:szCs w:val="20"/>
          <w:lang w:eastAsia="ru-RU"/>
        </w:rPr>
        <w:t xml:space="preserve"> принимается равным 1.</w:t>
      </w:r>
    </w:p>
    <w:p w:rsidR="00FF45DA" w:rsidRPr="00C204F7" w:rsidRDefault="00FF45DA" w:rsidP="00C204F7">
      <w:pPr>
        <w:widowControl w:val="0"/>
        <w:autoSpaceDE w:val="0"/>
        <w:autoSpaceDN w:val="0"/>
        <w:spacing w:after="0" w:line="240" w:lineRule="auto"/>
        <w:ind w:firstLine="567"/>
        <w:jc w:val="both"/>
        <w:rPr>
          <w:rFonts w:ascii="Times New Roman" w:hAnsi="Times New Roman"/>
          <w:sz w:val="28"/>
          <w:szCs w:val="20"/>
          <w:lang w:eastAsia="ru-RU"/>
        </w:rPr>
      </w:pPr>
      <w:r w:rsidRPr="00C204F7">
        <w:rPr>
          <w:rFonts w:ascii="Times New Roman" w:hAnsi="Times New Roman"/>
          <w:sz w:val="28"/>
          <w:szCs w:val="20"/>
          <w:lang w:eastAsia="ru-RU"/>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jc w:val="center"/>
        <w:rPr>
          <w:rFonts w:ascii="Times New Roman" w:hAnsi="Times New Roman"/>
          <w:sz w:val="28"/>
          <w:szCs w:val="20"/>
          <w:lang w:eastAsia="ru-RU"/>
        </w:rPr>
      </w:pPr>
      <w:r w:rsidRPr="00373AD0">
        <w:rPr>
          <w:rFonts w:ascii="Times New Roman" w:hAnsi="Times New Roman"/>
          <w:noProof/>
          <w:sz w:val="28"/>
          <w:szCs w:val="20"/>
          <w:lang w:eastAsia="ru-RU"/>
        </w:rPr>
        <w:pict>
          <v:shape id="Рисунок 28" o:spid="_x0000_i1043" type="#_x0000_t75" alt="base_23969_52315_82" style="width:117pt;height:21.75pt;visibility:visible" filled="t">
            <v:imagedata r:id="rId24" o:title=""/>
          </v:shape>
        </w:pic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27" o:spid="_x0000_i1044" type="#_x0000_t75" alt="base_23969_52315_83" style="width:36.75pt;height:21.75pt;visibility:visible" filled="t">
            <v:imagedata r:id="rId25" o:title=""/>
          </v:shape>
        </w:pict>
      </w:r>
      <w:r w:rsidRPr="00C204F7">
        <w:rPr>
          <w:rFonts w:ascii="Times New Roman" w:hAnsi="Times New Roman"/>
          <w:sz w:val="28"/>
          <w:szCs w:val="20"/>
          <w:lang w:eastAsia="ru-RU"/>
        </w:rPr>
        <w:t xml:space="preserve"> - эффективность реализации подпрограммы;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26" o:spid="_x0000_i1045" type="#_x0000_t75" alt="base_23969_52315_84" style="width:36.75pt;height:21.75pt;visibility:visible" filled="t">
            <v:imagedata r:id="rId26" o:title=""/>
          </v:shape>
        </w:pict>
      </w:r>
      <w:r w:rsidRPr="00C204F7">
        <w:rPr>
          <w:rFonts w:ascii="Times New Roman" w:hAnsi="Times New Roman"/>
          <w:sz w:val="28"/>
          <w:szCs w:val="20"/>
          <w:lang w:eastAsia="ru-RU"/>
        </w:rPr>
        <w:t xml:space="preserve"> - степень реализации подпрограммы;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25" o:spid="_x0000_i1046" type="#_x0000_t75" alt="base_23969_52315_85" style="width:21.75pt;height:21.75pt;visibility:visible" filled="t">
            <v:imagedata r:id="rId27" o:title=""/>
          </v:shape>
        </w:pict>
      </w:r>
      <w:r w:rsidRPr="00C204F7">
        <w:rPr>
          <w:rFonts w:ascii="Times New Roman" w:hAnsi="Times New Roman"/>
          <w:sz w:val="28"/>
          <w:szCs w:val="20"/>
          <w:lang w:eastAsia="ru-RU"/>
        </w:rPr>
        <w:t xml:space="preserve"> - эффективность использования средств областного бюджета;</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подпрограммы признается высокой в случае если значение </w:t>
      </w:r>
      <w:r w:rsidRPr="00373AD0">
        <w:rPr>
          <w:rFonts w:ascii="Times New Roman" w:hAnsi="Times New Roman"/>
          <w:noProof/>
          <w:position w:val="-10"/>
          <w:sz w:val="28"/>
          <w:szCs w:val="20"/>
          <w:lang w:eastAsia="ru-RU"/>
        </w:rPr>
        <w:pict>
          <v:shape id="Рисунок 24" o:spid="_x0000_i1047" type="#_x0000_t75" alt="base_23969_52315_86" style="width:36.75pt;height:21.75pt;visibility:visible" filled="t">
            <v:imagedata r:id="rId28" o:title=""/>
          </v:shape>
        </w:pict>
      </w:r>
      <w:r w:rsidRPr="00C204F7">
        <w:rPr>
          <w:rFonts w:ascii="Times New Roman" w:hAnsi="Times New Roman"/>
          <w:sz w:val="28"/>
          <w:szCs w:val="20"/>
          <w:lang w:eastAsia="ru-RU"/>
        </w:rPr>
        <w:t xml:space="preserve"> составляет не менее 0,9.</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подпрограммы признается средней в случае если значение </w:t>
      </w:r>
      <w:r w:rsidRPr="00373AD0">
        <w:rPr>
          <w:rFonts w:ascii="Times New Roman" w:hAnsi="Times New Roman"/>
          <w:noProof/>
          <w:position w:val="-10"/>
          <w:sz w:val="28"/>
          <w:szCs w:val="20"/>
          <w:lang w:eastAsia="ru-RU"/>
        </w:rPr>
        <w:pict>
          <v:shape id="Рисунок 23" o:spid="_x0000_i1048" type="#_x0000_t75" alt="base_23969_52315_87" style="width:36.75pt;height:21.75pt;visibility:visible" filled="t">
            <v:imagedata r:id="rId28" o:title=""/>
          </v:shape>
        </w:pict>
      </w:r>
      <w:r w:rsidRPr="00C204F7">
        <w:rPr>
          <w:rFonts w:ascii="Times New Roman" w:hAnsi="Times New Roman"/>
          <w:sz w:val="28"/>
          <w:szCs w:val="20"/>
          <w:lang w:eastAsia="ru-RU"/>
        </w:rPr>
        <w:t xml:space="preserve"> составляет не менее 0,8.</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подпрограммы признается удовлетворительной в случае если значение </w:t>
      </w:r>
      <w:r w:rsidRPr="00373AD0">
        <w:rPr>
          <w:rFonts w:ascii="Times New Roman" w:hAnsi="Times New Roman"/>
          <w:noProof/>
          <w:position w:val="-10"/>
          <w:sz w:val="28"/>
          <w:szCs w:val="20"/>
          <w:lang w:eastAsia="ru-RU"/>
        </w:rPr>
        <w:pict>
          <v:shape id="Рисунок 22" o:spid="_x0000_i1049" type="#_x0000_t75" alt="base_23969_52315_88" style="width:36.75pt;height:21.75pt;visibility:visible" filled="t">
            <v:imagedata r:id="rId28" o:title=""/>
          </v:shape>
        </w:pict>
      </w:r>
      <w:r w:rsidRPr="00C204F7">
        <w:rPr>
          <w:rFonts w:ascii="Times New Roman" w:hAnsi="Times New Roman"/>
          <w:sz w:val="28"/>
          <w:szCs w:val="20"/>
          <w:lang w:eastAsia="ru-RU"/>
        </w:rPr>
        <w:t xml:space="preserve"> составляет не менее 0,7.</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В остальных случаях эффективность реализации подпрограммы признается неудовлетворительной.</w:t>
      </w:r>
    </w:p>
    <w:p w:rsidR="00FF45DA" w:rsidRPr="00C204F7" w:rsidRDefault="00FF45DA" w:rsidP="00C204F7">
      <w:pPr>
        <w:widowControl w:val="0"/>
        <w:autoSpaceDE w:val="0"/>
        <w:autoSpaceDN w:val="0"/>
        <w:spacing w:after="0" w:line="240" w:lineRule="auto"/>
        <w:ind w:firstLine="567"/>
        <w:jc w:val="both"/>
        <w:rPr>
          <w:rFonts w:ascii="Times New Roman" w:hAnsi="Times New Roman"/>
          <w:sz w:val="28"/>
          <w:szCs w:val="20"/>
          <w:lang w:eastAsia="ru-RU"/>
        </w:rPr>
      </w:pPr>
      <w:r w:rsidRPr="00C204F7">
        <w:rPr>
          <w:rFonts w:ascii="Times New Roman" w:hAnsi="Times New Roman"/>
          <w:sz w:val="28"/>
          <w:szCs w:val="20"/>
          <w:lang w:eastAsia="ru-RU"/>
        </w:rPr>
        <w:t xml:space="preserve"> 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для показателей (индикаторов), желаемой тенденцией развития которых является увеличение значений:</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jc w:val="center"/>
        <w:rPr>
          <w:rFonts w:ascii="Times New Roman" w:hAnsi="Times New Roman"/>
          <w:sz w:val="28"/>
          <w:szCs w:val="20"/>
          <w:lang w:eastAsia="ru-RU"/>
        </w:rPr>
      </w:pPr>
      <w:r w:rsidRPr="00373AD0">
        <w:rPr>
          <w:rFonts w:ascii="Times New Roman" w:hAnsi="Times New Roman"/>
          <w:noProof/>
          <w:sz w:val="28"/>
          <w:szCs w:val="20"/>
          <w:lang w:eastAsia="ru-RU"/>
        </w:rPr>
        <w:pict>
          <v:shape id="Рисунок 21" o:spid="_x0000_i1050" type="#_x0000_t75" alt="base_23969_52315_89" style="width:134.25pt;height:24pt;visibility:visible" filled="t">
            <v:imagedata r:id="rId29" o:title=""/>
          </v:shape>
        </w:pic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для показателей (индикаторов), желаемой тенденцией развития которых является снижение значений:</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jc w:val="center"/>
        <w:rPr>
          <w:rFonts w:ascii="Times New Roman" w:hAnsi="Times New Roman"/>
          <w:sz w:val="28"/>
          <w:szCs w:val="20"/>
          <w:lang w:eastAsia="ru-RU"/>
        </w:rPr>
      </w:pPr>
      <w:r w:rsidRPr="00373AD0">
        <w:rPr>
          <w:rFonts w:ascii="Times New Roman" w:hAnsi="Times New Roman"/>
          <w:noProof/>
          <w:sz w:val="28"/>
          <w:szCs w:val="20"/>
          <w:lang w:eastAsia="ru-RU"/>
        </w:rPr>
        <w:pict>
          <v:shape id="Рисунок 20" o:spid="_x0000_i1051" type="#_x0000_t75" alt="base_23969_52315_90" style="width:134.25pt;height:24pt;visibility:visible" filled="t">
            <v:imagedata r:id="rId30" o:title=""/>
          </v:shape>
        </w:pic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19" o:spid="_x0000_i1052" type="#_x0000_t75" alt="base_23969_52315_91" style="width:36.75pt;height:21.75pt;visibility:visible" filled="t">
            <v:imagedata r:id="rId31" o:title=""/>
          </v:shape>
        </w:pict>
      </w:r>
      <w:r w:rsidRPr="00C204F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государственной 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4"/>
          <w:sz w:val="28"/>
          <w:szCs w:val="20"/>
          <w:lang w:eastAsia="ru-RU"/>
        </w:rPr>
        <w:pict>
          <v:shape id="Рисунок 18" o:spid="_x0000_i1053" type="#_x0000_t75" alt="base_23969_52315_92" style="width:27.75pt;height:21.75pt;visibility:visible" filled="t">
            <v:imagedata r:id="rId32" o:title=""/>
          </v:shape>
        </w:pict>
      </w:r>
      <w:r w:rsidRPr="00C204F7">
        <w:rPr>
          <w:rFonts w:ascii="Times New Roman" w:hAnsi="Times New Roman"/>
          <w:sz w:val="28"/>
          <w:szCs w:val="20"/>
          <w:lang w:eastAsia="ru-RU"/>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17" o:spid="_x0000_i1054" type="#_x0000_t75" alt="base_23969_52315_93" style="width:27.75pt;height:21.75pt;visibility:visible" filled="t">
            <v:imagedata r:id="rId33" o:title=""/>
          </v:shape>
        </w:pict>
      </w:r>
      <w:r w:rsidRPr="00C204F7">
        <w:rPr>
          <w:rFonts w:ascii="Times New Roman" w:hAnsi="Times New Roman"/>
          <w:sz w:val="28"/>
          <w:szCs w:val="20"/>
          <w:lang w:eastAsia="ru-RU"/>
        </w:rPr>
        <w:t xml:space="preserve"> - плановое значение показателя (индикатора), характеризующего цели и задачи государственной 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Степень реализации государственной программы рассчитывается по формуле:</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jc w:val="center"/>
        <w:rPr>
          <w:rFonts w:ascii="Times New Roman" w:hAnsi="Times New Roman"/>
          <w:sz w:val="28"/>
          <w:szCs w:val="20"/>
          <w:lang w:eastAsia="ru-RU"/>
        </w:rPr>
      </w:pPr>
      <w:r w:rsidRPr="00373AD0">
        <w:rPr>
          <w:rFonts w:ascii="Times New Roman" w:hAnsi="Times New Roman"/>
          <w:noProof/>
          <w:sz w:val="28"/>
          <w:szCs w:val="20"/>
          <w:lang w:eastAsia="ru-RU"/>
        </w:rPr>
        <w:pict>
          <v:shape id="Рисунок 16" o:spid="_x0000_i1055" type="#_x0000_t75" alt="base_23969_52315_94" style="width:132pt;height:41.25pt;visibility:visible" filled="t">
            <v:imagedata r:id="rId34" o:title=""/>
          </v:shape>
        </w:pic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15" o:spid="_x0000_i1056" type="#_x0000_t75" alt="base_23969_52315_95" style="width:26.25pt;height:21.75pt;visibility:visible" filled="t">
            <v:imagedata r:id="rId35" o:title=""/>
          </v:shape>
        </w:pict>
      </w:r>
      <w:r w:rsidRPr="00C204F7">
        <w:rPr>
          <w:rFonts w:ascii="Times New Roman" w:hAnsi="Times New Roman"/>
          <w:sz w:val="28"/>
          <w:szCs w:val="20"/>
          <w:lang w:eastAsia="ru-RU"/>
        </w:rPr>
        <w:t xml:space="preserve"> - степень реализации государственной 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14" o:spid="_x0000_i1057" type="#_x0000_t75" alt="base_23969_52315_96" style="width:36.75pt;height:21.75pt;visibility:visible" filled="t">
            <v:imagedata r:id="rId36" o:title=""/>
          </v:shape>
        </w:pict>
      </w:r>
      <w:r w:rsidRPr="00C204F7">
        <w:rPr>
          <w:rFonts w:ascii="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государственной 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М - число показателей (индикаторов), характеризующих цели и задачи подпрограммы.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При использовании данной формулы, в случае если </w:t>
      </w:r>
      <w:r w:rsidRPr="00373AD0">
        <w:rPr>
          <w:rFonts w:ascii="Times New Roman" w:hAnsi="Times New Roman"/>
          <w:noProof/>
          <w:position w:val="-10"/>
          <w:sz w:val="28"/>
          <w:szCs w:val="20"/>
          <w:lang w:eastAsia="ru-RU"/>
        </w:rPr>
        <w:pict>
          <v:shape id="Рисунок 13" o:spid="_x0000_i1058" type="#_x0000_t75" alt="base_23969_52315_97" style="width:36.75pt;height:21.75pt;visibility:visible" filled="t">
            <v:imagedata r:id="rId36" o:title=""/>
          </v:shape>
        </w:pict>
      </w:r>
      <w:r w:rsidRPr="00C204F7">
        <w:rPr>
          <w:rFonts w:ascii="Times New Roman" w:hAnsi="Times New Roman"/>
          <w:sz w:val="28"/>
          <w:szCs w:val="20"/>
          <w:lang w:eastAsia="ru-RU"/>
        </w:rPr>
        <w:t xml:space="preserve"> больше 1, значение </w:t>
      </w:r>
      <w:r w:rsidRPr="00373AD0">
        <w:rPr>
          <w:rFonts w:ascii="Times New Roman" w:hAnsi="Times New Roman"/>
          <w:noProof/>
          <w:position w:val="-10"/>
          <w:sz w:val="28"/>
          <w:szCs w:val="20"/>
          <w:lang w:eastAsia="ru-RU"/>
        </w:rPr>
        <w:pict>
          <v:shape id="Рисунок 12" o:spid="_x0000_i1059" type="#_x0000_t75" alt="base_23969_52315_98" style="width:36.75pt;height:21.75pt;visibility:visible" filled="t">
            <v:imagedata r:id="rId36" o:title=""/>
          </v:shape>
        </w:pict>
      </w:r>
      <w:r w:rsidRPr="00C204F7">
        <w:rPr>
          <w:rFonts w:ascii="Times New Roman" w:hAnsi="Times New Roman"/>
          <w:sz w:val="28"/>
          <w:szCs w:val="20"/>
          <w:lang w:eastAsia="ru-RU"/>
        </w:rPr>
        <w:t xml:space="preserve"> принимается равным 1.</w:t>
      </w:r>
    </w:p>
    <w:p w:rsidR="00FF45DA" w:rsidRPr="00C204F7" w:rsidRDefault="00FF45DA" w:rsidP="00C204F7">
      <w:pPr>
        <w:widowControl w:val="0"/>
        <w:autoSpaceDE w:val="0"/>
        <w:autoSpaceDN w:val="0"/>
        <w:spacing w:after="0" w:line="240" w:lineRule="auto"/>
        <w:ind w:firstLine="567"/>
        <w:jc w:val="both"/>
        <w:rPr>
          <w:rFonts w:ascii="Times New Roman" w:hAnsi="Times New Roman"/>
          <w:sz w:val="28"/>
          <w:szCs w:val="20"/>
          <w:lang w:eastAsia="ru-RU"/>
        </w:rPr>
      </w:pPr>
      <w:r w:rsidRPr="00C204F7">
        <w:rPr>
          <w:rFonts w:ascii="Times New Roman" w:hAnsi="Times New Roman"/>
          <w:sz w:val="28"/>
          <w:szCs w:val="20"/>
          <w:lang w:eastAsia="ru-RU"/>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jc w:val="center"/>
        <w:rPr>
          <w:rFonts w:ascii="Times New Roman" w:hAnsi="Times New Roman"/>
          <w:sz w:val="28"/>
          <w:szCs w:val="20"/>
          <w:lang w:eastAsia="ru-RU"/>
        </w:rPr>
      </w:pPr>
      <w:r w:rsidRPr="00373AD0">
        <w:rPr>
          <w:rFonts w:ascii="Times New Roman" w:hAnsi="Times New Roman"/>
          <w:noProof/>
          <w:sz w:val="28"/>
          <w:szCs w:val="20"/>
          <w:lang w:eastAsia="ru-RU"/>
        </w:rPr>
        <w:pict>
          <v:shape id="Рисунок 11" o:spid="_x0000_i1060" type="#_x0000_t75" alt="base_23969_52315_102" style="width:267.75pt;height:43.5pt;visibility:visible" filled="t">
            <v:imagedata r:id="rId37" o:title=""/>
          </v:shape>
        </w:pict>
      </w:r>
    </w:p>
    <w:p w:rsidR="00FF45DA" w:rsidRPr="00C204F7" w:rsidRDefault="00FF45DA" w:rsidP="00C204F7">
      <w:pPr>
        <w:widowControl w:val="0"/>
        <w:autoSpaceDE w:val="0"/>
        <w:autoSpaceDN w:val="0"/>
        <w:spacing w:after="0" w:line="240" w:lineRule="auto"/>
        <w:jc w:val="both"/>
        <w:rPr>
          <w:rFonts w:ascii="Times New Roman" w:hAnsi="Times New Roman"/>
          <w:sz w:val="28"/>
          <w:szCs w:val="20"/>
          <w:lang w:eastAsia="ru-RU"/>
        </w:rPr>
      </w:pP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где:</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10" o:spid="_x0000_i1061" type="#_x0000_t75" alt="base_23969_52315_103" style="width:26.25pt;height:21.75pt;visibility:visible" filled="t">
            <v:imagedata r:id="rId38" o:title=""/>
          </v:shape>
        </w:pict>
      </w:r>
      <w:r w:rsidRPr="00C204F7">
        <w:rPr>
          <w:rFonts w:ascii="Times New Roman" w:hAnsi="Times New Roman"/>
          <w:sz w:val="28"/>
          <w:szCs w:val="20"/>
          <w:lang w:eastAsia="ru-RU"/>
        </w:rPr>
        <w:t xml:space="preserve"> - эффективность реализации государственной 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9" o:spid="_x0000_i1062" type="#_x0000_t75" alt="base_23969_52315_104" style="width:26.25pt;height:21.75pt;visibility:visible" filled="t">
            <v:imagedata r:id="rId39" o:title=""/>
          </v:shape>
        </w:pict>
      </w:r>
      <w:r w:rsidRPr="00C204F7">
        <w:rPr>
          <w:rFonts w:ascii="Times New Roman" w:hAnsi="Times New Roman"/>
          <w:sz w:val="28"/>
          <w:szCs w:val="20"/>
          <w:lang w:eastAsia="ru-RU"/>
        </w:rPr>
        <w:t xml:space="preserve"> - степень реализации государственной 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373AD0">
        <w:rPr>
          <w:rFonts w:ascii="Times New Roman" w:hAnsi="Times New Roman"/>
          <w:noProof/>
          <w:position w:val="-10"/>
          <w:sz w:val="28"/>
          <w:szCs w:val="20"/>
          <w:lang w:eastAsia="ru-RU"/>
        </w:rPr>
        <w:pict>
          <v:shape id="Рисунок 8" o:spid="_x0000_i1063" type="#_x0000_t75" alt="base_23969_52315_105" style="width:36.75pt;height:21.75pt;visibility:visible" filled="t">
            <v:imagedata r:id="rId40" o:title=""/>
          </v:shape>
        </w:pict>
      </w:r>
      <w:r w:rsidRPr="00C204F7">
        <w:rPr>
          <w:rFonts w:ascii="Times New Roman" w:hAnsi="Times New Roman"/>
          <w:sz w:val="28"/>
          <w:szCs w:val="20"/>
          <w:lang w:eastAsia="ru-RU"/>
        </w:rPr>
        <w:t xml:space="preserve"> - эффективность реализации подпрограммы;</w:t>
      </w:r>
    </w:p>
    <w:p w:rsidR="00FF45DA" w:rsidRPr="00C204F7" w:rsidRDefault="00FF45DA" w:rsidP="00C204F7">
      <w:pPr>
        <w:widowControl w:val="0"/>
        <w:autoSpaceDE w:val="0"/>
        <w:autoSpaceDN w:val="0"/>
        <w:spacing w:after="0" w:line="240" w:lineRule="auto"/>
        <w:ind w:firstLine="540"/>
        <w:rPr>
          <w:rFonts w:ascii="Times New Roman" w:hAnsi="Times New Roman"/>
          <w:sz w:val="28"/>
          <w:szCs w:val="20"/>
          <w:lang w:eastAsia="ru-RU"/>
        </w:rPr>
      </w:pPr>
      <w:r w:rsidRPr="00373AD0">
        <w:rPr>
          <w:rFonts w:ascii="Times New Roman" w:hAnsi="Times New Roman"/>
          <w:noProof/>
          <w:position w:val="-14"/>
          <w:sz w:val="28"/>
          <w:szCs w:val="20"/>
          <w:lang w:eastAsia="ru-RU"/>
        </w:rPr>
        <w:pict>
          <v:shape id="Рисунок 7" o:spid="_x0000_i1064" type="#_x0000_t75" alt="base_23969_52315_106" style="width:9pt;height:21.75pt;visibility:visible" filled="t">
            <v:imagedata r:id="rId41" o:title=""/>
          </v:shape>
        </w:pict>
      </w:r>
      <w:r w:rsidRPr="00C204F7">
        <w:rPr>
          <w:rFonts w:ascii="Times New Roman" w:hAnsi="Times New Roman"/>
          <w:sz w:val="28"/>
          <w:szCs w:val="20"/>
          <w:lang w:eastAsia="ru-RU"/>
        </w:rPr>
        <w:t xml:space="preserve"> - коэффициент значимости подпрограммы для достижения целей государственной программы. </w:t>
      </w:r>
      <w:r w:rsidRPr="00373AD0">
        <w:rPr>
          <w:rFonts w:ascii="Times New Roman" w:hAnsi="Times New Roman"/>
          <w:noProof/>
          <w:position w:val="-14"/>
          <w:sz w:val="28"/>
          <w:szCs w:val="20"/>
          <w:lang w:eastAsia="ru-RU"/>
        </w:rPr>
        <w:pict>
          <v:shape id="Рисунок 6" o:spid="_x0000_i1065" type="#_x0000_t75" alt="base_23969_52315_107" style="width:9pt;height:21.75pt;visibility:visible" filled="t">
            <v:imagedata r:id="rId42" o:title=""/>
          </v:shape>
        </w:pict>
      </w:r>
      <w:r w:rsidRPr="00C204F7">
        <w:rPr>
          <w:rFonts w:ascii="Times New Roman" w:hAnsi="Times New Roman"/>
          <w:sz w:val="28"/>
          <w:szCs w:val="20"/>
          <w:lang w:eastAsia="ru-RU"/>
        </w:rPr>
        <w:t xml:space="preserve"> определяется по формуле: </w:t>
      </w:r>
    </w:p>
    <w:p w:rsidR="00FF45DA" w:rsidRPr="00C204F7" w:rsidRDefault="00FF45DA" w:rsidP="00C204F7">
      <w:pPr>
        <w:widowControl w:val="0"/>
        <w:autoSpaceDE w:val="0"/>
        <w:autoSpaceDN w:val="0"/>
        <w:spacing w:after="0" w:line="240" w:lineRule="auto"/>
        <w:ind w:firstLine="540"/>
        <w:jc w:val="both"/>
        <w:rPr>
          <w:rFonts w:ascii="Times New Roman" w:hAnsi="Times New Roman"/>
          <w:position w:val="-14"/>
          <w:sz w:val="28"/>
          <w:szCs w:val="20"/>
          <w:lang w:eastAsia="ru-RU"/>
        </w:rPr>
      </w:pPr>
      <w:r w:rsidRPr="00373AD0">
        <w:rPr>
          <w:rFonts w:ascii="Times New Roman" w:hAnsi="Times New Roman"/>
          <w:noProof/>
          <w:position w:val="-14"/>
          <w:sz w:val="28"/>
          <w:szCs w:val="20"/>
          <w:lang w:eastAsia="ru-RU"/>
        </w:rPr>
        <w:pict>
          <v:shape id="Рисунок 5" o:spid="_x0000_i1066" type="#_x0000_t75" alt="base_23969_52315_108" style="width:78pt;height:21.75pt;visibility:visible" filled="t">
            <v:imagedata r:id="rId43" o:title=""/>
          </v:shape>
        </w:pic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 где </w:t>
      </w:r>
      <w:r w:rsidRPr="00373AD0">
        <w:rPr>
          <w:rFonts w:ascii="Times New Roman" w:hAnsi="Times New Roman"/>
          <w:noProof/>
          <w:position w:val="-14"/>
          <w:sz w:val="28"/>
          <w:szCs w:val="20"/>
          <w:lang w:eastAsia="ru-RU"/>
        </w:rPr>
        <w:pict>
          <v:shape id="Рисунок 4" o:spid="_x0000_i1067" type="#_x0000_t75" alt="base_23969_52315_109" style="width:17.25pt;height:21.75pt;visibility:visible" filled="t">
            <v:imagedata r:id="rId44" o:title=""/>
          </v:shape>
        </w:pict>
      </w:r>
      <w:r w:rsidRPr="00C204F7">
        <w:rPr>
          <w:rFonts w:ascii="Times New Roman" w:hAnsi="Times New Roman"/>
          <w:sz w:val="28"/>
          <w:szCs w:val="20"/>
          <w:lang w:eastAsia="ru-RU"/>
        </w:rPr>
        <w:t xml:space="preserve"> - объем фактических расходов из областного бюджета (кассового исполнения) 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j - количество подпрограмм.</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государственной программы признается высокой в случае если значение </w:t>
      </w:r>
      <w:r w:rsidRPr="00373AD0">
        <w:rPr>
          <w:rFonts w:ascii="Times New Roman" w:hAnsi="Times New Roman"/>
          <w:noProof/>
          <w:position w:val="-10"/>
          <w:sz w:val="28"/>
          <w:szCs w:val="20"/>
          <w:lang w:eastAsia="ru-RU"/>
        </w:rPr>
        <w:pict>
          <v:shape id="Рисунок 3" o:spid="_x0000_i1068" type="#_x0000_t75" alt="base_23969_52315_110" style="width:26.25pt;height:21.75pt;visibility:visible" filled="t">
            <v:imagedata r:id="rId45" o:title=""/>
          </v:shape>
        </w:pict>
      </w:r>
      <w:r w:rsidRPr="00C204F7">
        <w:rPr>
          <w:rFonts w:ascii="Times New Roman" w:hAnsi="Times New Roman"/>
          <w:sz w:val="28"/>
          <w:szCs w:val="20"/>
          <w:lang w:eastAsia="ru-RU"/>
        </w:rPr>
        <w:t xml:space="preserve"> составляет не менее 0,90.</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государственной программы признается средней в случае если значение </w:t>
      </w:r>
      <w:r w:rsidRPr="00373AD0">
        <w:rPr>
          <w:rFonts w:ascii="Times New Roman" w:hAnsi="Times New Roman"/>
          <w:noProof/>
          <w:position w:val="-10"/>
          <w:sz w:val="28"/>
          <w:szCs w:val="20"/>
          <w:lang w:eastAsia="ru-RU"/>
        </w:rPr>
        <w:pict>
          <v:shape id="Рисунок 2" o:spid="_x0000_i1069" type="#_x0000_t75" alt="base_23969_52315_111" style="width:26.25pt;height:21.75pt;visibility:visible" filled="t">
            <v:imagedata r:id="rId45" o:title=""/>
          </v:shape>
        </w:pict>
      </w:r>
      <w:r w:rsidRPr="00C204F7">
        <w:rPr>
          <w:rFonts w:ascii="Times New Roman" w:hAnsi="Times New Roman"/>
          <w:sz w:val="28"/>
          <w:szCs w:val="20"/>
          <w:lang w:eastAsia="ru-RU"/>
        </w:rPr>
        <w:t xml:space="preserve"> составляет не менее 0,80.</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 xml:space="preserve">Эффективность реализации государственной программы признается удовлетворительной в случае если значение </w:t>
      </w:r>
      <w:r w:rsidRPr="00373AD0">
        <w:rPr>
          <w:rFonts w:ascii="Times New Roman" w:hAnsi="Times New Roman"/>
          <w:noProof/>
          <w:position w:val="-10"/>
          <w:sz w:val="28"/>
          <w:szCs w:val="20"/>
          <w:lang w:eastAsia="ru-RU"/>
        </w:rPr>
        <w:pict>
          <v:shape id="Рисунок 1" o:spid="_x0000_i1070" type="#_x0000_t75" alt="base_23969_52315_112" style="width:26.25pt;height:21.75pt;visibility:visible" filled="t">
            <v:imagedata r:id="rId45" o:title=""/>
          </v:shape>
        </w:pict>
      </w:r>
      <w:r w:rsidRPr="00C204F7">
        <w:rPr>
          <w:rFonts w:ascii="Times New Roman" w:hAnsi="Times New Roman"/>
          <w:sz w:val="28"/>
          <w:szCs w:val="20"/>
          <w:lang w:eastAsia="ru-RU"/>
        </w:rPr>
        <w:t xml:space="preserve"> составляет не менее 0,70.</w:t>
      </w:r>
    </w:p>
    <w:p w:rsidR="00FF45DA" w:rsidRPr="00C204F7" w:rsidRDefault="00FF45DA" w:rsidP="00C204F7">
      <w:pPr>
        <w:widowControl w:val="0"/>
        <w:autoSpaceDE w:val="0"/>
        <w:autoSpaceDN w:val="0"/>
        <w:spacing w:after="0" w:line="240" w:lineRule="auto"/>
        <w:ind w:firstLine="540"/>
        <w:jc w:val="both"/>
        <w:rPr>
          <w:rFonts w:ascii="Times New Roman" w:hAnsi="Times New Roman"/>
          <w:sz w:val="28"/>
          <w:szCs w:val="20"/>
          <w:lang w:eastAsia="ru-RU"/>
        </w:rPr>
      </w:pPr>
      <w:r w:rsidRPr="00C204F7">
        <w:rPr>
          <w:rFonts w:ascii="Times New Roman" w:hAnsi="Times New Roman"/>
          <w:sz w:val="28"/>
          <w:szCs w:val="20"/>
          <w:lang w:eastAsia="ru-RU"/>
        </w:rPr>
        <w:t>В остальных случаях эффективность реализации государственной программы признается неудовлетворительной.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Подпрограмма 1 «Экология и природные ресурсы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23" w:name="Par667"/>
      <w:bookmarkEnd w:id="23"/>
      <w:r w:rsidRPr="00C204F7">
        <w:rPr>
          <w:rFonts w:ascii="Times New Roman" w:hAnsi="Times New Roman"/>
          <w:b/>
          <w:bCs/>
          <w:sz w:val="28"/>
          <w:szCs w:val="28"/>
          <w:lang w:eastAsia="zh-CN"/>
        </w:rPr>
        <w:t>ПАСПОРТ</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1 «Экология и природные ресурсы</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Курской области»</w:t>
      </w:r>
      <w:r w:rsidRPr="00C204F7">
        <w:rPr>
          <w:rFonts w:ascii="Times New Roman" w:hAnsi="Times New Roman"/>
          <w:sz w:val="28"/>
          <w:szCs w:val="28"/>
          <w:lang w:eastAsia="zh-CN"/>
        </w:rPr>
        <w:t xml:space="preserve"> (далее - Подпрограмма 1)</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tblPr>
      <w:tblGrid>
        <w:gridCol w:w="2608"/>
        <w:gridCol w:w="7051"/>
      </w:tblGrid>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Подпрограммы 1</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департамент экологической безопасности и природопользования Курской области</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Подпрограммы 1</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отсутствуют</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Цели Подпрограммы 1</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обеспечение потребности экономики Курской области в общераспространенных полезных ископаемых;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сохранение и обеспечение функционирования природных систем;</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экологической безопасности на территории области</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Подпрограммы 1</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проведение мониторинга состояния недр и охраны геологической среды, сбор и обобщение геологической информации для ведения территориального баланса запасов общераспространенных полезных ископаемых;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геолого-ревизионное обследование участков недр, получение и обеспечение сохранности геологической информации;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охраны атмосферного воздуха и экологической безопасности населения;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населения Курской области достоверной информацией о состоянии окружающей среды и природных ресурсов на территории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утилизация (размещение) пришедших в негодность, запрещенных к применению пестицидов и агрохимикатов и других опасных отходов;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сохранение редких и исчезающих видов животных и растений;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развитие сети особо охраняемых природных территорий регионального значения</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Целевые индикаторы и показатели Подпрограммы 1</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участков недр, по которым ведется территориальный баланс запасов общераспространенных полезных ископаемых;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участков недр, содержащих общераспространенные полезные ископаемые, подготовленных для проведения аукционов;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экземпляров доклада о состояния окружающей среды за отчетный год и иных материалов;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утилизированных ядохимикатов 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других опасных отходов;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территорий, на которых проведено комплексное экологическое обследование;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карт (планов) зон с особыми условиями использования территорий;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оформленных паспортов территорий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особо охраняемых природных территорий, на которых проведены работы по обеспечению функционирования</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Этапы и сроки реализации Подпрограммы 1</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срок реализации Подпрограммы 1: 2014 - 2020 гг.</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Этапы реализации Подпрограммы 1 не выделяются</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Объемы бюджетных ассигнований подпрограммы 1</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за счет средств областного бюджета составит 19380,842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- 2802,103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- 1997,888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- 671,575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- 844,276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- 4355,000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- 4355,000 тыс. рублей;</w:t>
            </w:r>
          </w:p>
          <w:p w:rsidR="00FF45DA" w:rsidRPr="00C204F7" w:rsidRDefault="00FF45DA" w:rsidP="00C204F7">
            <w:pPr>
              <w:widowControl w:val="0"/>
              <w:tabs>
                <w:tab w:val="left" w:pos="9120"/>
              </w:tabs>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- 4355,000 тыс. рублей.</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Ожидаемые результаты реализации Подпрограммы 1</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обеспечение учета и контроля рационального использования недр. Рациональное использование недр, увеличение запасов общераспространенных полезных ископаемых;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ликвидация накопленного экологического ущерба;</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экологической безопасности на территории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предотвращение полного исчезновения прекрасных, особо ценных ландшафтов;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снижение уровня негативного воздействия на окружающую среду;</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улучшение экологических условий проживания населения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повышение эффективности регионального государственного экологического надзора;</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конституционных прав граждан на благоприятную окружающую среду;</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формирование образа жизни, который требуется для обеспечения устойчивого развития Курской области</w:t>
            </w:r>
          </w:p>
        </w:tc>
      </w:tr>
    </w:tbl>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24" w:name="Par722"/>
      <w:bookmarkEnd w:id="24"/>
      <w:r w:rsidRPr="00C204F7">
        <w:rPr>
          <w:rFonts w:ascii="Times New Roman" w:hAnsi="Times New Roman"/>
          <w:b/>
          <w:bCs/>
          <w:sz w:val="28"/>
          <w:szCs w:val="28"/>
          <w:lang w:eastAsia="zh-CN"/>
        </w:rPr>
        <w:t>1. Характеристика сферы реализации Подпрограммы 1</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государственной программы, основные проблемы в указанной</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сфере и прогноз ее развития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Курская область является одним из субъектов Российской Федерации, обладающим уникальными по объемам и разнообразию природными ресурсами, способными обеспечить нужды Курской области и других регионов.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Состояние окружающей среды в большинстве районов Курской области продолжает оставаться напряженным.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 территории Курской области хранятся более 600 т пришедших в негодность, запрещенных к применению пестицидов и агрохимикатов. Среди них такие стойкие органические загрязнители, как дихлордифенилтрихлорметилметан (ДДТ), гексахлорциклогексан (линдан), гексахлорбензол и ряд других, обладающих сильными мутагенными и канцерогенными свойствами. Зачастую ядохимикаты хранятся в неприспособленных помещениях, в поврежденной таре, что представляет реальную угрозу не только окружающей среде, но и здоровью населения. Утилизация бесхозных ртутьсодержащих отходов, образующихся в процессе предупреждения или ликвидации ртутных загрязнений на территории области, является важным фактором в сфере обеспечения экологической безопасности. Подпрограммой предусматривается проведение межрайонных мероприятий по сбору и вывозу пришедших в негодность, запрещенных к применению пестицидов и агрохимикатов за пределы области на утилизацию.</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данным Управления Росприроднадзора по Курской области и Курскстата суммарный выброс в атмосферу от всех источников загрязнения в 2012 году составил 142,09 тыс. тонн (2011 г. - 144,7 тыс. т/год).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Выбросы загрязняющих веществ от передвижных источников загрязнения атмосферного воздуха в 2012 году составили 100,6 тыс. т/год (2011 г. - 102,8 тыс. т/год).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данным Управления Государственной инспекции дорожного движения Управления министерства внутренних дел Российской Федерации по Курской области количество автотранспорта в 2012 году увеличилось на 5,7%, в ближайшее время тенденция к увеличению будет сохранена, хотя темпы роста, по мнению специалистов, будут снижаться.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Предметом регионального государственного надзора в области охраны атмосферного воздуха является деятельность департамента экологической безопасности и природопользования Курской области, направленная на предупреждение, выявление и пресечение нарушений требований природоохранного законодательства, установленных в соответствии с международными договорами Российской Федерации, федеральными законами и иными нормативными правовыми актами в области охраны атмосферного воздуха.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Одной из обязанностей инспектора является проверка соблюдения установленных нормативов выбросов вредных (загрязняющих) веществ (за исключением радиоактивных веществ) в атмосферный воздух и вредных физических воздействий на атмосферный воздух, работы очистных сооружений, средств контроля за такими выбросами. С целью исполнения указанных обязанностей Подпрограммой 1 предусматривается лабораторно-аналитическое сопровождение мероприятий по надзору в области охраны атмосферного воздуха.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По-прежнему острыми экологическими проблемами на территории области остаются: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низкий уровень экологической образованности населения;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недостаточное законодательное и нормативно-правовое обеспечение охраны окружающей среды и природопользования.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связи с этим возрастает актуальность:</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изучения динамики изменения окружающей среды, определения причин и источников негативного воздействия на окружающую среду;</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разработки и реализации мер по улучшению экологической ситуации, по рациональному использованию природных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проведения воспитательной и образовательной работы с населением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Одним из наиболее актуальных направлений природоохранной политики России является сохранение биологического разнообразия и обеспечение устойчивого использования природных ресурсов. Его практическая реализация невозможна без существования эффективной системы особо охраняемых природных территорий (ООПТ).</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настоящее время на территории Курской области существуют: особо охраняемая природная территория федерального значения и 5 особо охраняемых природных территории регионального значения следующих категорий: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 государственный природный биосферный заповедник;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 дендрологический парк;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 лечебно-оздоровительная местность;</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3 - памятники природы.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Начиная с 2002 г. проводится важная и актуальная работа по инвентаризации и паспортизации памятников природы Курской области. За период с 2002 по 2012 гг. оформлены паспорта на 21 памятник природы. В ходе реализации переданных полномочий в сфере особо охраняемых природных территорий регионального значения в указанный период вскрылись такие проблемы, как отсутствие паспортов или схем границ ООПТ, а также привязки к местности площадей, значительный антропогенный пресс, необоснованные рубки и прочие, что обуславливает необходимость продолжения этой работы.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Одним из факторов экономического развития региона является развитие и рациональное использование минерально-сырьевого комплекса территории, добыча и переработка ресурсов недр.</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настоящее время в сфере недропользования существуют следующие проблемные аспекты: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 Организация ведения балансов общераспространенных полезных ископаемых на территории Курской области в целях рационального использования недр.</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 Недостаток достоверных данных, отражающих реальное современное положение дел в пользовании недрами.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За прошедшие годы ситуация на отдельных объектах недропользования значительно изменилась, и они стали недоступны для отработки из-за застройки территории, появления на участках недр инженерных сооружений (ЛЭП, газопроводы, лесопосадки и другие объекты), по иным причинам.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2012 году проведены по заказу департамента экологической безопасности и природопользования Курской области работы ФБУ «ТФГИ по ЦФО» по составлению сборника месторождений неметаллических полезных ископаемых Курской области, который показал актуальность проведения работ по ревизионному обследованию месторождений общераспространенных полезных ископаемых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25" w:name="Par756"/>
      <w:bookmarkEnd w:id="25"/>
      <w:r w:rsidRPr="00C204F7">
        <w:rPr>
          <w:rFonts w:ascii="Times New Roman" w:hAnsi="Times New Roman"/>
          <w:b/>
          <w:bCs/>
          <w:sz w:val="28"/>
          <w:szCs w:val="28"/>
          <w:lang w:eastAsia="zh-CN"/>
        </w:rPr>
        <w:t>2. Приоритеты государственной политики в сфере реализации</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1, цели, задачи и показатели (индикаторы)</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достижения целей и решения задач, описание основных</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ожидаемых конечных результатов Подпрограммы 1, сроков</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и контрольных этапов реализации Подпрограммы 1</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приоритетами государственной политики области в сфере природопользования и охраны окружающей среды являются сохранение, расширение, комплексное освоение и рациональное использование месторождений общераспространенных полезных ископаемых, предотвращение разрушения естественных экосистем и истощения природных ресурсов, обеспечение экологического равновесия и биологического разнообразия; формирование экологической культуры, развитие экологического образования и воспитания.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Цели Подпрограммы 1 - обеспечение потребности экономики Курской области в общераспространенных полезных ископаемых; сохранение и обеспечение функционирования природных систем; обеспечение экологической безопасности на территории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Основные задачи Подпрограммы 1: проведение мониторинга состояния недр и охраны геологической среды, сбор и обобщение геологической информации для ведения территориального баланса запасов общераспространенных полезных ископаемых;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геолого-ревизионное обследование участков недр, получение и обеспечение сохранности геологической информации; обеспечение охраны атмосферного воздуха и экологической безопасности населения; обеспечение населения Курской области достоверной информацией о состоянии окружающей среды и природных ресурсов на территории области; утилизация (размещение) пришедших в негодность, запрещенных к применению пестицидов и агрохимикатов и других опасных отходов; сохранение редких и исчезающих видов животных и растений; развитие сети особо охраняемых природных территорий регионального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достижения целей и решения задач используются следующие показатели (индикаторы):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 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 количество участков недр, по которым ведется территориальный баланс запасов общераспространенных полезных ископаемых; количество участков недр, содержащих общераспространенные полезные ископаемые, подготовленных для проведения аукционов; количество экземпляров доклада о состоянии окружающей среды за отчетный год и иных материалов; количество утилизированных ядохимикатов и других опасных отходов; количество территорий, на которых проведено комплексное экологическое обследование; количество карт (планов) зон с особыми условиями использования территорий; количество оформленных паспортов территорий Курской области; количество особо охраняемых природных территорий, на которых проведены работы по обеспечению функционирования.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мероприятий Подпрограммы 1 позволит: обеспечить учет и контроль рационального использования недр, рациональное использование недр, увеличение запасов общераспространенных полезных ископаемых; ликвидировать накопленный экологический ущерб; обеспечить экологическую безопасность на территории Курской области; предотвратить полное исчезновение прекрасных, особо ценных ландшафтов; снизить уровень негативного воздействия на окружающую среду; улучшить экологические условия проживания населения области; повысить эффективность регионального государственного экологического надзора; обеспечить конституционные права граждан на благоприятную окружающую среду; формировать образ жизни, который требуется для обеспечения устойчивого развития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Подпрограмма 1 реализуется в срок 2014 - 2020 годы в один этап.</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Подпрограммы 1 представлены в приложении № 1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26" w:name="Par771"/>
      <w:bookmarkEnd w:id="26"/>
      <w:r w:rsidRPr="00C204F7">
        <w:rPr>
          <w:rFonts w:ascii="Times New Roman" w:hAnsi="Times New Roman"/>
          <w:b/>
          <w:bCs/>
          <w:sz w:val="28"/>
          <w:szCs w:val="28"/>
          <w:lang w:eastAsia="zh-CN"/>
        </w:rPr>
        <w:t>3. Характеристика основных мероприятий Подпрограммы 1</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Система мероприятий Подпрограммы 1 направлена на достижение намеченных целей и решение поставленных задач в области охраны окружающей среды и рационального природопользования.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27" w:name="Par775"/>
      <w:bookmarkEnd w:id="27"/>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Геологическое изучение запасов общераспространенных полезных ископаемых, развитие минерально-сырьевой базы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по сбору и обобщению геологической информации для ведения территориального баланса запасов общераспространенных полезных ископаемых; геолого-ревизионное обследование участков недр для подготовки перечня участков недр местного значения. Исполнитель мероприятия - департамент экологической безопасности и природопользования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указанного мероприятия Подпрограммы обеспечит возможность экономического роста и улучшения жизни населения области за счет развития и использования минерально-сырьевой базы. Мероприятие реализуется за счет средств областного бюджета. Срок реализации мероприятия - 2014 - 2020 годы.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обеспечит рациональное использование недр, увеличение запасов общераспространенных полезных ископаемых, а также учет и контроль рационального использования недр.</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нерациональное использование недр, истощение запасов общераспространенных полезных ископаемых.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28" w:name="Par782"/>
      <w:bookmarkEnd w:id="28"/>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Утилизация (размещение) непригодных к применению пестицидов и агрохимикатов и других опасных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межрайонные мероприятия по утилизации (размещению) бесхозных непригодных к применению пестицидов и агрохимикатов и других опасных отходов. Исполнитель мероприятия - департамент экологической безопасности и природопользования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 Срок реализации мероприятия - 2014 - 2020 годы.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ликвидировать экологический ущерб, связанный с проблемой хранения на территории области бесхозных непригодных к применению ядохимикатов и других опасных отходов, обеспечить экологическую безопасность региона и улучшить состояние среды проживания.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угроза загрязнения окружающей среды ядохимикатами и другими опасными отходами.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29" w:name="Par789"/>
      <w:bookmarkEnd w:id="29"/>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Развитие сети особо охраняемых природных территорий регионального значения и обеспечение их устойчивого функционирования, контроль за состоянием почв, загрязнением атмосферного воздуха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комплексного экологического обследования особо охраняемых природных территорий регионального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подготовку карт (планов) зон с особыми условиями использования территорий;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оформление паспортов особо охраняемых природных территорий регионального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работ по функционированию особо охраняемых природных территорий регионального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лабораторного контроля загрязняющих атмосферный воздух веществ;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контроля за состоянием почв в местах несанкционированного размещения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Исполнитель мероприятия - департамент экологической безопасности и природопользования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 Срок реализации мероприятия - 2014 - 2020 годы.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уберечь от полного исчезновения немало прекрасных, особо ценных ландшафтов, а также будет способствовать снижению уровня негативного воздействия на окружающую среду, улучшению экологических условий проживания населения области, повышению эффективности регионального государственного экологического надзора.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3: 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30" w:name="Par803"/>
      <w:bookmarkEnd w:id="30"/>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Повышение экологической грамотности, материально-техническое и правовое сопровождение программных мероприятий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подготовку и издание докладов, сборников и иных материалов о состоянии окружающей среды;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приобретение программного обеспечения экономического, правового и организационного управления природопользованием;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организацию и участие в семинарах, конференциях, оплату обучения на курсах повышения квалификации;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материально-техническое обеспечение программных мероприятий.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Исполнитель мероприятия - департамент экологической безопасности и природопользования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 Срок реализации мероприятия - 2014 - 2020 годы.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 экологическому образованию позволит обеспечить конституционные права граждан на благоприятную окружающую среду и будет способствовать формированию такого образа жизни, который требуется для обеспечения устойчивого развития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Последствия нереализации основного мероприятия 4: нарушение прав граждан на получение достоверной информации об охране и состоянии окружающей среды.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Перечень</w:t>
      </w:r>
      <w:r w:rsidRPr="00C204F7">
        <w:rPr>
          <w:rFonts w:ascii="Times New Roman" w:hAnsi="Times New Roman"/>
          <w:sz w:val="28"/>
          <w:szCs w:val="28"/>
          <w:lang w:eastAsia="zh-CN"/>
        </w:rPr>
        <w:t xml:space="preserve"> основных мероприятий Подпрограммы 1 приведен в приложении № 2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31" w:name="Par816"/>
      <w:bookmarkEnd w:id="31"/>
      <w:r w:rsidRPr="00C204F7">
        <w:rPr>
          <w:rFonts w:ascii="Times New Roman" w:hAnsi="Times New Roman"/>
          <w:b/>
          <w:bCs/>
          <w:sz w:val="28"/>
          <w:szCs w:val="28"/>
          <w:lang w:eastAsia="zh-CN"/>
        </w:rPr>
        <w:t>4. Характеристика мер государственного регулирования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Подпрограмме 1 не применяются.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правового регулирования в Подпрограмме 1 не применяются.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32" w:name="Par821"/>
      <w:bookmarkEnd w:id="32"/>
      <w:r w:rsidRPr="00C204F7">
        <w:rPr>
          <w:rFonts w:ascii="Times New Roman" w:hAnsi="Times New Roman"/>
          <w:b/>
          <w:bCs/>
          <w:sz w:val="28"/>
          <w:szCs w:val="28"/>
          <w:lang w:eastAsia="zh-CN"/>
        </w:rPr>
        <w:t>5. Прогноз сводных показателей государственных заданий</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 этапам реализации Подпрограммы 1</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Оказание областными государственными учреждениями государственных услуг (работ) в рамках Подпрограммы 1 не предусмотрено.</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33" w:name="Par826"/>
      <w:bookmarkEnd w:id="33"/>
      <w:r w:rsidRPr="00C204F7">
        <w:rPr>
          <w:rFonts w:ascii="Times New Roman" w:hAnsi="Times New Roman"/>
          <w:b/>
          <w:bCs/>
          <w:sz w:val="28"/>
          <w:szCs w:val="28"/>
          <w:lang w:eastAsia="zh-CN"/>
        </w:rPr>
        <w:t>6. Характеристика основных мероприятий, реализуемых</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муниципальными образованиями Курской области в реализации</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1</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Муниципальные образования Курской области участия в реализации Подпрограммы 1 не принимают.</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34" w:name="Par832"/>
      <w:bookmarkEnd w:id="34"/>
      <w:r w:rsidRPr="00C204F7">
        <w:rPr>
          <w:rFonts w:ascii="Times New Roman" w:hAnsi="Times New Roman"/>
          <w:b/>
          <w:bCs/>
          <w:sz w:val="28"/>
          <w:szCs w:val="28"/>
          <w:lang w:eastAsia="zh-CN"/>
        </w:rPr>
        <w:t>7. Информация об участии предприятий и организаций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собственности, а также государственных внебюджетных</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фондов в реализации Подпрограммы 1</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Предприятия и организации независимо от их организационно-правовых форм и форм собственности, а также государственные внебюджетные фонды в реализации Подпрограммы 1 не участвуют.</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35" w:name="Par839"/>
      <w:bookmarkEnd w:id="35"/>
      <w:r w:rsidRPr="00C204F7">
        <w:rPr>
          <w:rFonts w:ascii="Times New Roman" w:hAnsi="Times New Roman"/>
          <w:b/>
          <w:bCs/>
          <w:sz w:val="28"/>
          <w:szCs w:val="28"/>
          <w:lang w:eastAsia="zh-CN"/>
        </w:rPr>
        <w:t>8. Обоснование объема финансовых ресурсов, необходимых</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для реализации Подпрограммы 1</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Финансирование мероприятий Подпрограммы 1 предусматривается осуществлять за счет средств областного бюджета.</w:t>
      </w:r>
    </w:p>
    <w:p w:rsidR="00FF45DA" w:rsidRPr="00C204F7" w:rsidRDefault="00FF45DA"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подпрограммы 1 на период 2014 - 2020 годов за счет средств областного бюджета составит 19380,842 тыс. рублей, из них: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- 2802,103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2015 год - 1997,888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- 671,575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- 844,276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- 4355,000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- 4355,000 тыс. рублей;</w:t>
      </w:r>
    </w:p>
    <w:p w:rsidR="00FF45DA" w:rsidRPr="00C204F7" w:rsidRDefault="00FF45DA"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- 4355,000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на финансовое обеспечение реализации Подпрограммы утверждается законом об областном бюджете на очередной год и плановый период.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Определение объемов финансирования осуществляется на основе аналитических исследований и экспертных оценок текущего и прогнозного состояния природных ресурсов Курской области. Объемы финансирования Подпрограммы 1 позволят обеспечить возможность реализации мероприятий, направленных на достижение целей, задач и целевых показателей (индикаторов).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Подпрограммы 1 за счет средств областного бюджета приведено в приложении № 4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36" w:name="Par855"/>
      <w:bookmarkEnd w:id="36"/>
      <w:r w:rsidRPr="00C204F7">
        <w:rPr>
          <w:rFonts w:ascii="Times New Roman" w:hAnsi="Times New Roman"/>
          <w:b/>
          <w:bCs/>
          <w:sz w:val="28"/>
          <w:szCs w:val="28"/>
          <w:lang w:eastAsia="zh-CN"/>
        </w:rPr>
        <w:t>9. Анализ рисков реализации Подпрограммы и описание</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мер управления рисками реализации Подпрограммы 1</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настоящее время Государственной Думой рассматриваются проекты федеральных законов, связанные с передачей дополнительных полномочий субъектам Российской Федерации в области охраны окружающей среды.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Потенциальные изменения действующего законодательства в сфере охраны окружающей среды и природопользования следует отнести к основным рискам реализации Подпрограммы 1.</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рискам относится также и неполучение в полном объеме финансирования мероприятий за счет средств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рискам также можно отнести нарушения условий договоров и контрактов исполнителями программных мероприятий.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Данные риски можно минимизировать за счет своевременного контроля за ходом выполнения Подпрограммы 1 и совершенствования механизма текущего управления ее реализацией.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Подпрограмма 2 «Развитие водохозяйственного комплекса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37" w:name="Par871"/>
      <w:bookmarkEnd w:id="37"/>
      <w:r w:rsidRPr="00C204F7">
        <w:rPr>
          <w:rFonts w:ascii="Times New Roman" w:hAnsi="Times New Roman"/>
          <w:b/>
          <w:bCs/>
          <w:sz w:val="28"/>
          <w:szCs w:val="28"/>
          <w:lang w:eastAsia="zh-CN"/>
        </w:rPr>
        <w:t>ПАСПОРТ</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«Развитие водохозяйственного комплекса Курской области»</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(далее - Подпрограмма 2)</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tblPr>
      <w:tblGrid>
        <w:gridCol w:w="2608"/>
        <w:gridCol w:w="7051"/>
      </w:tblGrid>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Подпрограммы 2</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департамент экологической безопасности и природопользования Курской области</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Подпрограммы 2</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комитет строительства и архитектуры Курской области</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Цели Подпрограммы 2</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гарантированное обеспечение водными ресурсами устойчивого социально-экономического развития;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защищенности населения и объектов экономики от наводнений и иного негативного воздействия вод;</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сохранение и восстановление водных объектов до состояния, обеспечивающего экологически благоприятные условия жизни населения</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Подпрограммы 2</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ликвидация локальных дефицитов водных ресурсов в вододефицитных районах Курской области; строительство сооружений инженерной защиты;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восстановление и экологическая реабилитация водных объектов;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ведение наблюдений за водными объектами, гидротехническими сооружениями, расположенными на территории Курской области и находящимися в собственности как Курской области, так и муниципальных образований</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Целевые индикаторы и показатели Подпрограммы 2</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 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протяженность новых сооружений инженерной защиты;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 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выемки донных отложений в результате реализации мероприятий по восстановлению и экологической реабилитации водных объектов;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гидротехнических сооружений, приведенных в безопасное техническое состояние;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гидротехнических сооружений, в том числе бесхозяйных, на территории Курской области, уровень безопасности которых оценивается как неудовлетворительный, опасный, приведенных в безопасное техническое состояние;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протяженность водных объектов, за которыми осуществляется наблюдение;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площадь водных объектов, на которых выполнены работы по восстановлению и экологической реабилитации водных объектов;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протяженность водных объектов, на которых выполнены работы по восстановлению и экологической реабилитации водных объектов;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протяженность работ по расчистке водных объектов.</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Этапы и сроки реализации Подпрограммы 2</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срок реализации Подпрограммы 2: 2014 - 2020 гг.</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Этапы реализации Подпрограммы 2 не выделяются</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Объемы бюджетных ассигнований Подпрограммы 2</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общий объем бюджетных ассигнований составит 266392,996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- 56161,659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91792,916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- 16941,685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- 17600,736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- 27965,000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- 27965,000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- 27966,000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в том числе: </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за счет средств областного бюджета  - 148003,837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- 24551,200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- 28837,616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- 5029,985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- 5689,036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- 27965,000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- 27965,000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- 27966,000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за счет средств областного бюджета, источником финансового обеспечения которых являются средства федерального бюджета, - 118389,159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- 31610,459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- 62955,300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- 11911,700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- 11911,700 тыс. рублей.</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Ожидаемые результаты реализации Подпрограммы 2</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повышение обеспечения водными ресурсами текущих и перспективных потребностей населения и объектов экономики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сохранение и восстановление водных объектов до состояния, обеспечивающего экологически благоприятные условия жизни населения, предотвращение негативного воздействия вод и снижение ущербов от наводнений;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благоприятных условий для жизни населения и комфортной среды обитания водных биологических ресурсов;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повышение защищенности населения и объектов экономики от наводнений и другого негативного воздействия вод</w:t>
            </w:r>
          </w:p>
        </w:tc>
      </w:tr>
    </w:tbl>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38" w:name="Par935"/>
      <w:bookmarkEnd w:id="38"/>
      <w:r w:rsidRPr="00C204F7">
        <w:rPr>
          <w:rFonts w:ascii="Times New Roman" w:hAnsi="Times New Roman"/>
          <w:b/>
          <w:bCs/>
          <w:sz w:val="28"/>
          <w:szCs w:val="28"/>
          <w:lang w:eastAsia="zh-CN"/>
        </w:rPr>
        <w:t>1. Характеристика сферы реализации Подпрограммы 2</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государственной программы, основные проблемы в указанной</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сфере и прогноз ее развития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Из наиболее значительных рек к бассейну Днепра относятся Сейм (приток Десны) со своими притоками Тускарь и Свапа, а также Псел (приток Днепра). Бассейн Дона представляют верховья рек Тим, Кшень, Олым (все - притоки реки Сосна), а также Оскол (приток реки Северский Донец).</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области насчитывается более 500 искусственных водоемов - прудов и водохранилищ, из которых 150 имеют объем наполнения более 1 млн. м3 воды, в том числе четыре водоема с объемом наполнения более 40 млн. м3.</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Крупных озер и болот на территории области нет.</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Так как подавляющее большинство рек относится к категории малых, водоемы испытывают значительную антропогенную нагрузку, в связи с чем нуждаются в восстановлении и экологической реабилитации.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маловодные годы возникают локальные дефициты водных ресурсов для обеспечения нужд питьевого и хозяйственно-бытового водоснабжения.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факторами, оказывающими негативное влияние на уровень рациональности использования водных ресурсов, являются применение устаревших водоемких производственных технологий, недостаточная степень оснащенности водозаборных сооружений системами приборного учета, а также высокий уровень потерь воды при транспортировке.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числе основных причин высоких потерь воды можно выделить низкий технический уровень и значительную степень износа распределительных водоподающих сетей, мелиоративных систем и гидротехнических сооружений (50 - 60 процентов).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области осуществляют использование водных ресурсов для промышленного и коммунального водопотребления, водоотведения сточных вод в поверхностные водные объекты 40 водопользователей. Проблемой, требующей особого внимания, является сохраняющийся высокий уровень негативного антропогенного воздействия на водные объекты. В водные объекты Курской области сброс сточных вод осуществляют 22 предприятия-водопользователя, общий объем сброса сточных вод составляет 182,7 млн. м3/год, из них: 58% сточных вод сбрасывается нормативно-чистыми, 17% - нормативно-очищенными, 25% - недостаточно очищенными. Централизованный сброс загрязненных без очистки сточных вод в Курской области полностью прекращен в 2009 году.</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Основной объем промышленного и коммунального водопотребления в области приходится на реку Сейм с притоками Тускарь и Свапа, где размещены крупнейшие промышленные центры города Курска (предприятия теплоэнергетики, машиностроения, химической промышленности), города Железногорска (ОАО «Михайловский горно-обогатительный комбинат»), города Курчатова (филиал концерна «Росэнергоатом «Курская атомная электростанция»). Общий объем водопотребления составляет 221,8 млн. м3/год.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целей централизованного питьевого водоснабжения, гидроэнергетики, лесосплава водные объекты, расположенные на территории Курской области, не используются.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большинстве своем поверхностные водные объекты имеют природоохранное и рекреационное значение, а также используются без изъятия стока для нужд рыбного хозяйства, для подводных переходов газо- и нефтепроводов.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Общая площадь паводкоопасных районов на территории Курской области достигает 331,2 тыс. га. Затоплению подвержены отдельные территории 6 городов, в том числе хозяйственные объекты и более 3 тыс. домовладений.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 территории области насчитывается 93 гидротехнических сооружения с неудовлетворительным и опасным уровнем безопасности.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 территории Курской области планируется строительство второй очереди Курского водохранилища, которое предназначено для сезонного регулирования. Курское водохранилище, регулируя и распределяя объем половодья, увеличивает водность реки Тускарь в черте города Курска и реки Сейм до створа Курской АЭС в маловодный меженный период, улучшает экологическую обстановку и надежность водообеспечения области. Кроме того, Курское водохранилище может рассматриваться как резервная емкость в случае возникновения чрезвычайных обстоятельств (катастрофическое маловодье) в районах городов Курска и Курчатова.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Проект второй очереди Курского водохранилища, предлагающий режим компенсационного регулирования, направленный на поддержание в реках Тускарь и Сейм необходимой санитарной проточности, планируется к разработке в 2014 - 2015 годах.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Подпрограмма 2 в области использования и охраны водных объектов обеспечит комплексное решение вопросов, предусмотренных Водной стратегией Российской Федерации на период до 2020 года.</w:t>
      </w:r>
    </w:p>
    <w:p w:rsidR="00FF45DA" w:rsidRPr="00C204F7" w:rsidRDefault="00FF45DA" w:rsidP="000A35E8">
      <w:pPr>
        <w:widowControl w:val="0"/>
        <w:suppressAutoHyphens/>
        <w:autoSpaceDE w:val="0"/>
        <w:spacing w:after="0" w:line="240" w:lineRule="auto"/>
        <w:rPr>
          <w:rFonts w:ascii="Times New Roman" w:hAnsi="Times New Roman"/>
          <w:b/>
          <w:bCs/>
          <w:sz w:val="28"/>
          <w:szCs w:val="28"/>
          <w:lang w:eastAsia="zh-CN"/>
        </w:rPr>
      </w:pPr>
      <w:bookmarkStart w:id="39" w:name="Par957"/>
      <w:bookmarkEnd w:id="39"/>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2. Приоритеты государственной политики в сфере реализации</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2, цели, задачи и показатели (индикаторы)</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достижения целей и решения задач, описание основных</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ожидаемых конечных результатов Подпрограммы 2,</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сроков и контрольных этапов реализации Подпрограммы 2</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приоритетами государственной политики в сфере водных отношений является снижение антропогенной нагрузки и загрязнения водных объектов, улучшение состояния и восстановление водных объектов и их экосистем.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целями Подпрограммы 2 на период до 2020 года являются: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гарантированное обеспечение водными ресурсами устойчивого социально-экономического развития;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защищенности населения и объектов экономики от наводнений и иного негативного воздействия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сохранение и восстановление водных объектов до состояния, обеспечивающего экологически благоприятные условия жизни населения.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достижения поставленных целей планируется решить следующие задачи: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ведение наблюдений за водными объектами, гидротехническими сооружениями, расположенными на территории Курской области и находящимися в собственности как Курской области, так и муниципальных образований;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ликвидация локальных дефицитов водных ресурсов в вододефицитных районах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строительство сооружений инженерной защиты;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восстановление и экологическая реабилитация водных объектов.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bidi="hi-IN"/>
        </w:rPr>
        <w:t xml:space="preserve">Исходя из поставленных задач определены показатели (индикаторы) подпрограммы 2: </w:t>
      </w:r>
      <w:r w:rsidRPr="00C204F7">
        <w:rPr>
          <w:rFonts w:ascii="Times New Roman" w:hAnsi="Times New Roman"/>
          <w:sz w:val="28"/>
          <w:szCs w:val="28"/>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 протяженность новых сооружений инженерной защиты; 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 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 объем выемки донных отложений в результате реализации мероприятий по восстановлению и экологической реабилитации водных объектов; количество гидротехнических сооружений, приведенных в безопасное техническое состояние; 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 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 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доля гидротехнических сооружений, в том числе бесхозяйных, на территории субъекта Российской Федерации, уровень безопасности которых оценивается как неудовлетворительный, опасный, приведенных в безопасное техническое состояние; 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 протяженность водных объектов, за которыми осуществляется наблюдение; площадь водных объектов, на которых выполнены работы по восстановлению и экологической реабилитации водных объектов; протяженность водных объектов, на которых выполнены работы  по восстановлению и экологической реабилитации водных объектов; протяженность работ по расчистке водных объектов.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мероприятий подпрограммы позволит повысить обеспеченность водными ресурсами текущих и перспективных потребностей населения и объектов экономики Курской области; сохранить и восстановить водные объекты до состояния, обеспечивающего экологически благоприятные условия жизни населения, предотвратить негативное воздействие вод и снизить ущерб от наводнений; обеспечить благоприятные условия для жизни населения и комфортной среды обитания водных биологических ресурсов; повысить защищенность населения и объектов экономики от наводнений и другого негативного воздействия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Реализация Подпрограммы 2 будет осуществляться в 2014 - 2020 годах. Этапы реализации Подпрограммы 2 не выделяются.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Подпрограммы 2 приведены в приложении 1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40" w:name="Par980"/>
      <w:bookmarkEnd w:id="40"/>
      <w:r w:rsidRPr="00C204F7">
        <w:rPr>
          <w:rFonts w:ascii="Times New Roman" w:hAnsi="Times New Roman"/>
          <w:b/>
          <w:bCs/>
          <w:sz w:val="28"/>
          <w:szCs w:val="28"/>
          <w:lang w:eastAsia="zh-CN"/>
        </w:rPr>
        <w:t>3. Характеристика основных мероприятий Подпрограммы 2</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Достижение целей и решение задач Подпрограммы 2 осуществляется путем скоординированного выполнения взаимоувязанных по срокам, ресурсам и источникам финансового обеспечения мероприятий Подпрограммы 2 по следующим направлениям: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41" w:name="Par984"/>
      <w:bookmarkEnd w:id="41"/>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Защита от негативного воздействия вод и обеспечение безопасности гидротехнических сооружений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разработку проектной документации по капитальному ремонту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проведение экспертиз и согласований проектной документации;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авторского и технического надзора за капитальным ремонтом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или собственник которых неизвестен либо от права собственности на которые собственник отказался.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Исполнителем мероприятия является департамент экологической безопасности и природопользования Курской области. Мероприятие реализуется в 1 этап в 2014 - 2020 годах.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защищенность населения и объектов экономики от наводнений и иного негативного воздействия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угроза возникновения ЧС в результате негативного воздействия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42" w:name="Par994"/>
      <w:bookmarkEnd w:id="42"/>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Восстановление и экологическая реабилитация водных объектов, мониторинг водных объектов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направленные на: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разработку проектной документации по экологической реабилитации рек и ручьев, проведение экспертиз и согласований проектной документации;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экологическую реабилитацию рек, ручьев;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авторского и технического надзора за экологической реабилитацией рек и ручьев;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мониторинг водных объектов.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Исполнителем мероприятия является департамент экологической безопасности и природопользования Курской области. Мероприятие реализуется в 1 этап в 2014 - 2020 годах.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сохранить и восстановить водные объекты до состояния, обеспечивающего экологически благоприятные условия жизни населения за счет экологической реабилитации, а также предотвратить негативное воздействие вод и снижение ущербов от наводнений, в том числе путем регулирования режимов использования паводкоопасных территорий, расширения полномочий субъектов Российской Федерации в части проведения мероприятий по предотвращению негативного воздействия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2: угроза истощения водных объектов и их исчезновения.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 xml:space="preserve">На софинансирование основных </w:t>
      </w:r>
      <w:r w:rsidRPr="00C204F7">
        <w:rPr>
          <w:rFonts w:ascii="Times New Roman" w:hAnsi="Times New Roman"/>
          <w:sz w:val="28"/>
          <w:szCs w:val="28"/>
        </w:rPr>
        <w:t>мероприятий №№ 1</w:t>
      </w:r>
      <w:r w:rsidRPr="00C204F7">
        <w:rPr>
          <w:rFonts w:ascii="Times New Roman" w:hAnsi="Times New Roman"/>
          <w:sz w:val="28"/>
          <w:szCs w:val="28"/>
          <w:lang w:eastAsia="zh-CN"/>
        </w:rPr>
        <w:t xml:space="preserve">, </w:t>
      </w:r>
      <w:hyperlink w:anchor="Par994" w:history="1">
        <w:r w:rsidRPr="00C204F7">
          <w:rPr>
            <w:rFonts w:ascii="Times New Roman" w:hAnsi="Times New Roman"/>
            <w:sz w:val="28"/>
            <w:szCs w:val="28"/>
          </w:rPr>
          <w:t>2</w:t>
        </w:r>
      </w:hyperlink>
      <w:r w:rsidRPr="00C204F7">
        <w:rPr>
          <w:rFonts w:ascii="Times New Roman" w:hAnsi="Times New Roman"/>
          <w:sz w:val="28"/>
          <w:szCs w:val="28"/>
          <w:lang w:eastAsia="zh-CN"/>
        </w:rPr>
        <w:t xml:space="preserve">, </w:t>
      </w:r>
      <w:hyperlink w:anchor="Par1006" w:history="1">
        <w:r w:rsidRPr="00C204F7">
          <w:rPr>
            <w:rFonts w:ascii="Times New Roman" w:hAnsi="Times New Roman"/>
            <w:sz w:val="28"/>
            <w:szCs w:val="28"/>
          </w:rPr>
          <w:t>3</w:t>
        </w:r>
      </w:hyperlink>
      <w:r w:rsidRPr="00C204F7">
        <w:rPr>
          <w:rFonts w:ascii="Times New Roman" w:hAnsi="Times New Roman"/>
          <w:sz w:val="28"/>
          <w:szCs w:val="28"/>
          <w:lang w:eastAsia="zh-CN"/>
        </w:rPr>
        <w:t xml:space="preserve"> планируется направление субсидий из федерального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43" w:name="Par1006"/>
      <w:bookmarkEnd w:id="43"/>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Бюджетные инвестиции в объекты государственной собственности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осуществляется участником государственной программы - комитетом строительства и архитектуры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предусматривает: оплату услуг по разработке декларации безопасности гидротехнических сооружений по объекту «Курское водохранилище на р. Тускарь»; выполнение проектно-изыскательских работ по объекту «Курское водохранилище на р. Тускарь. II очередь пускового комплекса»; строительство объекта «Сооружения инженерной защиты от негативного воздействия вод по ул. Прилужной, ул. Арматурной, ул. Лучистой, ул. Утренней, Охотничьему проезду в г. Курске Курской области», что позволит повысить защищенность населения и объектов экономики от наводнений и другого негативного воздействия вод. Срок реализации 2014 - 2015 годы.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угроза возникновения чрезвычайных ситуаций в результате негативного воздействия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44" w:name="Par1013"/>
      <w:bookmarkEnd w:id="44"/>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Осуществление отдельных полномочий в области водных отношений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Подпрограммой 2 предусмотрен комплекс природоохранных мероприятий, направленных на сохранение и восстановление водных объектов до состояния, обеспечивающего экологически благоприятные условия жизни населения и комфортной среды обитания водных биологических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разработка проектной документации по расчистке русел рек и ручьев, проведение экспертиз и согласований проектной документации;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экологическая реабилитация рек, ручьев;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авторского и технического надзора за экологической реабилитацией рек и ручьев.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Кроме этого, для получения фактических сведений, необходимых для оценки и прогнозирования негативных процессов и планирования водохозяйственных мероприятий по их предупреждению, Подпрограммой 2 предусмотрено ведение наблюдений за водными объектами, гидротехническими сооружениями, ведение наблюдений за состоянием дна, берегов, состоянием и режимом использования водоохранных зон рек Тускарь, Псел, Свапа и их притоков.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департаментом экологической безопасности и природопользования Курской области в срок 2014 - 2020 годы без выделения этапов реализации.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экологическое состояние водных объектов, повысить водность рек.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Последствия нереализации основного мероприятия 4: угроза истощения водных объектов и их исчезновения.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Перечень</w:t>
      </w:r>
      <w:r w:rsidRPr="00C204F7">
        <w:rPr>
          <w:rFonts w:ascii="Times New Roman" w:hAnsi="Times New Roman"/>
          <w:sz w:val="28"/>
          <w:szCs w:val="28"/>
          <w:lang w:eastAsia="zh-CN"/>
        </w:rPr>
        <w:t xml:space="preserve"> основных мероприятий Подпрограммы 2 представлен в приложении № 2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45" w:name="Par1025"/>
      <w:bookmarkEnd w:id="45"/>
      <w:r w:rsidRPr="00C204F7">
        <w:rPr>
          <w:rFonts w:ascii="Times New Roman" w:hAnsi="Times New Roman"/>
          <w:b/>
          <w:bCs/>
          <w:sz w:val="28"/>
          <w:szCs w:val="28"/>
          <w:lang w:eastAsia="zh-CN"/>
        </w:rPr>
        <w:t>4. Характеристика мер государственного регулирования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Подпрограмме 2 не применяются.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правового регулирования в Подпрограмме 2 не предусмотрены.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46" w:name="Par1030"/>
      <w:bookmarkEnd w:id="46"/>
      <w:r w:rsidRPr="00C204F7">
        <w:rPr>
          <w:rFonts w:ascii="Times New Roman" w:hAnsi="Times New Roman"/>
          <w:b/>
          <w:bCs/>
          <w:sz w:val="28"/>
          <w:szCs w:val="28"/>
          <w:lang w:eastAsia="zh-CN"/>
        </w:rPr>
        <w:t>5. Прогноз сводных показателей государственных заданий</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 этапам реализации Подпрограммы 2</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Оказание областными государственными учреждениями государственных услуг (работ) в рамках Подпрограммы 2 не предусмотрено.</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47" w:name="Par1035"/>
      <w:bookmarkEnd w:id="47"/>
      <w:r w:rsidRPr="00C204F7">
        <w:rPr>
          <w:rFonts w:ascii="Times New Roman" w:hAnsi="Times New Roman"/>
          <w:b/>
          <w:bCs/>
          <w:sz w:val="28"/>
          <w:szCs w:val="28"/>
          <w:lang w:eastAsia="zh-CN"/>
        </w:rPr>
        <w:t>6. Характеристика основных мероприятий, реализуемых</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муниципальными образованиями Курской области в реализации</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2</w:t>
      </w:r>
    </w:p>
    <w:p w:rsidR="00FF45DA"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48" w:name="Par1041"/>
      <w:bookmarkEnd w:id="48"/>
      <w:r w:rsidRPr="00C204F7">
        <w:rPr>
          <w:rFonts w:ascii="Times New Roman" w:hAnsi="Times New Roman"/>
          <w:sz w:val="28"/>
          <w:szCs w:val="28"/>
          <w:lang w:eastAsia="zh-CN"/>
        </w:rPr>
        <w:t>Муниципальные образования Курской области участия в реализации Подпрограммы 2 не принимают.</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7. Информация об участии предприятий и организаций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собственности, а также государственных внебюджетных фондов</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в реализации Подпрограммы 2</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Предприятия и организации независимо от их организационно-правовых форм и форм собственности, а также государственные внебюджетные фонды в реализации Подпрограммы 2 не участвуют.</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49" w:name="Par1048"/>
      <w:bookmarkEnd w:id="49"/>
      <w:r w:rsidRPr="00C204F7">
        <w:rPr>
          <w:rFonts w:ascii="Times New Roman" w:hAnsi="Times New Roman"/>
          <w:b/>
          <w:bCs/>
          <w:sz w:val="28"/>
          <w:szCs w:val="28"/>
          <w:lang w:eastAsia="zh-CN"/>
        </w:rPr>
        <w:t>8. Обоснование объема финансовых ресурсов, необходимых</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для реализации Подпрограммы 2</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Общий объем финансирования Подпрограммы составит 266392,996 тыс. рублей, в т.ч. за счет средств федерального бюджета составит 118389,159 тыс. рублей, за счет средств областного бюджета составят 148003,837 тыс. рублей.</w:t>
      </w:r>
    </w:p>
    <w:p w:rsidR="00FF45DA" w:rsidRPr="00C204F7" w:rsidRDefault="00FF45DA" w:rsidP="00C204F7">
      <w:pPr>
        <w:suppressAutoHyphens/>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Общий объем финансирования по подпрограмме 2 «Развитие водохозяйственного комплекса Курской области» на период 2014 - 2020 годов составит 266392,996 тыс. рублей, из них: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- 56161,659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2015 год - 91792,916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- 16941,685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- 17600,736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- 27965,000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- 27965,000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- 27966,000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 том числе: </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за счет средств областного бюджета - 148003,837 тыс. рублей, из них: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- 24551,200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2015 год - 28837,616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- 5029,985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- 5689,036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- 27965,000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- 27965,000 тыс. рублей;</w:t>
      </w:r>
    </w:p>
    <w:p w:rsidR="00FF45DA" w:rsidRPr="00C204F7" w:rsidRDefault="00FF45DA"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- 27966,000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за счет средств областного бюджета, источником финансового обеспечения которых являются средства федерального бюджета, - 118389,159 тыс. рублей, из них: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- 31610,459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2015 год - 62955,300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- 11911,700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- 11911,700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Субсидии из федерального бюджета предоставляются в соответствии с Правилами предоставления и распределения субсидий из федерального бюджета бюджетам субъектов Российской Федерации по следующим направлениям: гарантированное обеспечение водными ресурсами устойчивого социально-экономического развития, в частности: ликвидация локальных дефицитов водных ресурсов в вододефицитных районах Курской области; обеспечение защищенности населения и объектов экономики от наводнений и иного негативного воздействия вод, в частности: строительство сооружений инженерной защиты; капитальный ремонт гидротехнических сооружений; сохранение и восстановление водных объектов до состояния, обеспечивающего экологически благоприятные условия жизни населения, в частности: восстановление и экологическая реабилитация водных объектов; ведение наблюдений за водными объектами, гидротехническими сооружениями.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Субсидии из областного бюджета предоставляются в соответствии с Правилами предоставления и распределения субсидий из областного бюджета бюджетам муниципальных образований на выполнение мероприятий по капитальному ремонту гидротехнических сооружений, находящихся в муниципальной собственности, в рамках реализации  подпрограммы 2 «Развитие водохозяйственного комплекса Курской области» государственной программы Курской области «Воспроизводство и использование  природных ресурсов, охрана окружающей среды в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Субвенции из федерального бюджета выделяются в соответствии с Правилами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на финансовое обеспечение реализации подпрограммы утверждается законом об областном бюджете на очередной год и плановый период.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водохозяйственного комплекса, методик расчета субвенций.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Объемы финансирования 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Подпрограммы 2 за счет средств областного бюджета приведено в приложении № 4 к государственной программе.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и прогнозная (справочная) оценка расходов федерального бюджета, областного бюджета на реализацию Подпрограммы 2 приведены в приложении № 5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50" w:name="Par1084"/>
      <w:bookmarkEnd w:id="50"/>
      <w:r w:rsidRPr="00C204F7">
        <w:rPr>
          <w:rFonts w:ascii="Times New Roman" w:hAnsi="Times New Roman"/>
          <w:b/>
          <w:bCs/>
          <w:sz w:val="28"/>
          <w:szCs w:val="28"/>
          <w:lang w:eastAsia="zh-CN"/>
        </w:rPr>
        <w:t>9. Анализ рисков реализации Подпрограммы 2 и описание мер</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управления рисками реализации Подпрограммы 2</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основным рискам следует отнести потенциальные изменения действующего законодательства в сфере обеспечения безопасности гидротехнических сооружений, охраны и использования водных объектов.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рискам относится и неполучение в полном объеме финансирования мероприятий за счет средств федерального и областного бюджетов.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Снижение объемов межбюджетных трансфертов из федерального бюджета повлечет за собой невыполнение Курской областью переданных полномочий в сфере водных отношений, а также невыполнение мероприятий по развитию водохозяйственного комплекса Курской областью.</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Рисками также является выполнение работ недобросовестными подрядчиками. Снижению рисков могут способствовать своевременная подготовка управленческих решений, оперативная разработка и реализация нормативных правовых актов Курской области, направленных на приведение в соответствие с требованиями федерального законодательства нормативных правовых актов Курской области в сфере отношений, связанных с охраной и использованием водных ресурсов, а также своевременный контроль за ходом выполнения Подпрограммы 2 и совершенствования механизма текущего управления ее реализацией.</w:t>
      </w:r>
    </w:p>
    <w:p w:rsidR="00FF45DA" w:rsidRDefault="00FF45DA" w:rsidP="00A27783">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рискам также можно отнести нарушения условий договоров и контрактов исполни</w:t>
      </w:r>
      <w:r>
        <w:rPr>
          <w:rFonts w:ascii="Times New Roman" w:hAnsi="Times New Roman"/>
          <w:sz w:val="28"/>
          <w:szCs w:val="28"/>
          <w:lang w:eastAsia="zh-CN"/>
        </w:rPr>
        <w:t>телями программных мероприятий.</w:t>
      </w:r>
    </w:p>
    <w:p w:rsidR="00FF45DA" w:rsidRPr="00C204F7" w:rsidRDefault="00FF45DA" w:rsidP="00A27783">
      <w:pPr>
        <w:widowControl w:val="0"/>
        <w:suppressAutoHyphens/>
        <w:autoSpaceDE w:val="0"/>
        <w:spacing w:after="0" w:line="240" w:lineRule="auto"/>
        <w:ind w:firstLine="540"/>
        <w:jc w:val="both"/>
        <w:rPr>
          <w:rFonts w:ascii="Times New Roman" w:hAnsi="Times New Roman"/>
          <w:sz w:val="28"/>
          <w:szCs w:val="28"/>
          <w:lang w:eastAsia="zh-CN"/>
        </w:rPr>
      </w:pPr>
    </w:p>
    <w:p w:rsidR="00FF45DA"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p w:rsidR="00FF45DA"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51" w:name="Par1102"/>
      <w:bookmarkEnd w:id="51"/>
      <w:r w:rsidRPr="00C204F7">
        <w:rPr>
          <w:rFonts w:ascii="Times New Roman" w:hAnsi="Times New Roman"/>
          <w:b/>
          <w:bCs/>
          <w:sz w:val="28"/>
          <w:szCs w:val="28"/>
          <w:lang w:eastAsia="zh-CN"/>
        </w:rPr>
        <w:t>ПАСПОРТ</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r w:rsidRPr="00C204F7">
        <w:rPr>
          <w:rFonts w:ascii="Times New Roman" w:hAnsi="Times New Roman"/>
          <w:sz w:val="28"/>
          <w:szCs w:val="28"/>
          <w:lang w:eastAsia="zh-CN"/>
        </w:rPr>
        <w:t xml:space="preserve"> (далее - Подпрограмма 3)</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p>
    <w:tbl>
      <w:tblPr>
        <w:tblW w:w="9678" w:type="dxa"/>
        <w:tblInd w:w="75" w:type="dxa"/>
        <w:tblLayout w:type="fixed"/>
        <w:tblCellMar>
          <w:top w:w="75" w:type="dxa"/>
          <w:left w:w="75" w:type="dxa"/>
          <w:bottom w:w="75" w:type="dxa"/>
          <w:right w:w="75" w:type="dxa"/>
        </w:tblCellMar>
        <w:tblLook w:val="0000"/>
      </w:tblPr>
      <w:tblGrid>
        <w:gridCol w:w="2727"/>
        <w:gridCol w:w="6951"/>
      </w:tblGrid>
      <w:tr w:rsidR="00FF45DA" w:rsidRPr="00C82221" w:rsidTr="00263FE7">
        <w:trPr>
          <w:trHeight w:val="163"/>
        </w:trPr>
        <w:tc>
          <w:tcPr>
            <w:tcW w:w="2727"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Подпрограммы 3</w:t>
            </w:r>
          </w:p>
        </w:tc>
        <w:tc>
          <w:tcPr>
            <w:tcW w:w="69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департамент экологической безопасности и природопользования Курской области</w:t>
            </w:r>
          </w:p>
        </w:tc>
      </w:tr>
      <w:tr w:rsidR="00FF45DA" w:rsidRPr="00C82221" w:rsidTr="00263FE7">
        <w:trPr>
          <w:trHeight w:val="113"/>
        </w:trPr>
        <w:tc>
          <w:tcPr>
            <w:tcW w:w="2727"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Подпрограммы 3</w:t>
            </w:r>
          </w:p>
        </w:tc>
        <w:tc>
          <w:tcPr>
            <w:tcW w:w="69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отсутствуют</w:t>
            </w:r>
          </w:p>
        </w:tc>
      </w:tr>
      <w:tr w:rsidR="00FF45DA" w:rsidRPr="00C82221" w:rsidTr="00263FE7">
        <w:trPr>
          <w:trHeight w:val="217"/>
        </w:trPr>
        <w:tc>
          <w:tcPr>
            <w:tcW w:w="2727"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Цель Подпрограммы 3</w:t>
            </w:r>
          </w:p>
        </w:tc>
        <w:tc>
          <w:tcPr>
            <w:tcW w:w="69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обеспечение эффективного исполнения полномочий в сфере охраны окружающей среды и рационального природопользования;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выполнение государственных заданий</w:t>
            </w:r>
          </w:p>
        </w:tc>
      </w:tr>
      <w:tr w:rsidR="00FF45DA" w:rsidRPr="00C82221" w:rsidTr="00263FE7">
        <w:trPr>
          <w:trHeight w:val="434"/>
        </w:trPr>
        <w:tc>
          <w:tcPr>
            <w:tcW w:w="2727"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Подпрограммы 3</w:t>
            </w:r>
          </w:p>
        </w:tc>
        <w:tc>
          <w:tcPr>
            <w:tcW w:w="69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повышение доступности и качества оказания государственных услуг;</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эффективное исполнение государственных функций;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функционирования ООПТ регионального значения;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повышение уровня экологического воспитания и образования населения;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мониторинг состояния водных объектов и гидротехнических сооружений</w:t>
            </w:r>
          </w:p>
        </w:tc>
      </w:tr>
      <w:tr w:rsidR="00FF45DA" w:rsidRPr="00C82221" w:rsidTr="00263FE7">
        <w:trPr>
          <w:trHeight w:val="752"/>
        </w:trPr>
        <w:tc>
          <w:tcPr>
            <w:tcW w:w="2727"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Целевые индикаторы и показатели Подпрограммы 3</w:t>
            </w:r>
          </w:p>
        </w:tc>
        <w:tc>
          <w:tcPr>
            <w:tcW w:w="69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выполнение индикаторов государственной программы Курской области «Воспроизводство и использование природных ресурсов, охрана окружающей среды в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выполнение установленных государственных заданий ОБУ «Экоцентр»;</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выполнение установленных государственных заданий ОБУ «Железногорский дендрологический парк»;</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мероприятий по обеспечению безопасности гидротехнических сооружений, находящихся в собственности Курской области и гидротехнических сооружений,которые не имеют собственника или собственник которых неизвестен либо от права собственности на которые собственник отказался, осуществляемых ОКУ «Управление по эксплуатации гидротехнических сооружений»</w:t>
            </w:r>
          </w:p>
        </w:tc>
      </w:tr>
      <w:tr w:rsidR="00FF45DA" w:rsidRPr="00C82221" w:rsidTr="00263FE7">
        <w:trPr>
          <w:trHeight w:val="167"/>
        </w:trPr>
        <w:tc>
          <w:tcPr>
            <w:tcW w:w="2727"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Этапы и сроки реализации Подпрограммы 3</w:t>
            </w:r>
          </w:p>
        </w:tc>
        <w:tc>
          <w:tcPr>
            <w:tcW w:w="69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срок реализации Подпрограммы 3: 2014 - 2020 гг.</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Этапы реализации Подпрограммы 3 не выделяются</w:t>
            </w:r>
          </w:p>
        </w:tc>
      </w:tr>
      <w:tr w:rsidR="00FF45DA" w:rsidRPr="00C82221" w:rsidTr="00263FE7">
        <w:trPr>
          <w:trHeight w:val="113"/>
        </w:trPr>
        <w:tc>
          <w:tcPr>
            <w:tcW w:w="2727"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Объемы бюджетных ассигнований подпрограммы 3</w:t>
            </w:r>
          </w:p>
        </w:tc>
        <w:tc>
          <w:tcPr>
            <w:tcW w:w="69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объем бюджетных ассигнований за счет средств областного бюджета составит 219033,299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- 29238,455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- 48321,700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- 50085,428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- 48779,316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- 14202,800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- 14202,800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- 14202,800 тыс. рублей.</w:t>
            </w:r>
          </w:p>
        </w:tc>
      </w:tr>
      <w:tr w:rsidR="00FF45DA" w:rsidRPr="00C82221" w:rsidTr="00263FE7">
        <w:trPr>
          <w:trHeight w:val="28"/>
        </w:trPr>
        <w:tc>
          <w:tcPr>
            <w:tcW w:w="2727"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Ожидаемые результаты реализации Подпрограммы 3</w:t>
            </w:r>
          </w:p>
        </w:tc>
        <w:tc>
          <w:tcPr>
            <w:tcW w:w="69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качественное исполнение полномочий в сфере охраны окружающей среды;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качественное выполнение государственных заданий</w:t>
            </w:r>
          </w:p>
        </w:tc>
      </w:tr>
    </w:tbl>
    <w:p w:rsidR="00FF45DA" w:rsidRPr="00C204F7" w:rsidRDefault="00FF45DA" w:rsidP="00C204F7">
      <w:pPr>
        <w:widowControl w:val="0"/>
        <w:suppressAutoHyphens/>
        <w:autoSpaceDE w:val="0"/>
        <w:spacing w:after="0" w:line="240" w:lineRule="auto"/>
        <w:rPr>
          <w:rFonts w:ascii="Times New Roman" w:hAnsi="Times New Roman"/>
          <w:sz w:val="28"/>
          <w:szCs w:val="28"/>
          <w:lang w:val="en-US"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52" w:name="Par1142"/>
      <w:bookmarkEnd w:id="52"/>
      <w:r w:rsidRPr="00C204F7">
        <w:rPr>
          <w:rFonts w:ascii="Times New Roman" w:hAnsi="Times New Roman"/>
          <w:b/>
          <w:bCs/>
          <w:sz w:val="28"/>
          <w:szCs w:val="28"/>
          <w:lang w:eastAsia="zh-CN"/>
        </w:rPr>
        <w:t>1. Характеристика сферы реализации Подпрограммы 3,</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основные проблемы в указанной сфере и прогноз ее развития</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обеспечения достижения целей государственной программы на основе эффективной деятельности департамента экологической безопасности и природопользования Курской области выделяется Подпрограмма 3, в рамках которой отражаются мероприятия, направленные на решение задач по:</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повышению качества оказания государственных услуг и исполнения государственных функций в сфере охраны окружающей среды, воспроизводства и использования природных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обеспечению эффективного управления государственными финансами в сфере воспроизводства и использования природных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обеспечению эффективного управления кадровыми ресурсами;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обеспечению эффективного использования государственного имущества;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информационному обеспечению реализации государственной 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53" w:name="Par1152"/>
      <w:bookmarkEnd w:id="53"/>
    </w:p>
    <w:p w:rsidR="00FF45DA"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p w:rsidR="00FF45DA"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p w:rsidR="00FF45DA"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2. Приоритеты государственной политики в сфере реализации</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3, цели, задачи и показатели (индикаторы)</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достижения целей и решения задач, описание основных</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ожидаемых конечных результатов Подпрограммы 3,</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сроков и контрольных этапов реализации Подпрограммы 3</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Основой целью Подпрограммы 3 является обеспечение эффективного исполнения полномочий в сфере охраны окружающей среды и рационального природопользования;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выполнение государственных заданий.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достижения цели решаются следующие задачи: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повышение доступности и качества оказания государственных услуг;</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эффективное исполнение государственных функций;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функционирования ООПТ регионального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повышение уровня экологического воспитания и образования населения;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мониторинг состояния водных объектов и гидротехнических сооружений.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Показателями выполнения задач является: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100% выполнение индикаторов государственной программы Курской области «Воспроизводство и использование природных ресурсов, охрана окружающей среды в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качественное выполнение установленных государственных заданий ОБУ «Экоцентр»;</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качественное выполнение установленных государственных заданий ОБУ «Железногорский дендрологический парк».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Результатом реализации Подпрограммы 3 станет эффективное и качественное исполнение полномочий в сфере охраны окружающей среды; безопасность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выполнение государственных заданий подведомственными учреждениями.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Срок реализации Подпрограммы 3: 2014 - 2020 годы, этапы реализации не выделяются.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Подпрограммы 3 и их значениях приведены в приложении № 1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54" w:name="Par1174"/>
      <w:bookmarkEnd w:id="54"/>
      <w:r w:rsidRPr="00C204F7">
        <w:rPr>
          <w:rFonts w:ascii="Times New Roman" w:hAnsi="Times New Roman"/>
          <w:b/>
          <w:bCs/>
          <w:sz w:val="28"/>
          <w:szCs w:val="28"/>
          <w:lang w:eastAsia="zh-CN"/>
        </w:rPr>
        <w:t>3. Характеристика основных мероприятий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55" w:name="Par1176"/>
      <w:bookmarkEnd w:id="55"/>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Обеспечение деятельности и выполнение функций государственных органов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Исполнителем мероприятия является департамент экологической безопасности и природопользования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эффективно исполнять государственные функции и оказывать государственные услуги.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1: невозможность исполнения государственных функций и оказания государственных услуг.</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Срок реализации: 2014 - 2020 годы, этапы реализации не выделяются.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56" w:name="Par1184"/>
      <w:bookmarkEnd w:id="56"/>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Расходы на обеспечение деятельности (оказание услуг) государственных учреждений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Исполнителями мероприятия являются ОКУ «Управление по эксплуатации гидротехнических сооружений Курской области, ОБУ «Железногорский дендрологический парк» и ОБУ «Экоцентр».</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средств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качественно выполнять государственные задания, а также контролировать ситуацию на гидротехнических сооружениях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2: невыполнение государственных заданий, возникновение чрезвычайных ситуаций на гидротехнических сооружениях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Срок реализации: 2014 - 2020 годы, этапы реализации не выделяются.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Перечень</w:t>
      </w:r>
      <w:r w:rsidRPr="00C204F7">
        <w:rPr>
          <w:rFonts w:ascii="Times New Roman" w:hAnsi="Times New Roman"/>
          <w:sz w:val="28"/>
          <w:szCs w:val="28"/>
          <w:lang w:eastAsia="zh-CN"/>
        </w:rPr>
        <w:t xml:space="preserve"> основных мероприятий Подпрограммы 3 приведен в приложении № 2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57" w:name="Par1193"/>
      <w:bookmarkEnd w:id="57"/>
      <w:r w:rsidRPr="00C204F7">
        <w:rPr>
          <w:rFonts w:ascii="Times New Roman" w:hAnsi="Times New Roman"/>
          <w:b/>
          <w:bCs/>
          <w:sz w:val="28"/>
          <w:szCs w:val="28"/>
          <w:lang w:eastAsia="zh-CN"/>
        </w:rPr>
        <w:t>4. Характеристика мер государственного регулирования</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Подпрограмме 3 не применяются.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правового регулирования в Подпрограмме 3 не предусмотрены.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58" w:name="Par1198"/>
      <w:bookmarkEnd w:id="58"/>
      <w:r w:rsidRPr="00C204F7">
        <w:rPr>
          <w:rFonts w:ascii="Times New Roman" w:hAnsi="Times New Roman"/>
          <w:b/>
          <w:bCs/>
          <w:sz w:val="28"/>
          <w:szCs w:val="28"/>
          <w:lang w:eastAsia="zh-CN"/>
        </w:rPr>
        <w:t>5. Прогноз сводных показателей государственных заданий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 этапам реализации Подпрограммы 3 (оказываемых областными</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государственными учреждениями государственных услуг</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(работ) в рамках Подпрограммы 3)</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Департамент экологической безопасности и природопользования Курской области является учредителем двух бюджетных учреждений Курской области: ОБУ «Железногорский дендрологический парк» и ОБУ «Экоцентр».</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Государственное задание ОБУ «Железногорский дендрологический парк»: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функционирования и соблюдения режима особой охраны особо охраняемой природной территории регионального значения категории «дендрологический парк».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Государственное задание ОБУ «Экоцентр»:</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осуществление мероприятий по мониторингу гидротехнических сооружений, в том числе находящихся в собственности Курской области (обследование гидротехнических сооружений, находящихся в областной собственности, а также гидротехнических сооружений , которые не имеют собственника или собственник  которых неизвестен либо от права собственности   на  которые собственник отказался на предмет технического состояния в целях обеспечения их безопасности при использовании водных объектов);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подготовка материалов, необходимых для организации аукционов на право пользования участками недр местного значения и подготовки условий пользования недрами;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подготовка предложений по результатам рассмотрения проектов зон санитарной охраны водных объектов, используемых для питьевого, хозяйственно-бытового водоснабжения, и по установлению границ и режима зон санитарной охраны источников питьевого и хозяйственно-бытового водоснабжения;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формирование макета, организация издания и сопровождение ежегодного Доклада о состоянии и охране окружающей среды на территории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организация мероприятий по формированию экологического мировоззрения и нравственного воспитания населения Курской области в сфере охраны окружающей среды и природопользования;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ведение реестра загрязненных нефтью и нефтепродуктами территорий и водных объектов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анализ выполнения условий водопользования, предусмотренных договорами и решениями о предоставлении водного объекта в пользование с фактическими показателями и сроками их предоставления водопользователями;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подготовка материалов, необходимых для создания особо охраняемых природных территорий регионального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транспортное обеспечение Учредителя для выполнения возложенных полномочий.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Подпрограммой 3 предусмотрено 100% выполнение государственных заданий.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Прогноз</w:t>
      </w:r>
      <w:r w:rsidRPr="00C204F7">
        <w:rPr>
          <w:rFonts w:ascii="Times New Roman" w:hAnsi="Times New Roman"/>
          <w:sz w:val="28"/>
          <w:szCs w:val="28"/>
          <w:lang w:eastAsia="zh-CN"/>
        </w:rPr>
        <w:t xml:space="preserve"> сводных показателей государственных заданий на оказание государственных услуг указанными областными государственными учреждениями представлен в приложении № 3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59" w:name="Par1219"/>
      <w:bookmarkEnd w:id="59"/>
      <w:r w:rsidRPr="00C204F7">
        <w:rPr>
          <w:rFonts w:ascii="Times New Roman" w:hAnsi="Times New Roman"/>
          <w:b/>
          <w:bCs/>
          <w:sz w:val="28"/>
          <w:szCs w:val="28"/>
          <w:lang w:eastAsia="zh-CN"/>
        </w:rPr>
        <w:t>6. Характеристика основных мероприятий, реализуемых</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муниципальными образованиями Курской области в реализации</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3</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Муниципальные образования Курской области участия в реализации Подпрограммы 3 не принимают.</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60" w:name="Par1225"/>
      <w:bookmarkEnd w:id="60"/>
      <w:r w:rsidRPr="00C204F7">
        <w:rPr>
          <w:rFonts w:ascii="Times New Roman" w:hAnsi="Times New Roman"/>
          <w:b/>
          <w:bCs/>
          <w:sz w:val="28"/>
          <w:szCs w:val="28"/>
          <w:lang w:eastAsia="zh-CN"/>
        </w:rPr>
        <w:t>7. Информация об участии предприятий и организаций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собственности, а также государственных внебюджетных</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фондов в реализации Подпрограммы 3</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реализации Подпрограммы 3 принимают участие областное казенное учреждение «Управление по эксплуатации гидротехнических сооружений Курской области», областное бюджетное учреждение «Железногорский дендрологический парк» и областное бюджетное учреждение «Экологический центр».</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61" w:name="Par1232"/>
      <w:bookmarkEnd w:id="61"/>
      <w:r w:rsidRPr="00C204F7">
        <w:rPr>
          <w:rFonts w:ascii="Times New Roman" w:hAnsi="Times New Roman"/>
          <w:b/>
          <w:bCs/>
          <w:sz w:val="28"/>
          <w:szCs w:val="28"/>
          <w:lang w:eastAsia="zh-CN"/>
        </w:rPr>
        <w:t>8. Объем финансовых ресурсов, необходимых для реализации</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3</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Финансирование мероприятий подпрограммы 3 предусмотрено выполнять за счет средств областного бюджета. Общий объем финансирования мероприятий подпрограммы 3 на период 2014 - 2020 годов составляет 219033,299 тыс. рублей, из них: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- 29238,455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2015 год - 48321,700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- 50085,428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- 48779,316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- 14202,800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- 14202,800 тыс. рублей;</w:t>
      </w:r>
    </w:p>
    <w:p w:rsidR="00FF45DA" w:rsidRPr="00C204F7" w:rsidRDefault="00FF45DA"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- 14202,800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на финансовое обеспечение реализации Подпрограммы 3 утверждается законом об областном бюджете.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окружающей среды. Объемы финансирования Подпрограммы 3 позволят обеспечить возможность реализации мероприятий, направленных на достижение целей, задач и целевых показателей (индикаторов).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Подпрограммы 3 за счет средств областного бюджета приведено в приложении № 4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62" w:name="Par1280"/>
      <w:bookmarkEnd w:id="62"/>
      <w:r w:rsidRPr="00C204F7">
        <w:rPr>
          <w:rFonts w:ascii="Times New Roman" w:hAnsi="Times New Roman"/>
          <w:b/>
          <w:bCs/>
          <w:sz w:val="28"/>
          <w:szCs w:val="28"/>
          <w:lang w:eastAsia="zh-CN"/>
        </w:rPr>
        <w:t>9. Анализ рисков реализации подпрограммы и описание мер</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управления рисками реализации Подпрограммы 3</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 основным рискам следует отнести потенциальные изменения действующего законодательства и, как следствие, необходимость увеличения количества исполняемых полномочий и государственных заданий. Снижению рисков могут способствовать своевременная подготовка изменений в государственную программу в части увеличения объемов финансирования Подпрограммы 3.</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A27783">
      <w:pPr>
        <w:widowControl w:val="0"/>
        <w:suppressAutoHyphens/>
        <w:autoSpaceDE w:val="0"/>
        <w:spacing w:after="0" w:line="240" w:lineRule="auto"/>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Подпрограмма 4 «Экология и чистая вода в Курской области» на 2014 - 2020 годы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63" w:name="Par1292"/>
      <w:bookmarkEnd w:id="63"/>
      <w:r w:rsidRPr="00C204F7">
        <w:rPr>
          <w:rFonts w:ascii="Times New Roman" w:hAnsi="Times New Roman"/>
          <w:b/>
          <w:bCs/>
          <w:sz w:val="28"/>
          <w:szCs w:val="28"/>
          <w:lang w:eastAsia="zh-CN"/>
        </w:rPr>
        <w:t>ПАСПОРТ</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4 «Экология</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и чистая вода в Курской области» на 2014 - 2020 годы</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(далее - Подпрограмма 4)</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tblPr>
      <w:tblGrid>
        <w:gridCol w:w="2608"/>
        <w:gridCol w:w="7051"/>
      </w:tblGrid>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Подпрограммы 4</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xml:space="preserve">- департамент экологической безопасности и природопользования Курской области </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Подпрограммы 4</w:t>
            </w:r>
          </w:p>
        </w:tc>
        <w:tc>
          <w:tcPr>
            <w:tcW w:w="7051"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 отсутствуют</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Цель Подпрограммы 4</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улучшение качества жизни жителей Курской области</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Подпрограммы 4</w:t>
            </w:r>
          </w:p>
        </w:tc>
        <w:tc>
          <w:tcPr>
            <w:tcW w:w="7051"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 улучшение питьевого водоснабжения населения;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предупреждение негативного влияния на окружающую среду антропогенных источников загрязнения окружающей среды;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улучшение работы с твердыми бытовыми отходами;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повышение уровня экологической культуры населения Курской области</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Целевые индикаторы и показатели Подпрограммы 4</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количество созданных и отремонтированных объектов водоснабжения муниципальной собственности (единиц);</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численность населения, обеспеченного питьевой водой надлежащего качества (тыс. чел.);</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мероприятий по мониторингу антропогенного воздействия источников загрязнения на окружающую среду (штук);</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осуществленных мероприятий по ликвидации подтопления территорий населенных пунктов (единиц);</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ремонтных работ на объектах очистки сточных вод муниципальной собственности (единиц);</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строительных работ на объектах размещения (хранения) твердых бытовых отходов (шт.);</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обустроенных родников - природных источников питьевой воды (штук);</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количество изданных материалов экологической направленности (экземпляров);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100% выполнение выданных государственных заданий ОБУ "Курское областное экологическое управление"</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Этапы и сроки реализации Подпрограммы 4</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Подпрограмма 4 реализуется в 2014 - 2020 годах без выделения этапов</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подпрограммы 4</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по подпрограмме 4 за счет средств областного бюджета составит 271768,844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- 59856,266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- 53606,221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- 31456,221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- 4414,736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- 40811,800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- 40811,800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- 40811,800 тыс. рублей.</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Ожидаемые результаты реализации Подпрограммы 4</w:t>
            </w:r>
          </w:p>
        </w:tc>
        <w:tc>
          <w:tcPr>
            <w:tcW w:w="7051"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 в качественном выражении: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улучшение обеспеченности питьевой водой жителей;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улучшение работы объектов очистки сточных вод; обеспечение защиты территорий населенных пунктов от негативного воздействия вод, увеличение количества восстановленных и обустроенных родников - природных источников питьевой воды, повышение уровня экологической культуры населения, своевременное реагирование на случаи обострения экологической обстановки;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улучшение работы с твердыми бытовыми отходами;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в количественном выражении реализация Подпрограммы 4 к 2020 году позволит:</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создать и отремонтировать, в том числе за счет активного применения инновационных технологий, 579 объект водоснабжения муниципальной собственности;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обеспечить питьевой водой надлежащего качества 252 тыс. человек;</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отремонтировать 9 объектов очистки сточных вод муниципальной собственности;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выполнить 15 мероприятий по мониторингу состояния антропогенного воздействия источников загрязнения на окружающую среду;</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издать 23 тыс. экземпляров экологической литературы и материалов экологической направленности, среди которых экологический журнал для детей и школьников «Родничок»;</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восстановить и обустроить 18 родников, являющихся дополнительным источником питьевой воды и источником силы, здоровья и благополучия человека;</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выполнить работы по строительству 2 объектов размещения (хранения) твердых бытовых отходов</w:t>
            </w:r>
          </w:p>
        </w:tc>
      </w:tr>
    </w:tbl>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64" w:name="Par1343"/>
      <w:bookmarkEnd w:id="64"/>
      <w:r w:rsidRPr="00C204F7">
        <w:rPr>
          <w:rFonts w:ascii="Times New Roman" w:hAnsi="Times New Roman"/>
          <w:b/>
          <w:bCs/>
          <w:sz w:val="28"/>
          <w:szCs w:val="28"/>
          <w:lang w:eastAsia="zh-CN"/>
        </w:rPr>
        <w:t>1. Характеристика сферы реализации Подпрограммы 4,</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описание основных проблем в указанной сфере и</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прогноз ее развития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Состояние природной среды Курской области на протяжении ряда лет остается стабильным, что является результатом совместной работы государственных органов, муниципальных образований, хозяйствующих субъектов и граждан.</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то же время за более чем 200-летний период интенсивного освоения территории Курской области и использования ее природных ресурсов коренным образом изменились естественные ландшафты (они занимают теперь лишь 1% территории). Чрезмерная распаханность почвы, вырубка лесов, интенсивное развитие промышленности в советское время и транспорта в последнее время, неумеренное и научно необоснованное потребление природных ресурсов породили ряд экологических проблем.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Высокая антропогенная нагрузка на значительной территории Курской области обусловлена загрязнением вредными веществами атмосферного воздуха, поверхностных и подземных вод и почв.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источниками загрязнения атмосферы области продолжают быть автотранспорт, предприятия теплоэнергетики, стройиндустрии, машиностроения, химической и горнодобывающей промышленности.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Пробы атмосферного воздуха, отобранные в городских и в сельских поселениях, при анализе состояния выбрасываемых загрязняющих веществ в атмосферу показывают, что удельный вес неудовлетворительных проб атмосферного воздуха практически не меняется и колеблется в районе 3,8%.</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Неудовлетворительные результаты в сельских поселениях отмечаются по окиси углерода и углеводородам.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Результаты мониторинга земель и других систем наблюдений за состоянием окружающей среды показывают сохраняющуюся тенденцию ухудшения состояния земель.</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Происходит изменение, а в районе КМА и разрушение почвенного покрова в результате развития эрозии, нарушения технологии обработки почв, добычи полезных ископаемых. Применение большого количества ядохимикатов и минеральных удобрений, вынос с полей или сжигание почти всех органических остатков способствуют загрязнению почв, падению гумуса. Доза содержания ядохимикатов в почве часто превышает норму в несколько раз.</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Сохраняется экологическая напряженность и в сфере водных ресурсов и водных объектов.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Источником покрытия потребности в воде на территории Курской области являются поверхностные и подземные воды. Хозяйственно-питьевое водоснабжение Курской области осуществляется исключительно из подземных горизонтов. Для водоснабжения промышленности широко используется поверхностный сток рек.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среднегодового поверхностного стока рек и разведанные запасы подземных вод полностью покрывают потребности Курской области в водных ресурсах и обеспечивают заявленные объемы забора воды по всем отраслям хозяйственной деятельности.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Из наиболее значимых рек к бассейну Днепра относятся Сейм (приток Десны) со своими притоками Тускарь и Свапа, а также Псел (приток Днепра). Бассейн Дона представляют верховья рек Тим, Кшень, Олым (все притоки реки Сосна), а также Оскол (приток реки Северский Донец).</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большинстве своем поверхностные водные объекты имеют природоохранное и рекреационное значение.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Характерными загрязняющими веществами водных объектов Курской области являются органические вещества, соединения меди, азот нитритный и железо общее. Устойчиво загрязнение нефтепродуктами.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настоящее время реки области испытывают большую антропогенную нагрузку и, зачастую, их природной самоочищающейся способности недостаточно для нейтрализации загрязняющих веществ, попадающих в водоемы.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Основными источниками загрязнения поверхностных вод и водных объектов являются недостаточно очищенные сбросы промышленных и коммунальных предприятий, смывы, содержащие удобрения, ядохимикаты и нефтепродукты.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Технологическое и очистное оборудование физически и морально изношено, при этом оно модернизируется и обновляется недостаточными темпами.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последнее время стали интенсивно проявляться процессы подтопления, переувлажнения и заболачивания почв.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Медленными темпами снижается острота проблемы качества питьевой воды. Курская область входит в число 32 территорий России, хозяйственно-питьевое водоснабжение в которых осуществляется за счет запасов подземных вод, что позволяет обеспечивать достаточно высокую защищенность вод, используемых для питьевых целей, от различных факторов внешней среды, обеспечить относительную стабильность их запасов, а в отдельных случаях использовать их в практике хозяйственно-питьевого водоснабжения без предварительной водоподготовки.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Основной причиной ухудшения качества питьевой воды в ряде районов является крайне неудовлетворительное санитарно-техническое состояние водопроводных сетей и сооружений, особенно в сельской местности.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Модернизация существующих сооружений питьевого водоснабжения еще не стала приоритетным направлением в деятельности проектных учреждений областных структур и муниципальных образований. Инновационные технологии, дающие экономический и экологический эффект, в этих целях внедряются еще медленными темпами.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Социально-экономическое развитие области в предшествующий период, процессы индустриализации и экстенсивной добычи природных ресурсов, плотность промышленного производства, высокая степень износа основных фондов, технологическая отсталость, накопление загрязняющих веществ преимущественно в почвах (землях) с учетом биогеохимических процессов и депонирующих свойств указанного природного объекта, а также значительное количество бесхозяйных или экономически непривлекательных активов, характеризующихся высокой степенью загрязнения, являются основными причинами возникновения прошлого экологического ущерба.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Прогноз развития экологической обстановки в области в определяющей степени зависит от результатов реализации данной подпрограммы. В случае достижения поставленных программой цели и задач экологическая обстановка в области будет иметь положительную динамику и, как следствие, позитивно повлияет на качество жизни населения.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Немаловажную роль в сохранении и улучшении экологии на территории Курской области играет уровень экологической культуры населения, который на современном этапе нуждается в проведении дальнейшей работы по экологическому образованию и просвещению всех возрастных категорий населения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65" w:name="Par1373"/>
      <w:bookmarkEnd w:id="65"/>
      <w:r w:rsidRPr="00C204F7">
        <w:rPr>
          <w:rFonts w:ascii="Times New Roman" w:hAnsi="Times New Roman"/>
          <w:b/>
          <w:bCs/>
          <w:sz w:val="28"/>
          <w:szCs w:val="28"/>
          <w:lang w:eastAsia="zh-CN"/>
        </w:rPr>
        <w:t>2. Приоритеты государственной политики в сфере реализации</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4, цели, задачи и показатели</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(индикаторы) достижения целей и решения задач, описание</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основных ожидаемых конечных результатов Подпрограммы 4,</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сроков и контрольных этапов реализации Подпрограммы 4</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Настоящая Подпрограмма 4 разработана с учетом основных положений </w:t>
      </w:r>
      <w:r w:rsidRPr="00C204F7">
        <w:rPr>
          <w:rFonts w:ascii="Times New Roman" w:hAnsi="Times New Roman"/>
          <w:sz w:val="28"/>
          <w:szCs w:val="28"/>
        </w:rPr>
        <w:t>подраздела 8</w:t>
      </w:r>
      <w:r w:rsidRPr="00C204F7">
        <w:rPr>
          <w:rFonts w:ascii="Times New Roman" w:hAnsi="Times New Roman"/>
          <w:sz w:val="28"/>
          <w:szCs w:val="28"/>
          <w:lang w:eastAsia="zh-CN"/>
        </w:rPr>
        <w:t xml:space="preserve"> Стратегии социально-экономического развития Центрального федерального округа, утвержденной Распоряжением Правительства Российской Федерации от 6 сентября 2011 г. № 1540Р, </w:t>
      </w:r>
      <w:r w:rsidRPr="00C204F7">
        <w:rPr>
          <w:rFonts w:ascii="Times New Roman" w:hAnsi="Times New Roman"/>
          <w:sz w:val="28"/>
          <w:szCs w:val="28"/>
        </w:rPr>
        <w:t>Закона</w:t>
      </w:r>
      <w:r w:rsidRPr="00C204F7">
        <w:rPr>
          <w:rFonts w:ascii="Times New Roman" w:hAnsi="Times New Roman"/>
          <w:sz w:val="28"/>
          <w:szCs w:val="28"/>
          <w:lang w:eastAsia="zh-CN"/>
        </w:rPr>
        <w:t xml:space="preserve"> Курской области от 28 февраля 2011 г. № 15-ЗКО «О Программе социально-экономического развития Курской области на 2011 - 2015 годы» и Прогноза социально-экономического развития Курской области на 2013 год и плановый период 2014 - 2020 годов.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соответствии с указанными нормативными актами цель настоящей Подпрограммы 4 - улучшение качества жизни жителей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Задачи Подпрограммы 4: улучшение питьевого водоснабжения населения; предупреждение негативного влияния на окружающую среду антропогенных источников загрязнения окружающей среды; улучшение работы с твердыми бытовыми отходами; повышение уровня экологической культуры населения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Индикаторами достижения данной цели являются: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созданных объектов водоснабжения муниципальной собственности, не относящихся к объектам капитального строительства;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отремонтированных объектов водоснабжения муниципальной собственности;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численность населения, обеспеченного питьевой водой надлежащего качества;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работ по текущему ремонту объектов очистки сточных вод муниципальной собственности;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строительных работ на объектах размещения (хранения) твердых бытовых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выполненных мероприятий по мониторингу антропогенного воздействия источников загрязнения на окружающую среду;</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осуществленных мероприятий по ликвидации подтопления территорий населенных пунктов;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обустроенных родников - природных источников питьевой воды;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количество изданных материалов экологической направленности;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выполнение выданных государственных заданий.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Непосредственным исполнителем Подпрограммы 4 является ОБУ «Курское областное экологическое управление».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указанной Подпрограммы 4 позволит улучшить обеспеченность питьевой водой жителей Курской области, улучшить работу объектов очистки сточных вод и работу с твердыми бытовыми отходами; обеспечить защиту территорий населенных пунктов от негативного воздействия вод, увеличить количество восстановленных и обустроенных родников - природных источников питьевой воды, повысить уровень экологической культуры населения, своевременное реагирование на случаи обострения экологической обстановки.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количественном выражении реализация Подпрограммы 4 к 2020 году позволит:</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создать и отремонтировать, в том числе за счет активного применения инновационных технологий, 579 объект водоснабжения муниципальной собственности;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обеспечить питьевой водой надлежащего качества 252 тыс. человек;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отремонтировать 9 объектов очистки сточных вод муниципальной собственности;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выполнить 15 мероприятий по мониторингу состояния антропогенного воздействия источников загрязнения на окружающую среду;</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издать 23 тыс. экземпляров экологической литературы и материалов экологической направленности, среди которых экологический журнал для детей и школьников «Родничок»;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восстановить и обустроить 18 родников, являющихся дополнительным источником питьевой воды и источником силы, здоровья и благополучия человека;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выполнить работы по строительству 2 объектов размещения (хранения) твердых бытовых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Сроки реализации Подпрограммы 4 - 2014 - 2020 годы. Этапы реализации Подпрограммы 4 не выделяются.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Подпрограммы 4 и их значениях приведены в приложении № 1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66" w:name="Par1406"/>
      <w:bookmarkEnd w:id="66"/>
      <w:r w:rsidRPr="00C204F7">
        <w:rPr>
          <w:rFonts w:ascii="Times New Roman" w:hAnsi="Times New Roman"/>
          <w:b/>
          <w:bCs/>
          <w:sz w:val="28"/>
          <w:szCs w:val="28"/>
          <w:lang w:eastAsia="zh-CN"/>
        </w:rPr>
        <w:t>3. Характеристика основных мероприятий Подпрограммы 4</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67" w:name="Par1408"/>
      <w:bookmarkEnd w:id="67"/>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Обеспечение населения экологически чистой питьевой водой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 данному направлению реализуются мероприятия по созданию объектов водоснабжения муниципальной собственности, не относящихся к объектам капитального строительства; по проведению текущего ремонта объектов водоснабжения муниципальной собственности.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обеспечение потребности населения в водных ресурсах на основе эффективного использования водно-ресурсного потенциала. Мероприятие реализуется за счет предоставления субсидий местным бюджетам. Исполнителем мероприятия является ОБУ «Курское областное экологическое управление». Мероприятие реализуется в 2014 - 2020 годах.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обеспеченность питьевой водой жителей Курской области, повысить работоспособность объектов водоснабжения.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ухудшение обеспеченности питьевой водой жителей Курской области, рост заболеваемости населения, возникновение социальной напряженности.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68" w:name="Par1415"/>
      <w:bookmarkEnd w:id="68"/>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Другие мероприятия по охране окружающей среды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проведение текущего ремонта объектов очистки сточных вод муниципальной собственности.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субсидий местным бюджетам. Выполнение данного основного мероприятия будет осуществляться областным бюджетным учреждением «Курское областное экологическое управление» совместно с муниципальными образованиями Курской области в период с 2014 по 2020 год включительно.</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работу объектов очистки сточных вод.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загрязнение водных объектов промышленными и бытовыми стоками, возникновение инфекционных заболеваний.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69" w:name="Par1422"/>
      <w:bookmarkEnd w:id="69"/>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Расходы на обеспечение деятельности (оказание услуг) государственных учреждений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100% выполнение государственных заданий, природоохранных мероприятий ОБУ «Курское областное экологическое управление», учредителем которого является Администрация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из областного бюджета субсидий на финансовое обеспечение государственного задания и субсидий на иные цели. Исполнителем мероприятия является ОБУ «Курское областное экологическое управление». Мероприятие реализуется в 2014 - 2020 годах.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защиту территорий населенных пунктов от негативного воздействия вод; увеличить количество восстановленных и обустроенных родников - природных источников питьевой воды; повысить уровень экологической культуры населения; своевременно реагировать на случаи обострения экологической обстановки.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Последствия нереализации основного мероприятия 3: захламление и заиливание родников - природных источников питьевой воды, отдельные из них прекратят свое существование. Снижение уровня реагирования на случаи обострения экологической обстановки.</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rPr>
        <w:t>Перечень</w:t>
      </w:r>
      <w:r w:rsidRPr="00C204F7">
        <w:rPr>
          <w:rFonts w:ascii="Times New Roman" w:hAnsi="Times New Roman"/>
          <w:sz w:val="28"/>
          <w:szCs w:val="28"/>
          <w:lang w:eastAsia="zh-CN"/>
        </w:rPr>
        <w:t xml:space="preserve"> основных мероприятий Подпрограммы 4 приведен в приложении № 2 к государственной программе.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70" w:name="Par1430"/>
      <w:bookmarkEnd w:id="70"/>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Строительство объектов размещения (хранения) твердых бытовых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строительство объектов размещения (хранения) твердых бытовых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за счет предоставления субсидий местным бюджетам. Выполнение данного основного мероприятия будет осуществляться областным бюджетным учреждением «Курское областное экологическое управление» совместно с муниципальными образованиями Курской области в 2014 году.</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улучшить работу с твердыми бытовыми отходами.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Последствия нереализации основного мероприятия 4: загрязнение территорий муниципальных образований твердыми бытовыми отходами.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71" w:name="Par1437"/>
      <w:bookmarkEnd w:id="71"/>
      <w:r w:rsidRPr="00C204F7">
        <w:rPr>
          <w:rFonts w:ascii="Times New Roman" w:hAnsi="Times New Roman"/>
          <w:b/>
          <w:bCs/>
          <w:sz w:val="28"/>
          <w:szCs w:val="28"/>
          <w:lang w:eastAsia="zh-CN"/>
        </w:rPr>
        <w:t>4. Характеристика мер государственного регулирования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данной Подпрограмме 4 не применяются. Меры правового регулирования не предусмотрены.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72" w:name="Par1441"/>
      <w:bookmarkEnd w:id="72"/>
      <w:r w:rsidRPr="00C204F7">
        <w:rPr>
          <w:rFonts w:ascii="Times New Roman" w:hAnsi="Times New Roman"/>
          <w:b/>
          <w:bCs/>
          <w:sz w:val="28"/>
          <w:szCs w:val="28"/>
          <w:lang w:eastAsia="zh-CN"/>
        </w:rPr>
        <w:t>5. Прогноз сводных показателей государственных заданий</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реализации подпрограммы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соответствии с действующим законодательством в ходе реализации основных мероприятий Подпрограммы 4 областным бюджетным учреждением «Курское областное экологическое управление» предусматривается оказание государственных услуг:</w:t>
      </w:r>
    </w:p>
    <w:p w:rsidR="00FF45DA" w:rsidRPr="00C204F7" w:rsidRDefault="00FF45DA" w:rsidP="00C204F7">
      <w:pPr>
        <w:widowControl w:val="0"/>
        <w:tabs>
          <w:tab w:val="left" w:pos="9120"/>
        </w:tabs>
        <w:suppressAutoHyphens/>
        <w:autoSpaceDE w:val="0"/>
        <w:spacing w:after="0" w:line="240" w:lineRule="auto"/>
        <w:ind w:firstLine="794"/>
        <w:jc w:val="both"/>
        <w:rPr>
          <w:rFonts w:ascii="Times New Roman" w:hAnsi="Times New Roman"/>
          <w:sz w:val="28"/>
          <w:szCs w:val="28"/>
          <w:lang w:eastAsia="zh-CN"/>
        </w:rPr>
      </w:pPr>
      <w:r w:rsidRPr="00C204F7">
        <w:rPr>
          <w:rFonts w:ascii="Times New Roman" w:hAnsi="Times New Roman"/>
          <w:sz w:val="28"/>
          <w:szCs w:val="28"/>
          <w:lang w:eastAsia="zh-CN"/>
        </w:rPr>
        <w:t>разработка и реализация подпрограмм государственных программ Курской области в сфере охраны окружающей среды и обеспечения населения Курской области  экологически  чистой питьевой водой,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проведение государственного мониторинга окружающей среды на территории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осуществление функций заказчика и застройщика по проектированию, строительству и реконструкции природоохранных объектов и объектов, обеспечивающих население Курской области экологически чистой питьевой водой,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ликвидация подтоплений территорий населенных пунктов Курской области и предупреждение, в пределах предусмотренных полномочий, ситуаций, которые могут привести к нарушению функционирования системы жизнеобеспечения населения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развитие экологического образования и формирование экологической культуры на территории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Прогноз</w:t>
      </w:r>
      <w:r w:rsidRPr="00C204F7">
        <w:rPr>
          <w:rFonts w:ascii="Times New Roman" w:hAnsi="Times New Roman"/>
          <w:sz w:val="28"/>
          <w:szCs w:val="28"/>
          <w:lang w:eastAsia="zh-CN"/>
        </w:rPr>
        <w:t xml:space="preserve"> сводных показателей государственных заданий на оказание государственных услуг областным бюджетным учреждением «Курское областное экологическое управление» в рамках реализации Подпрограммы 4 представлен в приложении № 3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73" w:name="Par1452"/>
      <w:bookmarkEnd w:id="73"/>
      <w:r w:rsidRPr="00C204F7">
        <w:rPr>
          <w:rFonts w:ascii="Times New Roman" w:hAnsi="Times New Roman"/>
          <w:b/>
          <w:bCs/>
          <w:sz w:val="28"/>
          <w:szCs w:val="28"/>
          <w:lang w:eastAsia="zh-CN"/>
        </w:rPr>
        <w:t>6. Характеристика основных мероприятий, реализуемых</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муниципальными образованиями Курской области,</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участвующими в реализации Подпрограммы 4</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оказания муниципальным образованиям финансовой поддержки при исполнении ими своих расходных обязательств, связанных с осуществлением: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мероприятий по созданию объектов водоснабжения муниципальной собственности, не относящихся к объектам капитального строительства;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текущего ремонта объектов водоснабжения муниципальной собственности;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текущего ремонта объектов очистки сточных вод муниципальной собственности предоставляются субсидии из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работ по строительству объектов размещения (хранения) твердых бытовых отходов;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распоряжением Администрации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Правила</w:t>
      </w:r>
      <w:r w:rsidRPr="00C204F7">
        <w:rPr>
          <w:rFonts w:ascii="Times New Roman" w:hAnsi="Times New Roman"/>
          <w:sz w:val="28"/>
          <w:szCs w:val="28"/>
          <w:lang w:eastAsia="zh-CN"/>
        </w:rPr>
        <w:t xml:space="preserve"> предоставления и распределения субсидий из областного бюджета местным бюджетам на выполнение природоохранных мероприятий в рамках реализации подпрограммы 4 «Экология и чистая вода в Курской области» на 2014 - 2020 годы государственной программы, являющиеся неотъемлемой частью указанной Подпрограммы 4, даны в приложении № 6 к государственной программе.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Цели, условия предоставления и расходования указанных субсидий местным бюджетам, критерии отбора муниципальных образований для предоставления субсидий и их распределение между муниципальными образованиями устанавливаются указанными </w:t>
      </w:r>
      <w:r w:rsidRPr="00C204F7">
        <w:rPr>
          <w:rFonts w:ascii="Times New Roman" w:hAnsi="Times New Roman"/>
          <w:sz w:val="28"/>
          <w:szCs w:val="28"/>
        </w:rPr>
        <w:t>Правилами</w:t>
      </w:r>
      <w:r w:rsidRPr="00C204F7">
        <w:rPr>
          <w:rFonts w:ascii="Times New Roman" w:hAnsi="Times New Roman"/>
          <w:sz w:val="28"/>
          <w:szCs w:val="28"/>
          <w:lang w:eastAsia="zh-CN"/>
        </w:rPr>
        <w:t>.</w:t>
      </w:r>
    </w:p>
    <w:p w:rsidR="00FF45DA" w:rsidRPr="00C204F7" w:rsidRDefault="00FF45DA" w:rsidP="003C41AB">
      <w:pPr>
        <w:widowControl w:val="0"/>
        <w:suppressAutoHyphens/>
        <w:autoSpaceDE w:val="0"/>
        <w:spacing w:after="0" w:line="240" w:lineRule="auto"/>
        <w:rPr>
          <w:rFonts w:ascii="Times New Roman" w:hAnsi="Times New Roman"/>
          <w:b/>
          <w:bCs/>
          <w:sz w:val="28"/>
          <w:szCs w:val="28"/>
          <w:lang w:eastAsia="zh-CN"/>
        </w:rPr>
      </w:pPr>
      <w:bookmarkStart w:id="74" w:name="Par1465"/>
      <w:bookmarkEnd w:id="74"/>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7. Информация об участии предприятий и организаций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собственности, а также государственных внебюджетных</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фондов в реализации Подпрограммы 4</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реализации Подпрограммы 4 принимает участие областное бюджетное учреждение «Курское областное экологическое управление».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75" w:name="Par1472"/>
      <w:bookmarkEnd w:id="75"/>
      <w:r w:rsidRPr="00C204F7">
        <w:rPr>
          <w:rFonts w:ascii="Times New Roman" w:hAnsi="Times New Roman"/>
          <w:b/>
          <w:bCs/>
          <w:sz w:val="28"/>
          <w:szCs w:val="28"/>
          <w:lang w:eastAsia="zh-CN"/>
        </w:rPr>
        <w:t>8. Обоснование объема финансовых ресурсов, необходимых для</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реализации Подпрограммы 4</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по подпрограмме 4 на период 2014 - 2020 годов за счет средств областного бюджета составит 271768,844 тыс. рублей, из них:</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2014 год - 59856,266 тыс. рублей;</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2015 год - 53606,221 тыс. рублей;</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2016 год - 31456,221 тыс. рублей;</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2017 год - 4414,736 тыс. рублей;</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2018 год - 40811,800 тыс. рублей;</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2019 год - 40811,800 тыс. рублей;</w:t>
      </w:r>
    </w:p>
    <w:p w:rsidR="00FF45DA" w:rsidRPr="00C204F7" w:rsidRDefault="00FF45DA"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- 40811,800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Финансовое обеспечение реализации Подпрограммы 4 рассчитано с учетом средств областного бюджета, потребностей муниципальных образований в финансировании природоохранных мероприятий, средней стоимости работ и других природоохранных мероприятий, а также с учетом возможного изменения стоимости их выполнения на основе аналитических исследований и экспертных оценок текущего и прогнозного состояния обеспечения населения качественной питьевой водой.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При расчете объемов финансирования текущих расходов на 2014 - 2020 годы также принимались во внимание прогнозные данные развития экологической ситуации, и в особенности связанные с обеспеченностью людей питьевой водой.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При изменении объемов бюджетного финансирования Подпрограммы 4 ответственный исполнитель Подпрограммы 4 учитывает объемы финансирования ее основных мероприятий с учетом средств областного бюджета, а также уточняются целевые индикаторы и показатели Подпрограммы 4 в установленном порядке.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на финансовое обеспечение реализации Подпрограммы 4 утверждается законом об областном бюджете.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Объемы финансирования Подпрограммы 4 позволят обеспечить возможность реализации мероприятий, направленных на достижение целей, задач и целевых показателей (индикаторов).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Подпрограммы 4 за счет средств областного бюджета приведено в приложении № 4 к государственной программе.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и прогнозная (справочная) оценка расходов местных бюджетов приведены в приложении № 5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76" w:name="Par1491"/>
      <w:bookmarkEnd w:id="76"/>
      <w:r w:rsidRPr="00C204F7">
        <w:rPr>
          <w:rFonts w:ascii="Times New Roman" w:hAnsi="Times New Roman"/>
          <w:b/>
          <w:bCs/>
          <w:sz w:val="28"/>
          <w:szCs w:val="28"/>
          <w:lang w:eastAsia="zh-CN"/>
        </w:rPr>
        <w:t>9. Анализ рисков реализации Подпрограммы 4 и описание мер</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управления рисками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ходе реализации настоящей Подпрограммы 4 могут возникнуть законодательные, финансовые и климатические риски.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Законодательные риски: изменения в законодательстве, отказ от программно-целевого метода финансирования и соответственно влекущие изменения схемы финансирования природоохранных мероприятий и др.</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Минимизация влияния данного риска основана на своевременной подготовке нормативных актов Администрации Курской области, устанавливающих новый механизм реализации Подпрограммы 4 и ее управления.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Финансовые риски связаны с возможным возникновением острого дефицита областного бюджета и вследствие этого недостаточным уровнем бюджетного финансирования реализации мероприятий Подпрограммы 4. В данном случае основными исполнителями подпрограммы будут определяться первоочередные природоохранные мероприятия, подлежащие выполнению в текущем финансовом году с внесением соответствующих поправок в Подпрограмму 4 и ее целевые индикаторы и показатели.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Климатические риски вызываются существенными отклонениями погодных условий от средних климатических показателей данной территории (длительные жара и осадки, штормы, сильные ранние морозы и т.д.).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Наличие указанных рисков существенно повлияет на ход и качество реализации подпрограммных мероприятий, в том числе на своевременность выполнения строительных, ремонтных и мониторинговых работ.</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данном случае возможны переносы сроков реализации и финансирования мероприятий с внесением соответствующих поправок в Подпрограмму 4.</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Default="00FF45DA" w:rsidP="00C204F7">
      <w:pPr>
        <w:widowControl w:val="0"/>
        <w:suppressAutoHyphens/>
        <w:autoSpaceDE w:val="0"/>
        <w:spacing w:after="0" w:line="240" w:lineRule="auto"/>
        <w:rPr>
          <w:rFonts w:ascii="Times New Roman" w:hAnsi="Times New Roman"/>
          <w:sz w:val="28"/>
          <w:szCs w:val="28"/>
          <w:lang w:eastAsia="zh-CN"/>
        </w:rPr>
      </w:pPr>
    </w:p>
    <w:p w:rsidR="00FF45DA" w:rsidRDefault="00FF45DA" w:rsidP="00C204F7">
      <w:pPr>
        <w:widowControl w:val="0"/>
        <w:suppressAutoHyphens/>
        <w:autoSpaceDE w:val="0"/>
        <w:spacing w:after="0" w:line="240" w:lineRule="auto"/>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77" w:name="Par1692"/>
      <w:bookmarkEnd w:id="77"/>
      <w:r w:rsidRPr="00C204F7">
        <w:rPr>
          <w:rFonts w:ascii="Times New Roman" w:hAnsi="Times New Roman"/>
          <w:sz w:val="28"/>
          <w:szCs w:val="28"/>
          <w:lang w:eastAsia="zh-CN"/>
        </w:rPr>
        <w:t>ПАСПОРТ</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подпрограммы 5 «Охрана, воспроизводство и рациональное использование объектов животного мира и среды их обитания на территории Курской области»</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(далее - Подпрограмма 5)</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tblPr>
      <w:tblGrid>
        <w:gridCol w:w="2608"/>
        <w:gridCol w:w="7051"/>
      </w:tblGrid>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Ответственный исполнитель Подпрограммы 5</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Участники Подпрограммы 5</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отсутствуют</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Цель Подпрограммы 5</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сохранение, воспроизводство и рациональное использование охотничьих и водных биологических ресурсов, сохранение среды их обитания</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Задачи Подпрограммы 5</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эффективная реализация полномочий в сфере охраны и использования объектов животного мира и среды их обитания;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регулирование любительского и спортивного рыболовства</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Целевые индикаторы и показатели Подпрограммы 5</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площади закрепленных охотничьих угодий в общей площади охотничьих угодий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площади охотничьих угодий, на которых проведено внутрихозяйственное охотустройство, в общей площади охотничьих угодий;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доля общедоступных водоемов к водоемам для проведения рекреационного рыболовства согласно прогнозу законодательства</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Этапы и сроки реализации Подпрограммы 5</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срок реализации Подпрограммы 5: 2014 - 2020 гг.</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Этапы реализации Подпрограммы 5 не выделяются</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Объемы бюджетных ассигнований подпрограммы 5</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общий объем бюджетных ассигнований на реализацию мероприятий подпрограммы 5 составит 111085,387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- 19984,704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- 17251,217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- 17005,383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- 17535,083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2018 год - 13103,000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2019 год - 13103,000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- 13103,000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в том числе: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за счет средств областного бюджета   82982,417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- 11994,304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11082,347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- 10298,383 тыс. рублей;</w:t>
            </w:r>
          </w:p>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2017 год - 10298,383 тыс. рублей;</w:t>
            </w:r>
          </w:p>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2018 год - 13103,000 тыс. рублей;</w:t>
            </w:r>
          </w:p>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2019 год - 13103,000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2020 год - 13103,000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объем бюджетных ассигнований за счет средств областного бюджета, источником которых являются средства федерального бюджета, - 28102,970 тыс. рублей, из них:</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2014 год - 7990,400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2015 год - 6168,870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2016 год - 6707,000 тыс. рублей;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2017 год - 7236,700 тыс. рублей.</w:t>
            </w:r>
          </w:p>
        </w:tc>
      </w:tr>
      <w:tr w:rsidR="00FF45DA" w:rsidRPr="00C82221" w:rsidTr="00263FE7">
        <w:tc>
          <w:tcPr>
            <w:tcW w:w="2608" w:type="dxa"/>
          </w:tcPr>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r w:rsidRPr="00C204F7">
              <w:rPr>
                <w:rFonts w:ascii="Times New Roman" w:hAnsi="Times New Roman"/>
                <w:sz w:val="28"/>
                <w:szCs w:val="28"/>
                <w:lang w:eastAsia="zh-CN"/>
              </w:rPr>
              <w:t>Ожидаемые результаты реализации Подпрограммы 5</w:t>
            </w:r>
          </w:p>
        </w:tc>
        <w:tc>
          <w:tcPr>
            <w:tcW w:w="7051" w:type="dxa"/>
          </w:tcPr>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 создание оптимальных условий для восстановления, увеличение численности охотничьих ресурсов и рационального использования охотничьих угодий;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повышение эффективности мер по охране и использованию охотничьих ресурсов;</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стабилизация ситуации по численности животных, приносящих вред животному миру, сельскохозяйственным животным и населению;</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обеспечение реализации мероприятий подпрограммы;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r w:rsidRPr="00C204F7">
              <w:rPr>
                <w:rFonts w:ascii="Times New Roman" w:hAnsi="Times New Roman"/>
                <w:sz w:val="28"/>
                <w:szCs w:val="28"/>
                <w:lang w:eastAsia="zh-CN"/>
              </w:rPr>
              <w:t>оптимизация эффективности рыбохозяйственного комплекса области</w:t>
            </w:r>
          </w:p>
        </w:tc>
      </w:tr>
    </w:tbl>
    <w:p w:rsidR="00FF45DA" w:rsidRPr="00C204F7" w:rsidRDefault="00FF45DA" w:rsidP="00C204F7">
      <w:pPr>
        <w:widowControl w:val="0"/>
        <w:suppressAutoHyphens/>
        <w:autoSpaceDE w:val="0"/>
        <w:spacing w:after="0" w:line="240" w:lineRule="auto"/>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78" w:name="Par1751"/>
      <w:bookmarkEnd w:id="78"/>
      <w:r w:rsidRPr="00C204F7">
        <w:rPr>
          <w:rFonts w:ascii="Times New Roman" w:hAnsi="Times New Roman"/>
          <w:b/>
          <w:bCs/>
          <w:sz w:val="28"/>
          <w:szCs w:val="28"/>
          <w:lang w:eastAsia="zh-CN"/>
        </w:rPr>
        <w:t>1. Характеристика сферы реализации Подпрограммы 5, описание</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основных проблем в сфере охраны животного мира и водных</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биологических ресурсов и прогноз ее развития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Животный мир - это наиболее уязвимый компонент природной среды, состояние которого определяется состоянием окружающей среды. Вследствие этого рациональное использование животного мира выступает инициатором разумного пользования всей окружающей средой. С древнейших времен человечество научилось пользоваться животным миром, потребляя объекты животного мира с помощью охоты и рыболовства. Не утратили своего значения охота и рыболовство и в настоящее время. В Курской области зарегистрировано около 29000 охотников-любителей, а граждан, занимающихся спортивным ловом рыбы, в несколько раз больше. В современных условиях ведение охотничьего хозяйства невозможно без целенаправленной помощи популяциям охотничьих животных со стороны человека. Только интенсивные биотехнические мероприятия совместно с эффективной охраной позволяют осуществлять производство охоты при увеличивающемся антропогенном прессе. В условиях стабильно высокой антропогенной нагрузки на популяции диких животных и водные биоресурсы, а также учитывая значительную трансформированность их местообитаний, требуется введение в действие системы компенсирования данного отрицательного воздействия, без чего на современном этапе животный мир обречен на постепенную деградацию.</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Курской области общая площадь охотничьих угодий составляет 2746,9 тыс. га, из них 1841,6 тыс. га общедоступных охотничьих угодий.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Территория Курской области расположена в бассейнах рек Днепр и Дон - 78% и 22% соответственно. Всего в области насчитывается 902 постоянных и временных водотока суммарной длиной 7600 км, из которых 188 имеют длину более 10 км. Также в наличии значится 785 искусственных водоемов-прудов и водохранилищ, три водохранилища федерального значения и 6 федеральных рек.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Объекты животного мира, обитающие на территории Курской области, составляют неотъемлемую часть ее природного богатства, обеспечивают его биологическое разнообразие и используются как объекты спортивной и любительской охоты.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Охотничье-ресурсный потенциал Курской области включает 24 вида охотничьих животных и 40 видов птиц.</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2013 году проведены учетные работы по следующим группам видам: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водоплавающая дичь, пушные звери, дикие копытные животные, околоводные животные.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Численность охотничьих ресурсов составила: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олень благородный - 386 особей, косуля европейская - 4917 особей, лось - 469 особей, кабан - 2258 особей, волк - 5 особей, лисица - 4982 особей, собака енотовидная - 171 особь, барсук - 1759 особей, горностай - 391 особь, куница лесная - 1803 особи, лесной хорек - 768 особей, заяц-русак - 8568 особей, белка - 2547 особей, сурок-байбак - 1843 особи, бобр европейский - 7047 особей, ондатра - 11246 особи, вальдшнеп - 387 особей, куропатка серая - 62942 особи, перепел обыкновенный - 618 особей, гусь серый - 46, кряква - 8829 особей, чирок - 6186 особей, крохаль большой - 74 особи, лысуха - 6280 особей.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последние годы численность охотничьих ресурсов увеличивается незначительно, несмотря на то, что добыча остается в рамках допустимых лимитов.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отставание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каждом районе Курской области требуется наличие охотоведа, а в зависимости от территории общедоступных охотугодий - и государственного инспектора по охране диких животных, обеспеченных транспортом повышенной проходимости для противостояния браконьерским группировкам и средствами связи для эффективного осуществления охраны объектов животного мира.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Система охранных и воспроизводственных мероприятий должна иметь научно обоснованный плановый характер, учитывающий конкретные условия.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сложившейся ситуации очевидна необходимость решения проблемы сохранения видового разнообразия объектов животного мира и среды их обитания программно-целевыми методами с привлечением средств областного бюджета, позволяющими осуществлять действенный контроль за организацией реализации программных мероприятий, а также по целевому и эффективному использованию денежных средств.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Предметом реализации подпрограммы является комплекс мероприятий, направленных на сохранение ресурсного потенциала охотничьих ресурсов и придание динамизма для решения задач в области охраны, воспроизводства, сохранения биоразнообразия и генофонда животного мира на территории Курской области.</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79" w:name="Par1772"/>
      <w:bookmarkEnd w:id="79"/>
      <w:r w:rsidRPr="00C204F7">
        <w:rPr>
          <w:rFonts w:ascii="Times New Roman" w:hAnsi="Times New Roman"/>
          <w:b/>
          <w:bCs/>
          <w:sz w:val="28"/>
          <w:szCs w:val="28"/>
          <w:lang w:eastAsia="zh-CN"/>
        </w:rPr>
        <w:t>2. Приоритеты государственной политики в сфере реализации</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Подпрограммы 5, цели, задачи и индикаторы достижения целей,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показатели решения задач, описание основных ожидаемых</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конечных результатов Подпрограммы 5, сроков и этапов</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реализации Подпрограммы 5</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Приоритетами государственной политики в сфере использования и охраны животного мира являются: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приоритет охраны животного мира перед его использованием;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максимальное удовлетворение духовных и материальных потребностей человека;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достижение равновесия между использованием объектов животного мира и их воспроизводством.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Целью Подпрограммы 5 является сохранение, воспроизводство и рациональное использование охотничьих и водных биологических ресурсов, сохранение среды их обитания.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поставленной цели обеспечивается исполнением следующих задач:</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эффективная реализация полномочий в сфере охраны и использования объектов животного мира и среды их обитания; регулирование любительского и спортивного рыболовства.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Показателями (целевыми индикаторами) выполнения основных мероприятий настоящей Подпрограммы 5 являются: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индекс численности охотничьих ресурсов в охотничьих угодьях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доля площади закрепленных охотничьих угодий в общей площади охотничьих угодий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доля площади охотничьих угодий, на которых проведено внутрихозяйственное охотустройство, в общей площади охотничьих угодий;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доля общедоступных водоемов к водоемам для проведения рекреационного рыболовства согласно прогнозу законодательства.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Основные ожидаемые конечные результаты Подпрограммы 5:</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создание оптимальных условий для восстановления, увеличение численности охотничьих ресурсов и рационального использования охотничьих угодий;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повышение эффективности мер по охране и использованию охотничьих ресурсов, 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стабилизация ситуации по численности животных, приносящих вред животному миру, сельскохозяйственным животным и населению;</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оптимизация эффективности рыбохозяйственного комплекса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обеспечение реализации мероприятий Подпрограммы 5;</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 - сохранение и рост численности основных видов охотничьих ресурсов (прежде всего, диких копытных животных) в интересах настоящих и будущих поколений.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Сроки реализации Подпрограммы 5 - 2014 - 2020 годы. Этапы реализации Подпрограммы 5 не выделяются.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Сведения</w:t>
      </w:r>
      <w:r w:rsidRPr="00C204F7">
        <w:rPr>
          <w:rFonts w:ascii="Times New Roman" w:hAnsi="Times New Roman"/>
          <w:sz w:val="28"/>
          <w:szCs w:val="28"/>
          <w:lang w:eastAsia="zh-CN"/>
        </w:rPr>
        <w:t xml:space="preserve"> о показателях (индикаторах) Подпрограммы 5 и их значениях приведены в приложении № 1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80" w:name="Par1802"/>
      <w:bookmarkEnd w:id="80"/>
      <w:r w:rsidRPr="00C204F7">
        <w:rPr>
          <w:rFonts w:ascii="Times New Roman" w:hAnsi="Times New Roman"/>
          <w:b/>
          <w:bCs/>
          <w:sz w:val="28"/>
          <w:szCs w:val="28"/>
          <w:lang w:eastAsia="zh-CN"/>
        </w:rPr>
        <w:t>3. Характеристика основных мероприятий Подпрограммы 5</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Для обеспечения решения задач настоящей Подпрограммы 5 необходима реализация следующих основных мероприятий:</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1" w:name="Par1806"/>
      <w:bookmarkEnd w:id="81"/>
      <w:r w:rsidRPr="00C204F7">
        <w:rPr>
          <w:rFonts w:ascii="Times New Roman" w:hAnsi="Times New Roman"/>
          <w:b/>
          <w:bCs/>
          <w:sz w:val="28"/>
          <w:szCs w:val="28"/>
          <w:u w:val="single"/>
          <w:lang w:eastAsia="zh-CN"/>
        </w:rPr>
        <w:t>Основное мероприятие 1.</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1 статьи 33</w:t>
      </w:r>
      <w:r w:rsidRPr="00C204F7">
        <w:rPr>
          <w:rFonts w:ascii="Times New Roman" w:hAnsi="Times New Roman"/>
          <w:b/>
          <w:bCs/>
          <w:sz w:val="28"/>
          <w:szCs w:val="28"/>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результатом которых является сохранение и воспроизводство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Данное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годов за счет предоставления субвенций из федерального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создать оптимальные условия для восстановления, увеличения численности охотничьих ресурсов и рационального использования охотничьих угодий.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1: отсутствие контроля, надзора и разрешительной деятельности в области охоты и сохранения охотничьих ресурсов; отсутствие поступлений в бюджет от добычи охотничьих ресурсов; сокращение численности охотничьих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2" w:name="Par1813"/>
      <w:bookmarkEnd w:id="82"/>
      <w:r w:rsidRPr="00C204F7">
        <w:rPr>
          <w:rFonts w:ascii="Times New Roman" w:hAnsi="Times New Roman"/>
          <w:b/>
          <w:bCs/>
          <w:sz w:val="28"/>
          <w:szCs w:val="28"/>
          <w:u w:val="single"/>
          <w:lang w:eastAsia="zh-CN"/>
        </w:rPr>
        <w:t>Основное мероприятие 2.</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1 статьи 33</w:t>
      </w:r>
      <w:r w:rsidRPr="00C204F7">
        <w:rPr>
          <w:rFonts w:ascii="Times New Roman" w:hAnsi="Times New Roman"/>
          <w:b/>
          <w:bCs/>
          <w:sz w:val="28"/>
          <w:szCs w:val="28"/>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Данное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годов за счет предоставления субвенций из федерального бюджета. В рамках данного мероприятия реализуются полномочия органов государственной власти субъектов Российской Федерации в части использования и охраны охотничьих угодий.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повысить эффективность мер по охране и использованию охотничьих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2: увеличение случаев браконьерства, резкое снижение численности охотничьих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3" w:name="Par1819"/>
      <w:bookmarkEnd w:id="83"/>
      <w:r w:rsidRPr="00C204F7">
        <w:rPr>
          <w:rFonts w:ascii="Times New Roman" w:hAnsi="Times New Roman"/>
          <w:b/>
          <w:bCs/>
          <w:sz w:val="28"/>
          <w:szCs w:val="28"/>
          <w:u w:val="single"/>
          <w:lang w:eastAsia="zh-CN"/>
        </w:rPr>
        <w:t>Основное мероприятие 3.</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первой статьи 6</w:t>
      </w:r>
      <w:r w:rsidRPr="00C204F7">
        <w:rPr>
          <w:rFonts w:ascii="Times New Roman" w:hAnsi="Times New Roman"/>
          <w:b/>
          <w:bCs/>
          <w:sz w:val="28"/>
          <w:szCs w:val="28"/>
          <w:lang w:eastAsia="zh-CN"/>
        </w:rPr>
        <w:t xml:space="preserve">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направлена на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гг. за счет субвенций из федерального бюджета (прогнозное значение).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эффективно регулировать разрешительную деятельность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3: дестабилизация ситуации по численности объектов животного мира, не отнесенных к охотничьим ресурсам и водным биологическим ресурсам.</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4" w:name="Par1826"/>
      <w:bookmarkEnd w:id="84"/>
      <w:r w:rsidRPr="00C204F7">
        <w:rPr>
          <w:rFonts w:ascii="Times New Roman" w:hAnsi="Times New Roman"/>
          <w:b/>
          <w:bCs/>
          <w:sz w:val="28"/>
          <w:szCs w:val="28"/>
          <w:u w:val="single"/>
          <w:lang w:eastAsia="zh-CN"/>
        </w:rPr>
        <w:t>Основное мероприятие 4.</w:t>
      </w:r>
      <w:r w:rsidRPr="00C204F7">
        <w:rPr>
          <w:rFonts w:ascii="Times New Roman" w:hAnsi="Times New Roman"/>
          <w:b/>
          <w:bCs/>
          <w:sz w:val="28"/>
          <w:szCs w:val="28"/>
          <w:lang w:eastAsia="zh-CN"/>
        </w:rPr>
        <w:t xml:space="preserve"> 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b/>
          <w:bCs/>
          <w:sz w:val="28"/>
          <w:szCs w:val="28"/>
        </w:rPr>
        <w:t>частью первой статьи 6</w:t>
      </w:r>
      <w:r w:rsidRPr="00C204F7">
        <w:rPr>
          <w:rFonts w:ascii="Times New Roman" w:hAnsi="Times New Roman"/>
          <w:b/>
          <w:bCs/>
          <w:sz w:val="28"/>
          <w:szCs w:val="28"/>
          <w:lang w:eastAsia="zh-CN"/>
        </w:rP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Данное мероприятие предусматривает формирование перечня рыбопромысловых участков и предоставление в пользование для товарного рыбоводства, а также предоставления услуг по рекреационному рыболовству. 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годов за счет субвенций из федерального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оптимизировать эффективность рыбохозяйственного комплекса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4: стагнация рыбохозяйственного комплекса.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5" w:name="Par1832"/>
      <w:bookmarkEnd w:id="85"/>
      <w:r w:rsidRPr="00C204F7">
        <w:rPr>
          <w:rFonts w:ascii="Times New Roman" w:hAnsi="Times New Roman"/>
          <w:b/>
          <w:bCs/>
          <w:sz w:val="28"/>
          <w:szCs w:val="28"/>
          <w:u w:val="single"/>
          <w:lang w:eastAsia="zh-CN"/>
        </w:rPr>
        <w:t>Основное мероприятие 5.</w:t>
      </w:r>
      <w:r w:rsidRPr="00C204F7">
        <w:rPr>
          <w:rFonts w:ascii="Times New Roman" w:hAnsi="Times New Roman"/>
          <w:b/>
          <w:bCs/>
          <w:sz w:val="28"/>
          <w:szCs w:val="28"/>
          <w:lang w:eastAsia="zh-CN"/>
        </w:rPr>
        <w:t xml:space="preserve"> Обеспечение деятельности и выполнение функций государственных органов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данного мероприятия направлена на обеспечение эффективного исполнения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государственных функций в сфере охраны, воспроизводства, рационального использования объектов животного мира и среды их обитания на территории Курской области.</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в период 2014 - 2020 гг. за счет средств, выделяемых из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реализацию мероприятий Подпрограммы 5.</w:t>
      </w:r>
    </w:p>
    <w:p w:rsidR="00FF45DA" w:rsidRPr="00C204F7" w:rsidRDefault="00FF45DA" w:rsidP="00C204F7">
      <w:pPr>
        <w:widowControl w:val="0"/>
        <w:suppressAutoHyphens/>
        <w:autoSpaceDE w:val="0"/>
        <w:spacing w:after="0" w:line="240" w:lineRule="auto"/>
        <w:ind w:firstLine="540"/>
        <w:jc w:val="both"/>
        <w:rPr>
          <w:rFonts w:ascii="Times New Roman" w:hAnsi="Times New Roman"/>
          <w:b/>
          <w:bCs/>
          <w:sz w:val="28"/>
          <w:szCs w:val="28"/>
          <w:u w:val="single"/>
          <w:lang w:eastAsia="zh-CN"/>
        </w:rPr>
      </w:pPr>
      <w:r w:rsidRPr="00C204F7">
        <w:rPr>
          <w:rFonts w:ascii="Times New Roman" w:hAnsi="Times New Roman"/>
          <w:sz w:val="28"/>
          <w:szCs w:val="28"/>
          <w:lang w:eastAsia="zh-CN"/>
        </w:rPr>
        <w:t>Последствия нереализации основного мероприятия 5: неисполнение основных показателей Подпрограммы 5.</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bookmarkStart w:id="86" w:name="Par1839"/>
      <w:bookmarkEnd w:id="86"/>
      <w:r w:rsidRPr="00C204F7">
        <w:rPr>
          <w:rFonts w:ascii="Times New Roman" w:hAnsi="Times New Roman"/>
          <w:b/>
          <w:bCs/>
          <w:sz w:val="28"/>
          <w:szCs w:val="28"/>
          <w:u w:val="single"/>
          <w:lang w:eastAsia="zh-CN"/>
        </w:rPr>
        <w:t>Основное мероприятие 6.</w:t>
      </w:r>
      <w:r w:rsidRPr="00C204F7">
        <w:rPr>
          <w:rFonts w:ascii="Times New Roman" w:hAnsi="Times New Roman"/>
          <w:b/>
          <w:bCs/>
          <w:sz w:val="28"/>
          <w:szCs w:val="28"/>
          <w:lang w:eastAsia="zh-CN"/>
        </w:rPr>
        <w:t xml:space="preserve"> Расходы на обеспечение деятельности (оказание услуг) государственных учреждений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данного мероприятия направлена на обеспечение эффективности и результативности бюджетных расходов ОКУ «Курскохотрыбцентр» по проведению охранных, охотхозяйственных и биотехнических мероприятий.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Мероприятие реализуется ОКУ «Курскохотрыбцентр» в период 2014 - 2020 гг. за счет средств, выделяемых из областного бюджета.</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Реализация мероприятия позволит обеспечить значительный прирост численности основных видов охотничьих ресурсов, обеспечить рост уровня добычи лимитируемых видов охотничьих ресурсов, повысить эффективность работ по государственному мониторингу охотничьих ресурсов и среды их обитания.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rPr>
      </w:pPr>
      <w:r w:rsidRPr="00C204F7">
        <w:rPr>
          <w:rFonts w:ascii="Times New Roman" w:hAnsi="Times New Roman"/>
          <w:sz w:val="28"/>
          <w:szCs w:val="28"/>
          <w:lang w:eastAsia="zh-CN"/>
        </w:rPr>
        <w:t>Последствия нереализации основного мероприятия 6: увеличение случаев браконьерства, неэффективное освоение лимитов добычи и снижение численности основных видов охотничьих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rPr>
        <w:t>Перечень</w:t>
      </w:r>
      <w:r w:rsidRPr="00C204F7">
        <w:rPr>
          <w:rFonts w:ascii="Times New Roman" w:hAnsi="Times New Roman"/>
          <w:sz w:val="28"/>
          <w:szCs w:val="28"/>
          <w:lang w:eastAsia="zh-CN"/>
        </w:rPr>
        <w:t xml:space="preserve"> основных мероприятий Подпрограммы 5 представлен в приложении № 2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bookmarkStart w:id="87" w:name="Par1847"/>
      <w:bookmarkEnd w:id="87"/>
      <w:r w:rsidRPr="00C204F7">
        <w:rPr>
          <w:rFonts w:ascii="Times New Roman" w:hAnsi="Times New Roman"/>
          <w:b/>
          <w:bCs/>
          <w:sz w:val="28"/>
          <w:szCs w:val="28"/>
          <w:lang w:eastAsia="zh-CN"/>
        </w:rPr>
        <w:t>4. Характеристика мер государственного регулирования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государственного регулирования в Подпрограмме 5 не применяются.</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Меры правового регулирования в Подпрограмме 5 не предусмотрены.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88" w:name="Par1852"/>
      <w:bookmarkEnd w:id="88"/>
      <w:r w:rsidRPr="00C204F7">
        <w:rPr>
          <w:rFonts w:ascii="Times New Roman" w:hAnsi="Times New Roman"/>
          <w:b/>
          <w:bCs/>
          <w:sz w:val="28"/>
          <w:szCs w:val="28"/>
          <w:lang w:eastAsia="zh-CN"/>
        </w:rPr>
        <w:t>5. Прогноз сводных показателей государственных заданий</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по этапам реализации подпрограммы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целях реализации Подпрограммы 5 доведения государственных заданий не планируется.</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89" w:name="Par1857"/>
      <w:bookmarkEnd w:id="89"/>
      <w:r w:rsidRPr="00C204F7">
        <w:rPr>
          <w:rFonts w:ascii="Times New Roman" w:hAnsi="Times New Roman"/>
          <w:b/>
          <w:bCs/>
          <w:sz w:val="28"/>
          <w:szCs w:val="28"/>
          <w:lang w:eastAsia="zh-CN"/>
        </w:rPr>
        <w:t>6. Характеристика основных мероприятий, реализуемых</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муниципальными образованиями Курской области в случае</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sz w:val="28"/>
          <w:szCs w:val="28"/>
          <w:lang w:eastAsia="zh-CN"/>
        </w:rPr>
        <w:t>их участия в разработке и реализации подпрограммы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Муниципальные образования Курской области не участвуют в реализации Подпрограммы 5.</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90" w:name="Par1863"/>
      <w:bookmarkEnd w:id="90"/>
      <w:r w:rsidRPr="00C204F7">
        <w:rPr>
          <w:rFonts w:ascii="Times New Roman" w:hAnsi="Times New Roman"/>
          <w:b/>
          <w:bCs/>
          <w:sz w:val="28"/>
          <w:szCs w:val="28"/>
          <w:lang w:eastAsia="zh-CN"/>
        </w:rPr>
        <w:t>7. Информация об участии предприятий и организаций</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независимо от их организационно-правовых форм и форм</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собственности, а также государственных внебюджетных</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фондов в реализации подпрограммы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В реализации Подпрограммы 5 принимает участие областное казенное учреждение «Курскохотрыбцентр».</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91" w:name="Par1870"/>
      <w:bookmarkEnd w:id="91"/>
      <w:r w:rsidRPr="00C204F7">
        <w:rPr>
          <w:rFonts w:ascii="Times New Roman" w:hAnsi="Times New Roman"/>
          <w:b/>
          <w:bCs/>
          <w:sz w:val="28"/>
          <w:szCs w:val="28"/>
          <w:lang w:eastAsia="zh-CN"/>
        </w:rPr>
        <w:t>8. Обоснование объема финансовых ресурсов, необходимых</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для реализации подпрограммы</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Общий объем финансирования по подпрограмме 5 составит 111085,387 тыс. рублей, из них:</w:t>
      </w:r>
    </w:p>
    <w:p w:rsidR="00FF45DA" w:rsidRPr="00C204F7" w:rsidRDefault="00FF45DA" w:rsidP="00C204F7">
      <w:pPr>
        <w:widowControl w:val="0"/>
        <w:suppressAutoHyphens/>
        <w:autoSpaceDE w:val="0"/>
        <w:spacing w:after="0" w:line="240" w:lineRule="auto"/>
        <w:ind w:firstLine="510"/>
        <w:jc w:val="both"/>
        <w:rPr>
          <w:rFonts w:ascii="Times New Roman" w:hAnsi="Times New Roman"/>
          <w:sz w:val="28"/>
          <w:szCs w:val="28"/>
          <w:lang w:eastAsia="zh-CN"/>
        </w:rPr>
      </w:pPr>
      <w:r w:rsidRPr="00C204F7">
        <w:rPr>
          <w:rFonts w:ascii="Times New Roman" w:hAnsi="Times New Roman"/>
          <w:sz w:val="28"/>
          <w:szCs w:val="28"/>
          <w:lang w:eastAsia="zh-CN"/>
        </w:rPr>
        <w:t>2014 год - 19984,704 тыс. рублей;</w:t>
      </w:r>
    </w:p>
    <w:p w:rsidR="00FF45DA" w:rsidRPr="00C204F7" w:rsidRDefault="00FF45DA" w:rsidP="00C204F7">
      <w:pPr>
        <w:widowControl w:val="0"/>
        <w:suppressAutoHyphens/>
        <w:autoSpaceDE w:val="0"/>
        <w:spacing w:after="0" w:line="240" w:lineRule="auto"/>
        <w:ind w:firstLine="510"/>
        <w:jc w:val="both"/>
        <w:rPr>
          <w:rFonts w:ascii="Times New Roman" w:hAnsi="Times New Roman"/>
          <w:sz w:val="28"/>
          <w:szCs w:val="28"/>
          <w:lang w:eastAsia="zh-CN"/>
        </w:rPr>
      </w:pPr>
      <w:r w:rsidRPr="00C204F7">
        <w:rPr>
          <w:rFonts w:ascii="Times New Roman" w:hAnsi="Times New Roman"/>
          <w:sz w:val="28"/>
          <w:szCs w:val="28"/>
          <w:lang w:eastAsia="zh-CN"/>
        </w:rPr>
        <w:t>2015 год - 17251,217 тыс. рублей;</w:t>
      </w:r>
    </w:p>
    <w:p w:rsidR="00FF45DA" w:rsidRPr="00C204F7" w:rsidRDefault="00FF45DA" w:rsidP="00C204F7">
      <w:pPr>
        <w:widowControl w:val="0"/>
        <w:suppressAutoHyphens/>
        <w:autoSpaceDE w:val="0"/>
        <w:spacing w:after="0" w:line="240" w:lineRule="auto"/>
        <w:ind w:firstLine="510"/>
        <w:jc w:val="both"/>
        <w:rPr>
          <w:rFonts w:ascii="Times New Roman" w:hAnsi="Times New Roman"/>
          <w:sz w:val="28"/>
          <w:szCs w:val="28"/>
          <w:lang w:eastAsia="zh-CN"/>
        </w:rPr>
      </w:pPr>
      <w:r w:rsidRPr="00C204F7">
        <w:rPr>
          <w:rFonts w:ascii="Times New Roman" w:hAnsi="Times New Roman"/>
          <w:sz w:val="28"/>
          <w:szCs w:val="28"/>
          <w:lang w:eastAsia="zh-CN"/>
        </w:rPr>
        <w:t>2016 год - 17005,383 тыс. рублей;</w:t>
      </w:r>
    </w:p>
    <w:p w:rsidR="00FF45DA" w:rsidRPr="00C204F7" w:rsidRDefault="00FF45DA" w:rsidP="00C204F7">
      <w:pPr>
        <w:widowControl w:val="0"/>
        <w:suppressAutoHyphens/>
        <w:autoSpaceDE w:val="0"/>
        <w:spacing w:after="0" w:line="240" w:lineRule="auto"/>
        <w:ind w:firstLine="510"/>
        <w:jc w:val="both"/>
        <w:rPr>
          <w:rFonts w:ascii="Times New Roman" w:hAnsi="Times New Roman"/>
          <w:sz w:val="28"/>
          <w:szCs w:val="28"/>
          <w:lang w:eastAsia="zh-CN"/>
        </w:rPr>
      </w:pPr>
      <w:r w:rsidRPr="00C204F7">
        <w:rPr>
          <w:rFonts w:ascii="Times New Roman" w:hAnsi="Times New Roman"/>
          <w:sz w:val="28"/>
          <w:szCs w:val="28"/>
          <w:lang w:eastAsia="zh-CN"/>
        </w:rPr>
        <w:t>2017 год - 17535,083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- 13103,000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- 13103,000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- 13103,000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в том числе: </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за счет средств областного бюджета – 82982,417, тыс. рублей, из них:</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2014 год - 11994,304 тыс. рублей;</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2015 год – 11082,347 тыс. рублей;</w:t>
      </w:r>
    </w:p>
    <w:p w:rsidR="00FF45DA" w:rsidRPr="00C204F7" w:rsidRDefault="00FF45DA" w:rsidP="00C204F7">
      <w:pPr>
        <w:widowControl w:val="0"/>
        <w:suppressAutoHyphens/>
        <w:autoSpaceDE w:val="0"/>
        <w:spacing w:after="0" w:line="240" w:lineRule="auto"/>
        <w:ind w:firstLine="567"/>
        <w:jc w:val="both"/>
        <w:rPr>
          <w:rFonts w:ascii="Times New Roman" w:hAnsi="Times New Roman"/>
          <w:sz w:val="28"/>
          <w:szCs w:val="28"/>
          <w:lang w:eastAsia="zh-CN"/>
        </w:rPr>
      </w:pPr>
      <w:r w:rsidRPr="00C204F7">
        <w:rPr>
          <w:rFonts w:ascii="Times New Roman" w:hAnsi="Times New Roman"/>
          <w:sz w:val="28"/>
          <w:szCs w:val="28"/>
          <w:lang w:eastAsia="zh-CN"/>
        </w:rPr>
        <w:t>2016 год - 10298,383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- 10298,383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2018 год - 13103,000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2019 год - 13103,000 тыс. рублей;</w:t>
      </w:r>
    </w:p>
    <w:p w:rsidR="00FF45DA" w:rsidRPr="00C204F7" w:rsidRDefault="00FF45DA" w:rsidP="00C204F7">
      <w:pPr>
        <w:widowControl w:val="0"/>
        <w:tabs>
          <w:tab w:val="left" w:pos="9120"/>
        </w:tabs>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2020 год - 13103,000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объем финансирования за счет средств областного бюджета, источником которых являются средства федерального бюджета, - 28102,970 тыс. рублей, из них:</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2014 год - 7990,400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2015 год - 6168,870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2016 год - 6707,000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2017 год - 7236,700 тыс. рублей.</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Финансирование Подпрограммы 5, направленное на реализацию </w:t>
      </w:r>
      <w:r w:rsidRPr="00C204F7">
        <w:rPr>
          <w:rFonts w:ascii="Times New Roman" w:hAnsi="Times New Roman"/>
          <w:sz w:val="28"/>
          <w:szCs w:val="28"/>
        </w:rPr>
        <w:t>мероприятий 1</w:t>
      </w:r>
      <w:r w:rsidRPr="00C204F7">
        <w:rPr>
          <w:rFonts w:ascii="Times New Roman" w:hAnsi="Times New Roman"/>
          <w:sz w:val="28"/>
          <w:szCs w:val="28"/>
          <w:lang w:eastAsia="zh-CN"/>
        </w:rPr>
        <w:t xml:space="preserve"> - </w:t>
      </w:r>
      <w:hyperlink w:anchor="Par1826" w:history="1">
        <w:r w:rsidRPr="00C204F7">
          <w:rPr>
            <w:rFonts w:ascii="Times New Roman" w:hAnsi="Times New Roman"/>
            <w:sz w:val="28"/>
            <w:szCs w:val="28"/>
          </w:rPr>
          <w:t>4</w:t>
        </w:r>
      </w:hyperlink>
      <w:r w:rsidRPr="00C204F7">
        <w:rPr>
          <w:rFonts w:ascii="Times New Roman" w:hAnsi="Times New Roman"/>
          <w:sz w:val="28"/>
          <w:szCs w:val="28"/>
          <w:lang w:eastAsia="zh-CN"/>
        </w:rPr>
        <w:t>, осуществляется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путем предоставления субвенций из федерального бюджета, в том числе: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на реализацию мероприятий по осуществлению полномочий Российской Федерации по федеральному государственному охотничьему надзору, охране и использованию охотничьих ресурсов, выдаче разрешений на добычу охотничьих ресурсов и заключению охотхозяйственных соглашений; охране и использованию охотничьих ресурсов (за исключением полномочий Российской Федерации по федерального государственному охотничьему надзору, выдаче разрешений на добычу охотничьих ресурсов и заключению охотхозяйственных соглашений); охране и использованию объектов животного мира (за исключением охотничьих ресурсов и водных биологических ресурсов); организации, регулированию и охране водных биологических ресурсов.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Размер объемов финансирования, предусмотренных настоящей Подпрограммой 5 на выполнение </w:t>
      </w:r>
      <w:r w:rsidRPr="00C204F7">
        <w:rPr>
          <w:rFonts w:ascii="Times New Roman" w:hAnsi="Times New Roman"/>
          <w:sz w:val="28"/>
          <w:szCs w:val="28"/>
        </w:rPr>
        <w:t>мероприятий 1</w:t>
      </w:r>
      <w:r w:rsidRPr="00C204F7">
        <w:rPr>
          <w:rFonts w:ascii="Times New Roman" w:hAnsi="Times New Roman"/>
          <w:sz w:val="28"/>
          <w:szCs w:val="28"/>
          <w:lang w:eastAsia="zh-CN"/>
        </w:rPr>
        <w:t xml:space="preserve"> - </w:t>
      </w:r>
      <w:hyperlink w:anchor="Par1826" w:history="1">
        <w:r w:rsidRPr="00C204F7">
          <w:rPr>
            <w:rFonts w:ascii="Times New Roman" w:hAnsi="Times New Roman"/>
            <w:sz w:val="28"/>
            <w:szCs w:val="28"/>
          </w:rPr>
          <w:t>4</w:t>
        </w:r>
      </w:hyperlink>
      <w:r w:rsidRPr="00C204F7">
        <w:rPr>
          <w:rFonts w:ascii="Times New Roman" w:hAnsi="Times New Roman"/>
          <w:sz w:val="28"/>
          <w:szCs w:val="28"/>
          <w:lang w:eastAsia="zh-CN"/>
        </w:rPr>
        <w:t xml:space="preserve">, определяется ежегодно в соответствии с </w:t>
      </w:r>
      <w:r w:rsidRPr="00C204F7">
        <w:rPr>
          <w:rFonts w:ascii="Times New Roman" w:hAnsi="Times New Roman"/>
          <w:sz w:val="28"/>
          <w:szCs w:val="28"/>
        </w:rPr>
        <w:t>Правилами</w:t>
      </w:r>
      <w:r w:rsidRPr="00C204F7">
        <w:rPr>
          <w:rFonts w:ascii="Times New Roman" w:hAnsi="Times New Roman"/>
          <w:sz w:val="28"/>
          <w:szCs w:val="28"/>
          <w:lang w:eastAsia="zh-CN"/>
        </w:rPr>
        <w:t xml:space="preserve"> формирования и предоставления из федерального бюджета единой субвенции бюджетам субъектов РФ, утвержденными Постановлением Правительства РФ от 27 марта 2013 г. № 275 «Об утверждении Правил формирования и предоставления из федерального бюджета единой субвенции бюджетам субъектов РФ». </w:t>
      </w:r>
      <w:r w:rsidRPr="00C204F7">
        <w:rPr>
          <w:rFonts w:ascii="Times New Roman" w:hAnsi="Times New Roman"/>
          <w:sz w:val="28"/>
          <w:szCs w:val="28"/>
        </w:rPr>
        <w:t>Перечень</w:t>
      </w:r>
      <w:r w:rsidRPr="00C204F7">
        <w:rPr>
          <w:rFonts w:ascii="Times New Roman" w:hAnsi="Times New Roman"/>
          <w:sz w:val="28"/>
          <w:szCs w:val="28"/>
          <w:lang w:eastAsia="zh-CN"/>
        </w:rPr>
        <w:t xml:space="preserve"> субвенций из федерального бюджета, предоставляемых бюджету Курской области для выполнения 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 полномочий Российской Федерации, установлен Распоряжением Правительства РФ от 17 августа 2013 г. № 1456-р «Об утверждении перечня субвенций, формирующих единую субвенцию бюджетам субъектов Российской Федерации, на 2014 - 2016 годы».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Финансирование </w:t>
      </w:r>
      <w:r w:rsidRPr="00C204F7">
        <w:rPr>
          <w:rFonts w:ascii="Times New Roman" w:hAnsi="Times New Roman"/>
          <w:sz w:val="28"/>
          <w:szCs w:val="28"/>
        </w:rPr>
        <w:t>мероприятий 5</w:t>
      </w:r>
      <w:r w:rsidRPr="00C204F7">
        <w:rPr>
          <w:rFonts w:ascii="Times New Roman" w:hAnsi="Times New Roman"/>
          <w:sz w:val="28"/>
          <w:szCs w:val="28"/>
          <w:lang w:eastAsia="zh-CN"/>
        </w:rPr>
        <w:t xml:space="preserve">, </w:t>
      </w:r>
      <w:hyperlink w:anchor="Par1839" w:history="1">
        <w:r w:rsidRPr="00C204F7">
          <w:rPr>
            <w:rFonts w:ascii="Times New Roman" w:hAnsi="Times New Roman"/>
            <w:sz w:val="28"/>
            <w:szCs w:val="28"/>
          </w:rPr>
          <w:t>6</w:t>
        </w:r>
      </w:hyperlink>
      <w:r w:rsidRPr="00C204F7">
        <w:rPr>
          <w:rFonts w:ascii="Times New Roman" w:hAnsi="Times New Roman"/>
          <w:sz w:val="28"/>
          <w:szCs w:val="28"/>
          <w:lang w:eastAsia="zh-CN"/>
        </w:rPr>
        <w:t xml:space="preserve"> осуществляется за счет средств, выделяемых из областного бюджета. Объем бюджетных ассигнований на финансовое обеспечение реализации Подпрограммы 5 утверждается законом об областном бюджете на текущий год и плановый период.</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природных систем и объектов животного мира, методик расчета субвенций. Объемы финансирования Подпрограммы 5 позволят обеспечить возможность реализации мероприятий, направленных на достижение целей, задач и целевых показателей (индикаторов).</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реализации Подпрограммы 5 за счет средств областного бюджета приведено в приложении № 4 к государственной программе.</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pPr>
      <w:r w:rsidRPr="00C204F7">
        <w:rPr>
          <w:rFonts w:ascii="Times New Roman" w:hAnsi="Times New Roman"/>
          <w:sz w:val="28"/>
          <w:szCs w:val="28"/>
          <w:lang w:eastAsia="zh-CN"/>
        </w:rPr>
        <w:t xml:space="preserve">Ресурсное </w:t>
      </w:r>
      <w:r w:rsidRPr="00C204F7">
        <w:rPr>
          <w:rFonts w:ascii="Times New Roman" w:hAnsi="Times New Roman"/>
          <w:sz w:val="28"/>
          <w:szCs w:val="28"/>
        </w:rPr>
        <w:t>обеспечение</w:t>
      </w:r>
      <w:r w:rsidRPr="00C204F7">
        <w:rPr>
          <w:rFonts w:ascii="Times New Roman" w:hAnsi="Times New Roman"/>
          <w:sz w:val="28"/>
          <w:szCs w:val="28"/>
          <w:lang w:eastAsia="zh-CN"/>
        </w:rPr>
        <w:t xml:space="preserve"> и прогнозная (справочная) оценка расходов федерального бюджета, областного бюджета приведены в приложении № 5 к государственной программе.</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bookmarkStart w:id="92" w:name="Par1905"/>
      <w:bookmarkEnd w:id="92"/>
      <w:r w:rsidRPr="00C204F7">
        <w:rPr>
          <w:rFonts w:ascii="Times New Roman" w:hAnsi="Times New Roman"/>
          <w:b/>
          <w:bCs/>
          <w:sz w:val="28"/>
          <w:szCs w:val="28"/>
          <w:lang w:eastAsia="zh-CN"/>
        </w:rPr>
        <w:t>9. Анализ рисков реализации подпрограммы и описание мер</w:t>
      </w:r>
    </w:p>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r w:rsidRPr="00C204F7">
        <w:rPr>
          <w:rFonts w:ascii="Times New Roman" w:hAnsi="Times New Roman"/>
          <w:b/>
          <w:bCs/>
          <w:sz w:val="28"/>
          <w:szCs w:val="28"/>
          <w:lang w:eastAsia="zh-CN"/>
        </w:rPr>
        <w:t>управления рисками реализации Подпрограммы 5</w:t>
      </w:r>
    </w:p>
    <w:p w:rsidR="00FF45DA" w:rsidRPr="00C204F7" w:rsidRDefault="00FF45DA" w:rsidP="00C204F7">
      <w:pPr>
        <w:widowControl w:val="0"/>
        <w:suppressAutoHyphens/>
        <w:autoSpaceDE w:val="0"/>
        <w:spacing w:after="0" w:line="240" w:lineRule="auto"/>
        <w:jc w:val="both"/>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8"/>
          <w:szCs w:val="28"/>
          <w:lang w:eastAsia="zh-CN"/>
        </w:rPr>
        <w:sectPr w:rsidR="00FF45DA" w:rsidRPr="00C204F7" w:rsidSect="00CD7290">
          <w:headerReference w:type="even" r:id="rId46"/>
          <w:headerReference w:type="default" r:id="rId47"/>
          <w:headerReference w:type="first" r:id="rId48"/>
          <w:pgSz w:w="11906" w:h="16838"/>
          <w:pgMar w:top="1134" w:right="850" w:bottom="1134" w:left="1701" w:header="510" w:footer="907" w:gutter="0"/>
          <w:cols w:space="720"/>
          <w:titlePg/>
          <w:docGrid w:linePitch="360"/>
        </w:sectPr>
      </w:pPr>
      <w:r w:rsidRPr="00C204F7">
        <w:rPr>
          <w:rFonts w:ascii="Times New Roman" w:hAnsi="Times New Roman"/>
          <w:sz w:val="28"/>
          <w:szCs w:val="28"/>
          <w:lang w:eastAsia="zh-CN"/>
        </w:rPr>
        <w:t>Рисками реализации Подпрограммы 5 являются: ускоренный рост отрицательного антропогенного воздействия как на объекты животного мира, так и на среду их обитания и, соответственно, трансформация среды обитания животного мира, включая водные биологические ресурсы, а также случаи эпизоотии (бешенство, классическая чума, африканская чума и т.д.), что не позволит расширить воспроизводство и довести численность наиболее ценной в охотхозяйственном отношении группы диких копытных животных до запланированных результатов; негативный абиотический фактор, т.е. природные и погодные катаклизмы (стихийные бедствия, ураганы, смерчи, засуха и т.д.), не позволит провести своевременную, качественную и в полном объеме заготовку кормов и соответственно расширить воспроизводство диких животных; административный фактор, т.е. недостаточная разработанность нормативно-правовой базы всего природоохранного блока. Из-за непринятия ряда нормативно-правовых актов на федеральном уровне существующая и действующая базы не позволяют принимать законы и другие нормативные акты на уровне субъекта РФ, что в результате может нарушить механизм реализации подпрограммы; финансовый фактор, т.е. невозможность получения запланированных средств либо из-за неполного финансирования подпрограммы, либо вследствие резкого роста цен на рынке товаров, работ и услуг.</w:t>
      </w:r>
    </w:p>
    <w:p w:rsidR="00FF45DA" w:rsidRPr="00C204F7" w:rsidRDefault="00FF45DA" w:rsidP="00C204F7">
      <w:pPr>
        <w:widowControl w:val="0"/>
        <w:suppressAutoHyphens/>
        <w:autoSpaceDE w:val="0"/>
        <w:spacing w:after="0" w:line="240" w:lineRule="auto"/>
        <w:ind w:left="16160"/>
        <w:jc w:val="center"/>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ind w:left="16160"/>
        <w:rPr>
          <w:rFonts w:ascii="Times New Roman" w:hAnsi="Times New Roman"/>
          <w:sz w:val="28"/>
          <w:szCs w:val="28"/>
          <w:lang w:eastAsia="zh-CN"/>
        </w:rPr>
      </w:pPr>
    </w:p>
    <w:tbl>
      <w:tblPr>
        <w:tblW w:w="0" w:type="auto"/>
        <w:tblLook w:val="00A0"/>
      </w:tblPr>
      <w:tblGrid>
        <w:gridCol w:w="9660"/>
        <w:gridCol w:w="4617"/>
      </w:tblGrid>
      <w:tr w:rsidR="00FF45DA" w:rsidRPr="00C82221" w:rsidTr="00C82221">
        <w:tc>
          <w:tcPr>
            <w:tcW w:w="9660" w:type="dxa"/>
          </w:tcPr>
          <w:p w:rsidR="00FF45DA" w:rsidRPr="00C82221" w:rsidRDefault="00FF45DA" w:rsidP="00C82221">
            <w:pPr>
              <w:widowControl w:val="0"/>
              <w:tabs>
                <w:tab w:val="left" w:pos="645"/>
              </w:tabs>
              <w:suppressAutoHyphens/>
              <w:autoSpaceDE w:val="0"/>
              <w:spacing w:after="0" w:line="240" w:lineRule="auto"/>
              <w:jc w:val="center"/>
              <w:rPr>
                <w:rFonts w:ascii="Times New Roman" w:hAnsi="Times New Roman"/>
                <w:bCs/>
                <w:sz w:val="20"/>
                <w:szCs w:val="20"/>
                <w:lang w:eastAsia="zh-CN"/>
              </w:rPr>
            </w:pPr>
            <w:bookmarkStart w:id="93" w:name="Par1921"/>
            <w:bookmarkEnd w:id="93"/>
          </w:p>
        </w:tc>
        <w:tc>
          <w:tcPr>
            <w:tcW w:w="4617" w:type="dxa"/>
          </w:tcPr>
          <w:p w:rsidR="00FF45DA" w:rsidRPr="00C82221" w:rsidRDefault="00FF45DA" w:rsidP="00C82221">
            <w:pPr>
              <w:widowControl w:val="0"/>
              <w:tabs>
                <w:tab w:val="left" w:pos="645"/>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Приложение № 1</w:t>
            </w:r>
          </w:p>
        </w:tc>
      </w:tr>
      <w:tr w:rsidR="00FF45DA" w:rsidRPr="00C82221" w:rsidTr="00C82221">
        <w:tc>
          <w:tcPr>
            <w:tcW w:w="966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617"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к государственной программе Курской области</w:t>
            </w:r>
          </w:p>
        </w:tc>
      </w:tr>
      <w:tr w:rsidR="00FF45DA" w:rsidRPr="00C82221" w:rsidTr="00C82221">
        <w:tc>
          <w:tcPr>
            <w:tcW w:w="9660" w:type="dxa"/>
          </w:tcPr>
          <w:p w:rsidR="00FF45DA" w:rsidRPr="00C82221" w:rsidRDefault="00FF45DA" w:rsidP="00C82221">
            <w:pPr>
              <w:widowControl w:val="0"/>
              <w:tabs>
                <w:tab w:val="left" w:pos="13892"/>
              </w:tabs>
              <w:suppressAutoHyphens/>
              <w:autoSpaceDE w:val="0"/>
              <w:spacing w:after="0" w:line="240" w:lineRule="auto"/>
              <w:rPr>
                <w:rFonts w:ascii="Times New Roman" w:hAnsi="Times New Roman"/>
                <w:bCs/>
                <w:sz w:val="20"/>
                <w:szCs w:val="20"/>
                <w:lang w:eastAsia="zh-CN"/>
              </w:rPr>
            </w:pPr>
          </w:p>
        </w:tc>
        <w:tc>
          <w:tcPr>
            <w:tcW w:w="4617" w:type="dxa"/>
          </w:tcPr>
          <w:p w:rsidR="00FF45DA" w:rsidRPr="00C82221" w:rsidRDefault="00FF45DA"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«Воспроизводство и использование </w:t>
            </w:r>
          </w:p>
        </w:tc>
      </w:tr>
      <w:tr w:rsidR="00FF45DA" w:rsidRPr="00C82221" w:rsidTr="00C82221">
        <w:tc>
          <w:tcPr>
            <w:tcW w:w="9660" w:type="dxa"/>
          </w:tcPr>
          <w:p w:rsidR="00FF45DA" w:rsidRPr="00C82221" w:rsidRDefault="00FF45DA" w:rsidP="00C82221">
            <w:pPr>
              <w:widowControl w:val="0"/>
              <w:tabs>
                <w:tab w:val="left" w:pos="13892"/>
              </w:tabs>
              <w:suppressAutoHyphens/>
              <w:autoSpaceDE w:val="0"/>
              <w:spacing w:after="0" w:line="240" w:lineRule="auto"/>
              <w:jc w:val="center"/>
              <w:rPr>
                <w:rFonts w:ascii="Times New Roman" w:hAnsi="Times New Roman"/>
                <w:bCs/>
                <w:sz w:val="20"/>
                <w:szCs w:val="20"/>
                <w:lang w:eastAsia="zh-CN"/>
              </w:rPr>
            </w:pPr>
          </w:p>
        </w:tc>
        <w:tc>
          <w:tcPr>
            <w:tcW w:w="4617" w:type="dxa"/>
          </w:tcPr>
          <w:p w:rsidR="00FF45DA" w:rsidRPr="00C82221" w:rsidRDefault="00FF45DA"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природных ресурсов, охрана</w:t>
            </w:r>
          </w:p>
        </w:tc>
      </w:tr>
      <w:tr w:rsidR="00FF45DA" w:rsidRPr="00C82221" w:rsidTr="00C82221">
        <w:tc>
          <w:tcPr>
            <w:tcW w:w="9660" w:type="dxa"/>
          </w:tcPr>
          <w:p w:rsidR="00FF45DA" w:rsidRPr="00C82221" w:rsidRDefault="00FF45DA" w:rsidP="00C82221">
            <w:pPr>
              <w:widowControl w:val="0"/>
              <w:tabs>
                <w:tab w:val="left" w:pos="13892"/>
              </w:tabs>
              <w:suppressAutoHyphens/>
              <w:autoSpaceDE w:val="0"/>
              <w:spacing w:after="0" w:line="240" w:lineRule="auto"/>
              <w:jc w:val="right"/>
              <w:rPr>
                <w:rFonts w:ascii="Times New Roman" w:hAnsi="Times New Roman"/>
                <w:bCs/>
                <w:sz w:val="20"/>
                <w:szCs w:val="20"/>
                <w:lang w:eastAsia="zh-CN"/>
              </w:rPr>
            </w:pPr>
          </w:p>
        </w:tc>
        <w:tc>
          <w:tcPr>
            <w:tcW w:w="4617" w:type="dxa"/>
          </w:tcPr>
          <w:p w:rsidR="00FF45DA" w:rsidRPr="00C82221" w:rsidRDefault="00FF45DA"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 окружающей среды в Курской области»</w:t>
            </w:r>
          </w:p>
        </w:tc>
      </w:tr>
      <w:tr w:rsidR="00FF45DA" w:rsidRPr="00C82221" w:rsidTr="00C82221">
        <w:tc>
          <w:tcPr>
            <w:tcW w:w="9660" w:type="dxa"/>
          </w:tcPr>
          <w:p w:rsidR="00FF45DA" w:rsidRPr="00C82221" w:rsidRDefault="00FF45DA" w:rsidP="00C82221">
            <w:pPr>
              <w:widowControl w:val="0"/>
              <w:tabs>
                <w:tab w:val="left" w:pos="13892"/>
              </w:tabs>
              <w:suppressAutoHyphens/>
              <w:autoSpaceDE w:val="0"/>
              <w:spacing w:after="0" w:line="240" w:lineRule="auto"/>
              <w:jc w:val="center"/>
              <w:rPr>
                <w:rFonts w:ascii="Times New Roman" w:hAnsi="Times New Roman"/>
                <w:bCs/>
                <w:sz w:val="20"/>
                <w:szCs w:val="20"/>
                <w:lang w:eastAsia="zh-CN"/>
              </w:rPr>
            </w:pPr>
          </w:p>
        </w:tc>
        <w:tc>
          <w:tcPr>
            <w:tcW w:w="4617" w:type="dxa"/>
          </w:tcPr>
          <w:p w:rsidR="00FF45DA" w:rsidRPr="00C82221" w:rsidRDefault="00FF45DA"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 редакции постановления </w:t>
            </w:r>
          </w:p>
        </w:tc>
      </w:tr>
      <w:tr w:rsidR="00FF45DA" w:rsidRPr="00C82221" w:rsidTr="00C82221">
        <w:tc>
          <w:tcPr>
            <w:tcW w:w="9660" w:type="dxa"/>
          </w:tcPr>
          <w:p w:rsidR="00FF45DA" w:rsidRPr="00C82221" w:rsidRDefault="00FF45DA" w:rsidP="00C82221">
            <w:pPr>
              <w:widowControl w:val="0"/>
              <w:tabs>
                <w:tab w:val="left" w:pos="13892"/>
              </w:tabs>
              <w:suppressAutoHyphens/>
              <w:autoSpaceDE w:val="0"/>
              <w:spacing w:after="0" w:line="240" w:lineRule="auto"/>
              <w:jc w:val="center"/>
              <w:rPr>
                <w:rFonts w:ascii="Times New Roman" w:hAnsi="Times New Roman"/>
                <w:bCs/>
                <w:sz w:val="20"/>
                <w:szCs w:val="20"/>
                <w:lang w:eastAsia="zh-CN"/>
              </w:rPr>
            </w:pPr>
          </w:p>
        </w:tc>
        <w:tc>
          <w:tcPr>
            <w:tcW w:w="4617" w:type="dxa"/>
          </w:tcPr>
          <w:p w:rsidR="00FF45DA" w:rsidRPr="00C82221" w:rsidRDefault="00FF45DA"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Администрации Курской области</w:t>
            </w:r>
          </w:p>
          <w:p w:rsidR="00FF45DA" w:rsidRPr="00C82221" w:rsidRDefault="00FF45DA"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«13» марта 2014 г. № 133-па,</w:t>
            </w:r>
          </w:p>
          <w:p w:rsidR="00FF45DA" w:rsidRPr="00C82221" w:rsidRDefault="00FF45DA"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«15» мая 2015 г. № 278-па,</w:t>
            </w:r>
          </w:p>
          <w:p w:rsidR="00FF45DA" w:rsidRPr="00C82221" w:rsidRDefault="00FF45DA"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«07» августа 2015 г. № 502-па,</w:t>
            </w:r>
          </w:p>
        </w:tc>
      </w:tr>
      <w:tr w:rsidR="00FF45DA" w:rsidRPr="00C82221" w:rsidTr="00C82221">
        <w:tc>
          <w:tcPr>
            <w:tcW w:w="9660" w:type="dxa"/>
          </w:tcPr>
          <w:p w:rsidR="00FF45DA" w:rsidRPr="00C82221" w:rsidRDefault="00FF45DA" w:rsidP="00C82221">
            <w:pPr>
              <w:widowControl w:val="0"/>
              <w:tabs>
                <w:tab w:val="left" w:pos="13892"/>
              </w:tabs>
              <w:suppressAutoHyphens/>
              <w:autoSpaceDE w:val="0"/>
              <w:spacing w:after="0" w:line="240" w:lineRule="auto"/>
              <w:jc w:val="center"/>
              <w:rPr>
                <w:rFonts w:ascii="Times New Roman" w:hAnsi="Times New Roman"/>
                <w:bCs/>
                <w:sz w:val="20"/>
                <w:szCs w:val="20"/>
                <w:lang w:eastAsia="zh-CN"/>
              </w:rPr>
            </w:pPr>
          </w:p>
        </w:tc>
        <w:tc>
          <w:tcPr>
            <w:tcW w:w="4617" w:type="dxa"/>
          </w:tcPr>
          <w:p w:rsidR="00FF45DA" w:rsidRPr="00C82221" w:rsidRDefault="00FF45DA" w:rsidP="00C82221">
            <w:pPr>
              <w:widowControl w:val="0"/>
              <w:tabs>
                <w:tab w:val="left" w:pos="13892"/>
              </w:tabs>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«11» декабря 2015 г.№ 875-па)</w:t>
            </w:r>
          </w:p>
        </w:tc>
      </w:tr>
    </w:tbl>
    <w:p w:rsidR="00FF45DA" w:rsidRPr="00C204F7" w:rsidRDefault="00FF45DA" w:rsidP="00C204F7">
      <w:pPr>
        <w:widowControl w:val="0"/>
        <w:tabs>
          <w:tab w:val="left" w:pos="13892"/>
        </w:tabs>
        <w:suppressAutoHyphens/>
        <w:autoSpaceDE w:val="0"/>
        <w:spacing w:after="0" w:line="240" w:lineRule="auto"/>
        <w:ind w:right="996"/>
        <w:jc w:val="center"/>
        <w:rPr>
          <w:rFonts w:ascii="Times New Roman" w:hAnsi="Times New Roman"/>
          <w:bCs/>
          <w:sz w:val="20"/>
          <w:szCs w:val="20"/>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Сведения о показателях (индикаторах) государственной программы Курской области «Воспроизводство и использование природных ресурсов, охрана окружающей среды в Курской области», подпрограмм государственной программы и их значениях</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tbl>
      <w:tblPr>
        <w:tblW w:w="5000" w:type="pct"/>
        <w:tblCellMar>
          <w:top w:w="55" w:type="dxa"/>
          <w:left w:w="55" w:type="dxa"/>
          <w:bottom w:w="55" w:type="dxa"/>
          <w:right w:w="55" w:type="dxa"/>
        </w:tblCellMar>
        <w:tblLook w:val="0000"/>
      </w:tblPr>
      <w:tblGrid>
        <w:gridCol w:w="731"/>
        <w:gridCol w:w="2885"/>
        <w:gridCol w:w="1141"/>
        <w:gridCol w:w="870"/>
        <w:gridCol w:w="870"/>
        <w:gridCol w:w="898"/>
        <w:gridCol w:w="919"/>
        <w:gridCol w:w="1037"/>
        <w:gridCol w:w="1176"/>
        <w:gridCol w:w="994"/>
        <w:gridCol w:w="1037"/>
        <w:gridCol w:w="1613"/>
      </w:tblGrid>
      <w:tr w:rsidR="00FF45DA" w:rsidRPr="00C82221" w:rsidTr="00263FE7">
        <w:trPr>
          <w:cantSplit/>
        </w:trPr>
        <w:tc>
          <w:tcPr>
            <w:tcW w:w="260" w:type="pct"/>
            <w:vMerge w:val="restart"/>
            <w:tcBorders>
              <w:top w:val="single" w:sz="4" w:space="0" w:color="000000"/>
              <w:lef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 п/п</w:t>
            </w:r>
          </w:p>
        </w:tc>
        <w:tc>
          <w:tcPr>
            <w:tcW w:w="1020" w:type="pct"/>
            <w:vMerge w:val="restart"/>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Наименование показателя (индикатора)</w:t>
            </w:r>
          </w:p>
        </w:tc>
        <w:tc>
          <w:tcPr>
            <w:tcW w:w="387" w:type="pct"/>
            <w:vMerge w:val="restart"/>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Ед. измерения</w:t>
            </w:r>
          </w:p>
        </w:tc>
        <w:tc>
          <w:tcPr>
            <w:tcW w:w="3333" w:type="pct"/>
            <w:gridSpan w:val="9"/>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Значения показателей</w:t>
            </w:r>
          </w:p>
        </w:tc>
      </w:tr>
      <w:tr w:rsidR="00FF45DA" w:rsidRPr="00C82221" w:rsidTr="00263FE7">
        <w:trPr>
          <w:cantSplit/>
          <w:trHeight w:val="279"/>
          <w:tblHeader/>
        </w:trPr>
        <w:tc>
          <w:tcPr>
            <w:tcW w:w="260" w:type="pct"/>
            <w:vMerge/>
            <w:tcBorders>
              <w:top w:val="single" w:sz="4" w:space="0" w:color="auto"/>
              <w:lef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020" w:type="pct"/>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rPr>
                <w:rFonts w:ascii="Times New Roman" w:hAnsi="Times New Roman"/>
                <w:sz w:val="23"/>
                <w:szCs w:val="23"/>
                <w:lang w:eastAsia="zh-CN"/>
              </w:rPr>
            </w:pPr>
          </w:p>
        </w:tc>
        <w:tc>
          <w:tcPr>
            <w:tcW w:w="387" w:type="pct"/>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2012</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2013</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2014</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2015</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2016</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2017</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2018</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2019</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2020</w:t>
            </w:r>
          </w:p>
        </w:tc>
      </w:tr>
      <w:tr w:rsidR="00FF45DA" w:rsidRPr="00C82221" w:rsidTr="00263FE7">
        <w:trPr>
          <w:cantSplit/>
          <w:trHeight w:val="213"/>
          <w:tblHeader/>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8</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11</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w:t>
            </w:r>
          </w:p>
        </w:tc>
      </w:tr>
      <w:tr w:rsidR="00FF45DA" w:rsidRPr="00C82221" w:rsidTr="00263FE7">
        <w:trPr>
          <w:cantSplit/>
          <w:trHeight w:val="242"/>
          <w:tblHeader/>
        </w:trPr>
        <w:tc>
          <w:tcPr>
            <w:tcW w:w="5000" w:type="pct"/>
            <w:gridSpan w:val="12"/>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Государственная программа Курской области «Воспроизводство и использование природных ресурсов, охрана окружающей среды в Курской области»</w:t>
            </w:r>
          </w:p>
        </w:tc>
      </w:tr>
      <w:tr w:rsidR="00FF45DA" w:rsidRPr="00C82221" w:rsidTr="00263FE7">
        <w:trPr>
          <w:cantSplit/>
          <w:trHeight w:val="698"/>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1020"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Количество созданных особо охраняемых природных территорий регионального значения</w:t>
            </w:r>
          </w:p>
        </w:tc>
        <w:tc>
          <w:tcPr>
            <w:tcW w:w="387" w:type="pct"/>
            <w:tcBorders>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шт.</w:t>
            </w:r>
          </w:p>
        </w:tc>
        <w:tc>
          <w:tcPr>
            <w:tcW w:w="309" w:type="pct"/>
            <w:tcBorders>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tc>
        <w:tc>
          <w:tcPr>
            <w:tcW w:w="309" w:type="pct"/>
            <w:tcBorders>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w:t>
            </w:r>
          </w:p>
        </w:tc>
        <w:tc>
          <w:tcPr>
            <w:tcW w:w="319" w:type="pct"/>
            <w:tcBorders>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w:t>
            </w:r>
          </w:p>
        </w:tc>
        <w:tc>
          <w:tcPr>
            <w:tcW w:w="319" w:type="pct"/>
            <w:tcBorders>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w:t>
            </w:r>
          </w:p>
        </w:tc>
        <w:tc>
          <w:tcPr>
            <w:tcW w:w="368" w:type="pct"/>
            <w:tcBorders>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w:t>
            </w:r>
          </w:p>
        </w:tc>
        <w:tc>
          <w:tcPr>
            <w:tcW w:w="417" w:type="pct"/>
            <w:tcBorders>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w:t>
            </w:r>
          </w:p>
        </w:tc>
        <w:tc>
          <w:tcPr>
            <w:tcW w:w="353" w:type="pct"/>
            <w:tcBorders>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c>
          <w:tcPr>
            <w:tcW w:w="368" w:type="pct"/>
            <w:tcBorders>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r>
      <w:tr w:rsidR="00FF45DA" w:rsidRPr="00C82221" w:rsidTr="00263FE7">
        <w:trPr>
          <w:cantSplit/>
          <w:trHeight w:val="1197"/>
        </w:trPr>
        <w:tc>
          <w:tcPr>
            <w:tcW w:w="26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1020" w:type="pct"/>
            <w:tcBorders>
              <w:top w:val="single" w:sz="4" w:space="0" w:color="auto"/>
              <w:left w:val="single" w:sz="4" w:space="0" w:color="000000"/>
              <w:bottom w:val="single" w:sz="4" w:space="0" w:color="auto"/>
            </w:tcBorders>
          </w:tcPr>
          <w:p w:rsidR="00FF45DA" w:rsidRPr="00C204F7" w:rsidRDefault="00FF45DA"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Протяженность водных объектов на которых выполнены работы по восстановлению и экологической реабилитации</w:t>
            </w:r>
          </w:p>
        </w:tc>
        <w:tc>
          <w:tcPr>
            <w:tcW w:w="387"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км</w:t>
            </w:r>
          </w:p>
        </w:tc>
        <w:tc>
          <w:tcPr>
            <w:tcW w:w="309"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tc>
        <w:tc>
          <w:tcPr>
            <w:tcW w:w="309"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w:t>
            </w:r>
          </w:p>
        </w:tc>
        <w:tc>
          <w:tcPr>
            <w:tcW w:w="319"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19"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3,8</w:t>
            </w:r>
          </w:p>
        </w:tc>
        <w:tc>
          <w:tcPr>
            <w:tcW w:w="368"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15,8</w:t>
            </w:r>
          </w:p>
        </w:tc>
        <w:tc>
          <w:tcPr>
            <w:tcW w:w="417"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15,8</w:t>
            </w:r>
          </w:p>
        </w:tc>
        <w:tc>
          <w:tcPr>
            <w:tcW w:w="353"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c>
          <w:tcPr>
            <w:tcW w:w="368"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c>
          <w:tcPr>
            <w:tcW w:w="571" w:type="pct"/>
            <w:tcBorders>
              <w:left w:val="single" w:sz="4" w:space="0" w:color="000000"/>
              <w:bottom w:val="single" w:sz="4" w:space="0" w:color="auto"/>
              <w:right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r>
      <w:tr w:rsidR="00FF45DA" w:rsidRPr="00C82221" w:rsidTr="00263FE7">
        <w:trPr>
          <w:cantSplit/>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1020"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Численность населения, обеспеченного питьевой водой надлежащего качества</w:t>
            </w:r>
          </w:p>
        </w:tc>
        <w:tc>
          <w:tcPr>
            <w:tcW w:w="387"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тыс. человек</w:t>
            </w:r>
          </w:p>
        </w:tc>
        <w:tc>
          <w:tcPr>
            <w:tcW w:w="309"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w:t>
            </w:r>
          </w:p>
        </w:tc>
        <w:tc>
          <w:tcPr>
            <w:tcW w:w="309"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52</w:t>
            </w:r>
          </w:p>
        </w:tc>
        <w:tc>
          <w:tcPr>
            <w:tcW w:w="319"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92</w:t>
            </w:r>
          </w:p>
        </w:tc>
        <w:tc>
          <w:tcPr>
            <w:tcW w:w="319"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31</w:t>
            </w:r>
          </w:p>
        </w:tc>
        <w:tc>
          <w:tcPr>
            <w:tcW w:w="368"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w:t>
            </w:r>
          </w:p>
        </w:tc>
        <w:tc>
          <w:tcPr>
            <w:tcW w:w="417"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w:t>
            </w:r>
          </w:p>
        </w:tc>
        <w:tc>
          <w:tcPr>
            <w:tcW w:w="353"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w:t>
            </w:r>
          </w:p>
        </w:tc>
        <w:tc>
          <w:tcPr>
            <w:tcW w:w="368"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w:t>
            </w:r>
          </w:p>
        </w:tc>
      </w:tr>
      <w:tr w:rsidR="00FF45DA" w:rsidRPr="00C82221" w:rsidTr="00263FE7">
        <w:trPr>
          <w:cantSplit/>
          <w:trHeight w:val="522"/>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1020"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Индекс численности охотничьих ресурсов в охотничьих хозяйствах</w:t>
            </w:r>
          </w:p>
        </w:tc>
        <w:tc>
          <w:tcPr>
            <w:tcW w:w="387"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w:t>
            </w:r>
          </w:p>
        </w:tc>
        <w:tc>
          <w:tcPr>
            <w:tcW w:w="309"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101,4</w:t>
            </w:r>
          </w:p>
        </w:tc>
        <w:tc>
          <w:tcPr>
            <w:tcW w:w="309"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102,3</w:t>
            </w:r>
          </w:p>
        </w:tc>
        <w:tc>
          <w:tcPr>
            <w:tcW w:w="319"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103,2</w:t>
            </w:r>
          </w:p>
        </w:tc>
        <w:tc>
          <w:tcPr>
            <w:tcW w:w="319"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103,5</w:t>
            </w:r>
          </w:p>
        </w:tc>
        <w:tc>
          <w:tcPr>
            <w:tcW w:w="368"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104,9</w:t>
            </w:r>
          </w:p>
        </w:tc>
        <w:tc>
          <w:tcPr>
            <w:tcW w:w="417"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105,8</w:t>
            </w:r>
          </w:p>
        </w:tc>
        <w:tc>
          <w:tcPr>
            <w:tcW w:w="353"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106,6</w:t>
            </w:r>
          </w:p>
        </w:tc>
        <w:tc>
          <w:tcPr>
            <w:tcW w:w="368" w:type="pct"/>
            <w:tcBorders>
              <w:left w:val="single" w:sz="4" w:space="0" w:color="000000"/>
              <w:bottom w:val="single" w:sz="4" w:space="0" w:color="auto"/>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107,5</w:t>
            </w:r>
          </w:p>
        </w:tc>
        <w:tc>
          <w:tcPr>
            <w:tcW w:w="571" w:type="pct"/>
            <w:tcBorders>
              <w:left w:val="single" w:sz="4" w:space="0" w:color="000000"/>
              <w:bottom w:val="single" w:sz="4" w:space="0" w:color="auto"/>
              <w:right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108,3</w:t>
            </w:r>
          </w:p>
        </w:tc>
      </w:tr>
      <w:tr w:rsidR="00FF45DA" w:rsidRPr="00C82221" w:rsidTr="00263FE7">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1020"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Количество утилизированных ядохимикатов и других опасных отходов</w:t>
            </w:r>
          </w:p>
        </w:tc>
        <w:tc>
          <w:tcPr>
            <w:tcW w:w="387"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тонн</w:t>
            </w:r>
          </w:p>
        </w:tc>
        <w:tc>
          <w:tcPr>
            <w:tcW w:w="309"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410</w:t>
            </w:r>
          </w:p>
        </w:tc>
        <w:tc>
          <w:tcPr>
            <w:tcW w:w="309"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200</w:t>
            </w:r>
          </w:p>
        </w:tc>
        <w:tc>
          <w:tcPr>
            <w:tcW w:w="319"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w:t>
            </w:r>
          </w:p>
        </w:tc>
        <w:tc>
          <w:tcPr>
            <w:tcW w:w="319"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50</w:t>
            </w:r>
            <w:r>
              <w:rPr>
                <w:rFonts w:ascii="Times New Roman" w:hAnsi="Times New Roman"/>
                <w:sz w:val="24"/>
                <w:szCs w:val="24"/>
                <w:lang w:eastAsia="zh-CN"/>
              </w:rPr>
              <w:t xml:space="preserve"> </w:t>
            </w:r>
          </w:p>
        </w:tc>
        <w:tc>
          <w:tcPr>
            <w:tcW w:w="368"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417"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53"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68"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tc>
      </w:tr>
      <w:tr w:rsidR="00FF45DA" w:rsidRPr="00C82221" w:rsidTr="00263FE7">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w:t>
            </w:r>
          </w:p>
        </w:tc>
        <w:tc>
          <w:tcPr>
            <w:tcW w:w="1020" w:type="pct"/>
            <w:tcBorders>
              <w:top w:val="single" w:sz="4" w:space="0" w:color="auto"/>
              <w:left w:val="single" w:sz="4" w:space="0" w:color="000000"/>
              <w:bottom w:val="single" w:sz="4" w:space="0" w:color="000000"/>
            </w:tcBorders>
          </w:tcPr>
          <w:p w:rsidR="00FF45DA" w:rsidRPr="00C204F7" w:rsidRDefault="00FF45DA" w:rsidP="00C204F7">
            <w:pPr>
              <w:suppressAutoHyphens/>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Количество гидротехнических сооружений, приведенных в безопасное техническое состояние</w:t>
            </w:r>
          </w:p>
        </w:tc>
        <w:tc>
          <w:tcPr>
            <w:tcW w:w="387" w:type="pct"/>
            <w:tcBorders>
              <w:left w:val="single" w:sz="4" w:space="0" w:color="000000"/>
              <w:bottom w:val="single" w:sz="4" w:space="0" w:color="000000"/>
            </w:tcBorders>
          </w:tcPr>
          <w:p w:rsidR="00FF45DA" w:rsidRPr="00C204F7" w:rsidRDefault="00FF45DA" w:rsidP="00C204F7">
            <w:pPr>
              <w:suppressAutoHyphens/>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единиц</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p w:rsidR="00FF45DA" w:rsidRPr="00C204F7" w:rsidRDefault="00FF45DA" w:rsidP="00C204F7">
            <w:pPr>
              <w:suppressAutoHyphens/>
              <w:spacing w:after="0" w:line="240" w:lineRule="auto"/>
              <w:jc w:val="center"/>
              <w:rPr>
                <w:rFonts w:ascii="Times New Roman" w:hAnsi="Times New Roman"/>
                <w:color w:val="FF0000"/>
                <w:sz w:val="24"/>
                <w:szCs w:val="24"/>
                <w:lang w:eastAsia="zh-CN"/>
              </w:rPr>
            </w:pP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r>
      <w:tr w:rsidR="00FF45DA" w:rsidRPr="00C82221" w:rsidTr="00263FE7">
        <w:trPr>
          <w:cantSplit/>
          <w:trHeight w:val="140"/>
        </w:trPr>
        <w:tc>
          <w:tcPr>
            <w:tcW w:w="5000" w:type="pct"/>
            <w:gridSpan w:val="12"/>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Подпрограмма 1 «Экология и природные ресурсы Курской области»</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1.1.</w:t>
            </w:r>
          </w:p>
        </w:tc>
        <w:tc>
          <w:tcPr>
            <w:tcW w:w="102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tc>
        <w:tc>
          <w:tcPr>
            <w:tcW w:w="38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49,8</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49,9</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50,1</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50,2</w:t>
            </w:r>
          </w:p>
        </w:tc>
        <w:tc>
          <w:tcPr>
            <w:tcW w:w="41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50,3</w:t>
            </w:r>
          </w:p>
        </w:tc>
        <w:tc>
          <w:tcPr>
            <w:tcW w:w="353"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50,4</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50,5</w:t>
            </w:r>
          </w:p>
        </w:tc>
        <w:tc>
          <w:tcPr>
            <w:tcW w:w="571" w:type="pct"/>
            <w:tcBorders>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50,6</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w:t>
            </w:r>
          </w:p>
        </w:tc>
        <w:tc>
          <w:tcPr>
            <w:tcW w:w="102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tc>
        <w:tc>
          <w:tcPr>
            <w:tcW w:w="38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13</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r>
              <w:rPr>
                <w:rFonts w:ascii="Times New Roman" w:hAnsi="Times New Roman"/>
                <w:sz w:val="23"/>
                <w:szCs w:val="23"/>
                <w:lang w:eastAsia="zh-CN"/>
              </w:rPr>
              <w:t xml:space="preserve"> </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53"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16</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17</w:t>
            </w:r>
          </w:p>
        </w:tc>
        <w:tc>
          <w:tcPr>
            <w:tcW w:w="571" w:type="pct"/>
            <w:tcBorders>
              <w:top w:val="single" w:sz="4" w:space="0" w:color="auto"/>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18</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1.3.</w:t>
            </w:r>
          </w:p>
        </w:tc>
        <w:tc>
          <w:tcPr>
            <w:tcW w:w="102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участков недр, по которым ведется территориальный баланс запасов общераспространенных полезных ископаемых</w:t>
            </w:r>
          </w:p>
        </w:tc>
        <w:tc>
          <w:tcPr>
            <w:tcW w:w="38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единиц</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178</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178</w:t>
            </w:r>
          </w:p>
        </w:tc>
        <w:tc>
          <w:tcPr>
            <w:tcW w:w="571" w:type="pct"/>
            <w:tcBorders>
              <w:top w:val="single" w:sz="4" w:space="0" w:color="auto"/>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178</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1.4.</w:t>
            </w:r>
          </w:p>
        </w:tc>
        <w:tc>
          <w:tcPr>
            <w:tcW w:w="1020"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участков недр, содержащих общераспространенные полезные ископаемые, подготовленных для проведения аукционов</w:t>
            </w:r>
          </w:p>
        </w:tc>
        <w:tc>
          <w:tcPr>
            <w:tcW w:w="387"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единиц</w:t>
            </w:r>
          </w:p>
        </w:tc>
        <w:tc>
          <w:tcPr>
            <w:tcW w:w="309"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09"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68"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571"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экземпляров доклада о состоянии окружающей среды за отчетный год и иных материалов</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1.6.</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утилизированных ядохимикатов и других опасных отходов</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тонн</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410</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200</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65</w:t>
            </w:r>
          </w:p>
        </w:tc>
        <w:tc>
          <w:tcPr>
            <w:tcW w:w="319" w:type="pct"/>
            <w:tcBorders>
              <w:left w:val="single" w:sz="4" w:space="0" w:color="000000"/>
              <w:bottom w:val="single" w:sz="4" w:space="0" w:color="000000"/>
            </w:tcBorders>
          </w:tcPr>
          <w:p w:rsidR="00FF45DA"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w:t>
            </w:r>
          </w:p>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1.7.</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территорий, на которых проведено комплексное экологическое обследование</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1.8.</w:t>
            </w:r>
          </w:p>
        </w:tc>
        <w:tc>
          <w:tcPr>
            <w:tcW w:w="1020"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карт (планов) зон с особыми условиями использования территорий</w:t>
            </w:r>
          </w:p>
        </w:tc>
        <w:tc>
          <w:tcPr>
            <w:tcW w:w="387"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09"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19"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19"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68"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53"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68"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571" w:type="pct"/>
            <w:tcBorders>
              <w:top w:val="single" w:sz="4" w:space="0" w:color="000000"/>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1.9.</w:t>
            </w:r>
          </w:p>
        </w:tc>
        <w:tc>
          <w:tcPr>
            <w:tcW w:w="102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оформленных паспортов территорий Курской области</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r>
      <w:tr w:rsidR="00FF45DA" w:rsidRPr="00C82221" w:rsidTr="00263FE7">
        <w:tblPrEx>
          <w:tblCellMar>
            <w:top w:w="0" w:type="dxa"/>
            <w:left w:w="28" w:type="dxa"/>
            <w:bottom w:w="0" w:type="dxa"/>
            <w:right w:w="28" w:type="dxa"/>
          </w:tblCellMar>
        </w:tblPrEx>
        <w:trPr>
          <w:cantSplit/>
          <w:trHeight w:val="692"/>
        </w:trPr>
        <w:tc>
          <w:tcPr>
            <w:tcW w:w="26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1.10.</w:t>
            </w:r>
          </w:p>
        </w:tc>
        <w:tc>
          <w:tcPr>
            <w:tcW w:w="102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особо охраняемых природных территорий, на которых проведены работы по обеспечению функционирования</w:t>
            </w:r>
          </w:p>
        </w:tc>
        <w:tc>
          <w:tcPr>
            <w:tcW w:w="38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19" w:type="pct"/>
            <w:tcBorders>
              <w:left w:val="single" w:sz="4" w:space="0" w:color="000000"/>
              <w:bottom w:val="single" w:sz="4" w:space="0" w:color="auto"/>
            </w:tcBorders>
          </w:tcPr>
          <w:p w:rsidR="00FF45DA"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571" w:type="pct"/>
            <w:tcBorders>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r>
      <w:tr w:rsidR="00FF45DA" w:rsidRPr="00C82221" w:rsidTr="00263FE7">
        <w:tblPrEx>
          <w:tblCellMar>
            <w:top w:w="0" w:type="dxa"/>
            <w:left w:w="28" w:type="dxa"/>
            <w:bottom w:w="0" w:type="dxa"/>
            <w:right w:w="28" w:type="dxa"/>
          </w:tblCellMar>
        </w:tblPrEx>
        <w:trPr>
          <w:cantSplit/>
          <w:trHeight w:val="231"/>
        </w:trPr>
        <w:tc>
          <w:tcPr>
            <w:tcW w:w="5000" w:type="pct"/>
            <w:gridSpan w:val="12"/>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Подпрограмма 2 «Развитие водохозяйственного комплекса Курской области»</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w:t>
            </w:r>
          </w:p>
        </w:tc>
        <w:tc>
          <w:tcPr>
            <w:tcW w:w="102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населения, проживающего на подверженных негативному воздействию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w:t>
            </w:r>
          </w:p>
        </w:tc>
        <w:tc>
          <w:tcPr>
            <w:tcW w:w="387" w:type="pct"/>
            <w:tcBorders>
              <w:top w:val="single" w:sz="4" w:space="0" w:color="auto"/>
              <w:left w:val="single" w:sz="4" w:space="0" w:color="000000"/>
              <w:bottom w:val="single" w:sz="4" w:space="0" w:color="auto"/>
            </w:tcBorders>
            <w:vAlign w:val="center"/>
          </w:tcPr>
          <w:p w:rsidR="00FF45DA" w:rsidRPr="00C204F7" w:rsidRDefault="00FF45DA" w:rsidP="00C204F7">
            <w:pPr>
              <w:suppressAutoHyphens/>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auto"/>
            </w:tcBorders>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auto"/>
            </w:tcBorders>
            <w:vAlign w:val="center"/>
          </w:tcPr>
          <w:p w:rsidR="00FF45DA" w:rsidRPr="00C204F7" w:rsidRDefault="00FF45DA" w:rsidP="00C204F7">
            <w:pPr>
              <w:widowControl w:val="0"/>
              <w:suppressAutoHyphens/>
              <w:autoSpaceDE w:val="0"/>
              <w:spacing w:after="0" w:line="240" w:lineRule="auto"/>
              <w:jc w:val="center"/>
              <w:rPr>
                <w:rFonts w:ascii="Times New Roman" w:hAnsi="Times New Roman"/>
                <w:color w:val="000000"/>
                <w:sz w:val="23"/>
                <w:szCs w:val="23"/>
                <w:lang w:eastAsia="zh-CN"/>
              </w:rPr>
            </w:pPr>
            <w:r w:rsidRPr="00C204F7">
              <w:rPr>
                <w:rFonts w:ascii="Times New Roman" w:hAnsi="Times New Roman"/>
                <w:color w:val="000000"/>
                <w:sz w:val="23"/>
                <w:szCs w:val="23"/>
                <w:lang w:eastAsia="zh-CN"/>
              </w:rPr>
              <w:t>-</w:t>
            </w:r>
          </w:p>
        </w:tc>
        <w:tc>
          <w:tcPr>
            <w:tcW w:w="319" w:type="pct"/>
            <w:tcBorders>
              <w:top w:val="single" w:sz="4" w:space="0" w:color="auto"/>
              <w:left w:val="single" w:sz="4" w:space="0" w:color="000000"/>
              <w:bottom w:val="single" w:sz="4" w:space="0" w:color="auto"/>
            </w:tcBorders>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w:t>
            </w:r>
          </w:p>
        </w:tc>
        <w:tc>
          <w:tcPr>
            <w:tcW w:w="319" w:type="pct"/>
            <w:tcBorders>
              <w:top w:val="single" w:sz="4" w:space="0" w:color="auto"/>
              <w:left w:val="single" w:sz="4" w:space="0" w:color="000000"/>
              <w:bottom w:val="single" w:sz="4" w:space="0" w:color="auto"/>
            </w:tcBorders>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417" w:type="pct"/>
            <w:tcBorders>
              <w:top w:val="single" w:sz="4" w:space="0" w:color="auto"/>
              <w:left w:val="single" w:sz="4" w:space="0" w:color="000000"/>
              <w:bottom w:val="single" w:sz="4" w:space="0" w:color="auto"/>
            </w:tcBorders>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53" w:type="pct"/>
            <w:tcBorders>
              <w:top w:val="single" w:sz="4" w:space="0" w:color="auto"/>
              <w:left w:val="single" w:sz="4" w:space="0" w:color="000000"/>
              <w:bottom w:val="single" w:sz="4" w:space="0" w:color="auto"/>
            </w:tcBorders>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571" w:type="pct"/>
            <w:tcBorders>
              <w:top w:val="single" w:sz="4" w:space="0" w:color="auto"/>
              <w:left w:val="single" w:sz="4" w:space="0" w:color="000000"/>
              <w:bottom w:val="single" w:sz="4" w:space="0" w:color="auto"/>
              <w:right w:val="single" w:sz="4" w:space="0" w:color="000000"/>
            </w:tcBorders>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2.2.</w:t>
            </w:r>
          </w:p>
        </w:tc>
        <w:tc>
          <w:tcPr>
            <w:tcW w:w="102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 xml:space="preserve">Протяженность новых сооружений инженерной защиты &lt;*&gt; </w:t>
            </w:r>
          </w:p>
        </w:tc>
        <w:tc>
          <w:tcPr>
            <w:tcW w:w="38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км</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color w:val="000000"/>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color w:val="000000"/>
                <w:sz w:val="23"/>
                <w:szCs w:val="23"/>
                <w:lang w:eastAsia="zh-CN"/>
              </w:rPr>
              <w:t>0</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41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53"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571" w:type="pct"/>
            <w:tcBorders>
              <w:top w:val="single" w:sz="4" w:space="0" w:color="auto"/>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2.3.</w:t>
            </w:r>
          </w:p>
        </w:tc>
        <w:tc>
          <w:tcPr>
            <w:tcW w:w="102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w:t>
            </w:r>
          </w:p>
        </w:tc>
        <w:tc>
          <w:tcPr>
            <w:tcW w:w="38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5,8</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9,5</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0,0</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41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53"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571" w:type="pct"/>
            <w:tcBorders>
              <w:top w:val="single" w:sz="4" w:space="0" w:color="auto"/>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w:t>
            </w:r>
          </w:p>
        </w:tc>
        <w:tc>
          <w:tcPr>
            <w:tcW w:w="1020"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
        </w:tc>
        <w:tc>
          <w:tcPr>
            <w:tcW w:w="387"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8,9</w:t>
            </w:r>
          </w:p>
        </w:tc>
        <w:tc>
          <w:tcPr>
            <w:tcW w:w="309"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14,5</w:t>
            </w:r>
          </w:p>
        </w:tc>
        <w:tc>
          <w:tcPr>
            <w:tcW w:w="319"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14,5</w:t>
            </w:r>
          </w:p>
        </w:tc>
        <w:tc>
          <w:tcPr>
            <w:tcW w:w="319"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417"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53"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68"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571" w:type="pct"/>
            <w:tcBorders>
              <w:top w:val="single" w:sz="4" w:space="0" w:color="auto"/>
              <w:left w:val="single" w:sz="4" w:space="0" w:color="auto"/>
              <w:bottom w:val="single" w:sz="4" w:space="0" w:color="auto"/>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r>
      <w:tr w:rsidR="00FF45DA"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Объем выемки донных отложений в результате реализации мероприятий по восстановлению и экологической реабилитации водных объектов</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тыс. м3</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648</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902,4</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3802,5</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3802,5</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3903,4</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3903,4</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3903,4</w:t>
            </w:r>
          </w:p>
        </w:tc>
      </w:tr>
      <w:tr w:rsidR="00FF45DA"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2.6.</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Количество гидротехнических сооружений, приведенных в безопасное техническое состояние</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единиц</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p w:rsidR="00FF45DA" w:rsidRPr="00C204F7" w:rsidRDefault="00FF45DA" w:rsidP="00C204F7">
            <w:pPr>
              <w:suppressAutoHyphens/>
              <w:spacing w:after="0" w:line="240" w:lineRule="auto"/>
              <w:jc w:val="center"/>
              <w:rPr>
                <w:rFonts w:ascii="Times New Roman" w:hAnsi="Times New Roman"/>
                <w:color w:val="FF0000"/>
                <w:sz w:val="24"/>
                <w:szCs w:val="24"/>
                <w:lang w:eastAsia="zh-CN"/>
              </w:rPr>
            </w:pP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p w:rsidR="00FF45DA" w:rsidRPr="00C204F7" w:rsidRDefault="00FF45DA" w:rsidP="00C204F7">
            <w:pPr>
              <w:suppressAutoHyphens/>
              <w:spacing w:after="0" w:line="240" w:lineRule="auto"/>
              <w:jc w:val="center"/>
              <w:rPr>
                <w:rFonts w:ascii="Times New Roman" w:hAnsi="Times New Roman"/>
                <w:sz w:val="24"/>
                <w:szCs w:val="24"/>
                <w:lang w:eastAsia="zh-CN"/>
              </w:rPr>
            </w:pPr>
          </w:p>
        </w:tc>
      </w:tr>
      <w:tr w:rsidR="00FF45DA"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57,3</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59,3</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64,3</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64,3</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64,3</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64,3</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64,3</w:t>
            </w:r>
          </w:p>
        </w:tc>
      </w:tr>
      <w:tr w:rsidR="00FF45DA"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4,7</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6,6</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6,6</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ind w:left="172"/>
              <w:jc w:val="center"/>
              <w:rPr>
                <w:rFonts w:ascii="Times New Roman" w:hAnsi="Times New Roman"/>
                <w:sz w:val="23"/>
                <w:szCs w:val="23"/>
                <w:lang w:eastAsia="zh-CN"/>
              </w:rPr>
            </w:pPr>
            <w:r w:rsidRPr="00C204F7">
              <w:rPr>
                <w:rFonts w:ascii="Times New Roman" w:hAnsi="Times New Roman"/>
                <w:sz w:val="23"/>
                <w:szCs w:val="23"/>
                <w:lang w:eastAsia="zh-CN"/>
              </w:rPr>
              <w:t>6,6</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6,6</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6,6</w:t>
            </w:r>
          </w:p>
        </w:tc>
      </w:tr>
      <w:tr w:rsidR="00FF45DA"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чел.</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1639</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1548</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1286</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1286</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1286</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1286</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1286</w:t>
            </w:r>
          </w:p>
        </w:tc>
      </w:tr>
      <w:tr w:rsidR="00FF45DA"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2.10.</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гидротехнических сооружений, в том числе бесхозяйных, на территории Курской области, уровень безопасности которых оценивается как неудовлетворительный, опасный, приведенных в безопасное техническое состояние</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0,69</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0,15</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0,31</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0,31</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0,31</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0,31</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0,31</w:t>
            </w:r>
          </w:p>
        </w:tc>
      </w:tr>
      <w:tr w:rsidR="00FF45DA" w:rsidRPr="00C82221" w:rsidTr="00263FE7">
        <w:tblPrEx>
          <w:tblCellMar>
            <w:top w:w="0" w:type="dxa"/>
            <w:left w:w="28" w:type="dxa"/>
            <w:bottom w:w="0" w:type="dxa"/>
            <w:right w:w="28" w:type="dxa"/>
          </w:tblCellMar>
        </w:tblPrEx>
        <w:trPr>
          <w:cantSplit/>
          <w:trHeight w:val="1120"/>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2.11.</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ind w:hanging="19"/>
              <w:rPr>
                <w:rFonts w:ascii="Times New Roman" w:hAnsi="Times New Roman"/>
                <w:sz w:val="23"/>
                <w:szCs w:val="23"/>
                <w:lang w:eastAsia="zh-CN"/>
              </w:rPr>
            </w:pPr>
            <w:r w:rsidRPr="00C204F7">
              <w:rPr>
                <w:rFonts w:ascii="Times New Roman" w:hAnsi="Times New Roman"/>
                <w:sz w:val="23"/>
                <w:szCs w:val="23"/>
                <w:lang w:eastAsia="zh-CN"/>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отремонтированных в текущем году)</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тыс. руб</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778252,0</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107100,0</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107100,0</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107100,0</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107100,0</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107100,0</w:t>
            </w:r>
          </w:p>
        </w:tc>
      </w:tr>
      <w:tr w:rsidR="00FF45DA" w:rsidRPr="00C82221" w:rsidTr="00263FE7">
        <w:tblPrEx>
          <w:tblCellMar>
            <w:top w:w="0" w:type="dxa"/>
            <w:left w:w="28" w:type="dxa"/>
            <w:bottom w:w="0" w:type="dxa"/>
            <w:right w:w="28" w:type="dxa"/>
          </w:tblCellMar>
        </w:tblPrEx>
        <w:trPr>
          <w:cantSplit/>
          <w:trHeight w:val="459"/>
        </w:trPr>
        <w:tc>
          <w:tcPr>
            <w:tcW w:w="26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eastAsia="Batang" w:hAnsi="Times New Roman"/>
                <w:sz w:val="23"/>
                <w:szCs w:val="23"/>
                <w:lang w:eastAsia="zh-CN"/>
              </w:rPr>
            </w:pPr>
            <w:r w:rsidRPr="00C204F7">
              <w:rPr>
                <w:rFonts w:ascii="Times New Roman" w:eastAsia="Batang" w:hAnsi="Times New Roman"/>
                <w:sz w:val="23"/>
                <w:szCs w:val="23"/>
                <w:lang w:eastAsia="zh-CN"/>
              </w:rPr>
              <w:t>2.12.</w:t>
            </w:r>
          </w:p>
        </w:tc>
        <w:tc>
          <w:tcPr>
            <w:tcW w:w="1020" w:type="pct"/>
            <w:tcBorders>
              <w:left w:val="single" w:sz="4" w:space="0" w:color="000000"/>
              <w:bottom w:val="single" w:sz="4" w:space="0" w:color="auto"/>
            </w:tcBorders>
          </w:tcPr>
          <w:p w:rsidR="00FF45DA" w:rsidRPr="00C204F7" w:rsidRDefault="00FF45DA" w:rsidP="00C204F7">
            <w:pPr>
              <w:suppressAutoHyphens/>
              <w:spacing w:after="0" w:line="240" w:lineRule="auto"/>
              <w:rPr>
                <w:rFonts w:ascii="Times New Roman" w:eastAsia="Batang" w:hAnsi="Times New Roman"/>
                <w:sz w:val="24"/>
                <w:szCs w:val="24"/>
                <w:lang w:eastAsia="zh-CN"/>
              </w:rPr>
            </w:pPr>
            <w:r w:rsidRPr="00C204F7">
              <w:rPr>
                <w:rFonts w:ascii="Times New Roman" w:eastAsia="Batang" w:hAnsi="Times New Roman"/>
                <w:sz w:val="24"/>
                <w:szCs w:val="24"/>
                <w:lang w:eastAsia="zh-CN"/>
              </w:rPr>
              <w:t>Численность населения, экологические условия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38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чел.</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32</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41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353"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c>
          <w:tcPr>
            <w:tcW w:w="571" w:type="pct"/>
            <w:tcBorders>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eastAsia="Batang" w:hAnsi="Times New Roman"/>
                <w:sz w:val="24"/>
                <w:szCs w:val="24"/>
                <w:lang w:eastAsia="zh-CN"/>
              </w:rPr>
            </w:pPr>
            <w:r w:rsidRPr="00C204F7">
              <w:rPr>
                <w:rFonts w:ascii="Times New Roman" w:eastAsia="Batang" w:hAnsi="Times New Roman"/>
                <w:sz w:val="24"/>
                <w:szCs w:val="24"/>
                <w:lang w:eastAsia="zh-CN"/>
              </w:rPr>
              <w:t>0</w:t>
            </w:r>
          </w:p>
        </w:tc>
      </w:tr>
      <w:tr w:rsidR="00FF45DA" w:rsidRPr="00C82221" w:rsidTr="00263FE7">
        <w:tblPrEx>
          <w:tblCellMar>
            <w:top w:w="0" w:type="dxa"/>
            <w:left w:w="28" w:type="dxa"/>
            <w:bottom w:w="0" w:type="dxa"/>
            <w:right w:w="28" w:type="dxa"/>
          </w:tblCellMar>
        </w:tblPrEx>
        <w:trPr>
          <w:cantSplit/>
          <w:trHeight w:val="568"/>
        </w:trPr>
        <w:tc>
          <w:tcPr>
            <w:tcW w:w="26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2.13.</w:t>
            </w:r>
          </w:p>
        </w:tc>
        <w:tc>
          <w:tcPr>
            <w:tcW w:w="102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Протяженность водных объектов, за которыми осуществляется наблюдение</w:t>
            </w:r>
          </w:p>
        </w:tc>
        <w:tc>
          <w:tcPr>
            <w:tcW w:w="38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км</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41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353"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w:t>
            </w:r>
          </w:p>
        </w:tc>
        <w:tc>
          <w:tcPr>
            <w:tcW w:w="571" w:type="pct"/>
            <w:tcBorders>
              <w:top w:val="single" w:sz="4" w:space="0" w:color="auto"/>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w:t>
            </w:r>
          </w:p>
        </w:tc>
      </w:tr>
      <w:tr w:rsidR="00FF45DA" w:rsidRPr="00C82221" w:rsidTr="00263FE7">
        <w:tblPrEx>
          <w:tblCellMar>
            <w:top w:w="0" w:type="dxa"/>
            <w:left w:w="28" w:type="dxa"/>
            <w:bottom w:w="0" w:type="dxa"/>
            <w:right w:w="28" w:type="dxa"/>
          </w:tblCellMar>
        </w:tblPrEx>
        <w:trPr>
          <w:cantSplit/>
          <w:trHeight w:val="900"/>
        </w:trPr>
        <w:tc>
          <w:tcPr>
            <w:tcW w:w="26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2.14.</w:t>
            </w:r>
          </w:p>
        </w:tc>
        <w:tc>
          <w:tcPr>
            <w:tcW w:w="102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Площадь водных объектов, на которых выполнены работы по восстановлению и экологической реабилитации </w:t>
            </w:r>
          </w:p>
        </w:tc>
        <w:tc>
          <w:tcPr>
            <w:tcW w:w="38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км2</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0,2</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0,2</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41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53"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571" w:type="pct"/>
            <w:tcBorders>
              <w:top w:val="single" w:sz="4" w:space="0" w:color="auto"/>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r>
      <w:tr w:rsidR="00FF45DA" w:rsidRPr="00C82221" w:rsidTr="00263FE7">
        <w:tblPrEx>
          <w:tblCellMar>
            <w:top w:w="0" w:type="dxa"/>
            <w:left w:w="28" w:type="dxa"/>
            <w:bottom w:w="0" w:type="dxa"/>
            <w:right w:w="28" w:type="dxa"/>
          </w:tblCellMar>
        </w:tblPrEx>
        <w:trPr>
          <w:cantSplit/>
          <w:trHeight w:val="1275"/>
        </w:trPr>
        <w:tc>
          <w:tcPr>
            <w:tcW w:w="26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2.15.</w:t>
            </w:r>
          </w:p>
        </w:tc>
        <w:tc>
          <w:tcPr>
            <w:tcW w:w="102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Протяженность водных объектов, на которых выполнены работы по восстановлению и экологической реабилитации </w:t>
            </w:r>
          </w:p>
        </w:tc>
        <w:tc>
          <w:tcPr>
            <w:tcW w:w="38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км</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3,8</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15,8</w:t>
            </w:r>
          </w:p>
        </w:tc>
        <w:tc>
          <w:tcPr>
            <w:tcW w:w="41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15,8</w:t>
            </w:r>
          </w:p>
        </w:tc>
        <w:tc>
          <w:tcPr>
            <w:tcW w:w="353"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c>
          <w:tcPr>
            <w:tcW w:w="571" w:type="pct"/>
            <w:tcBorders>
              <w:top w:val="single" w:sz="4" w:space="0" w:color="auto"/>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16,3</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2.16.</w:t>
            </w:r>
          </w:p>
        </w:tc>
        <w:tc>
          <w:tcPr>
            <w:tcW w:w="102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Протяженность работ по расчистке водных объектов</w:t>
            </w:r>
          </w:p>
        </w:tc>
        <w:tc>
          <w:tcPr>
            <w:tcW w:w="38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км</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41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53"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571" w:type="pct"/>
            <w:tcBorders>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r>
      <w:tr w:rsidR="00FF45DA" w:rsidRPr="00C82221" w:rsidTr="00263FE7">
        <w:tblPrEx>
          <w:tblCellMar>
            <w:top w:w="0" w:type="dxa"/>
            <w:left w:w="28" w:type="dxa"/>
            <w:bottom w:w="0" w:type="dxa"/>
            <w:right w:w="28" w:type="dxa"/>
          </w:tblCellMar>
        </w:tblPrEx>
        <w:trPr>
          <w:cantSplit/>
        </w:trPr>
        <w:tc>
          <w:tcPr>
            <w:tcW w:w="5000" w:type="pct"/>
            <w:gridSpan w:val="12"/>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3.1.</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Выполнение индикаторов государственной программы «Воспроизводство и использование природных ресурсов, охрана окружающей среды в Курской области»</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3.2.</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Выполнение установленных государственных заданий ОБУ «Экоцентр»</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3.3.</w:t>
            </w:r>
          </w:p>
        </w:tc>
        <w:tc>
          <w:tcPr>
            <w:tcW w:w="102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Выполнение установленных государственных заданий ОБУ «Железногорский дендрологический парк»</w:t>
            </w:r>
          </w:p>
        </w:tc>
        <w:tc>
          <w:tcPr>
            <w:tcW w:w="38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41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53"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571" w:type="pct"/>
            <w:tcBorders>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3.4.</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безопасность которых обеспечивает областное казенное учреждение «Управление по эксплуатации гидротехнических сооружений»</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единиц</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blPrEx>
          <w:tblCellMar>
            <w:top w:w="0" w:type="dxa"/>
            <w:left w:w="28" w:type="dxa"/>
            <w:bottom w:w="0" w:type="dxa"/>
            <w:right w:w="28" w:type="dxa"/>
          </w:tblCellMar>
        </w:tblPrEx>
        <w:trPr>
          <w:cantSplit/>
        </w:trPr>
        <w:tc>
          <w:tcPr>
            <w:tcW w:w="5000" w:type="pct"/>
            <w:gridSpan w:val="12"/>
            <w:tcBorders>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Подпрограмма 4 «Экология и чистая вода в Курской области» на 2014 - 2020 годы</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4.1.</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созданных объектов водоснабжения муниципальной собственности, не относящихся к объектам капитального строительства</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78</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72</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4.2.</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отремонтированных объектов водоснабжения муниципальной собственности</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72</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60</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102</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161</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22</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22</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22</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4.3.</w:t>
            </w:r>
          </w:p>
        </w:tc>
        <w:tc>
          <w:tcPr>
            <w:tcW w:w="102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Численность населения, обеспеченного питьевой водой надлежащего качества</w:t>
            </w:r>
          </w:p>
        </w:tc>
        <w:tc>
          <w:tcPr>
            <w:tcW w:w="38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тыс. человек</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60</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92</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31</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w:t>
            </w:r>
          </w:p>
        </w:tc>
        <w:tc>
          <w:tcPr>
            <w:tcW w:w="41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w:t>
            </w:r>
          </w:p>
        </w:tc>
        <w:tc>
          <w:tcPr>
            <w:tcW w:w="353"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w:t>
            </w:r>
          </w:p>
        </w:tc>
        <w:tc>
          <w:tcPr>
            <w:tcW w:w="571" w:type="pct"/>
            <w:tcBorders>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4.4.</w:t>
            </w:r>
          </w:p>
        </w:tc>
        <w:tc>
          <w:tcPr>
            <w:tcW w:w="102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отремонтированных муниципальных объектов очистки сточных вод</w:t>
            </w:r>
          </w:p>
        </w:tc>
        <w:tc>
          <w:tcPr>
            <w:tcW w:w="38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571" w:type="pct"/>
            <w:tcBorders>
              <w:top w:val="single" w:sz="4" w:space="0" w:color="auto"/>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4.5.</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выполненных мероприятий по мониторингу антропогенного воздействия источников загрязнения на окружающую среду</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4.6.</w:t>
            </w:r>
          </w:p>
        </w:tc>
        <w:tc>
          <w:tcPr>
            <w:tcW w:w="1020"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осуществленных мероприятий по ликвидации подтопления территорий населенных пунктов</w:t>
            </w:r>
          </w:p>
        </w:tc>
        <w:tc>
          <w:tcPr>
            <w:tcW w:w="387"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09"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19"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319"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000000"/>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571" w:type="pct"/>
            <w:tcBorders>
              <w:top w:val="single" w:sz="4" w:space="0" w:color="000000"/>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4.7.</w:t>
            </w:r>
          </w:p>
        </w:tc>
        <w:tc>
          <w:tcPr>
            <w:tcW w:w="1020" w:type="pct"/>
            <w:tcBorders>
              <w:top w:val="single" w:sz="4" w:space="0" w:color="auto"/>
              <w:left w:val="single" w:sz="4" w:space="0" w:color="auto"/>
              <w:bottom w:val="single" w:sz="4" w:space="0" w:color="000000"/>
              <w:right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обустроенных родников - природных источников питьевой воды</w:t>
            </w:r>
          </w:p>
        </w:tc>
        <w:tc>
          <w:tcPr>
            <w:tcW w:w="387" w:type="pct"/>
            <w:tcBorders>
              <w:top w:val="single" w:sz="4" w:space="0" w:color="auto"/>
              <w:left w:val="single" w:sz="4" w:space="0" w:color="auto"/>
              <w:bottom w:val="single" w:sz="4" w:space="0" w:color="000000"/>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top w:val="single" w:sz="4" w:space="0" w:color="auto"/>
              <w:left w:val="single" w:sz="4" w:space="0" w:color="auto"/>
              <w:bottom w:val="single" w:sz="4" w:space="0" w:color="000000"/>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309" w:type="pct"/>
            <w:tcBorders>
              <w:top w:val="single" w:sz="4" w:space="0" w:color="auto"/>
              <w:left w:val="single" w:sz="4" w:space="0" w:color="auto"/>
              <w:bottom w:val="single" w:sz="4" w:space="0" w:color="000000"/>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auto"/>
              <w:bottom w:val="single" w:sz="4" w:space="0" w:color="000000"/>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19" w:type="pct"/>
            <w:tcBorders>
              <w:top w:val="single" w:sz="4" w:space="0" w:color="auto"/>
              <w:left w:val="single" w:sz="4" w:space="0" w:color="auto"/>
              <w:bottom w:val="single" w:sz="4" w:space="0" w:color="000000"/>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top w:val="single" w:sz="4" w:space="0" w:color="auto"/>
              <w:left w:val="single" w:sz="4" w:space="0" w:color="auto"/>
              <w:bottom w:val="single" w:sz="4" w:space="0" w:color="000000"/>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417" w:type="pct"/>
            <w:tcBorders>
              <w:top w:val="single" w:sz="4" w:space="0" w:color="auto"/>
              <w:left w:val="single" w:sz="4" w:space="0" w:color="auto"/>
              <w:bottom w:val="single" w:sz="4" w:space="0" w:color="000000"/>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53" w:type="pct"/>
            <w:tcBorders>
              <w:top w:val="single" w:sz="4" w:space="0" w:color="auto"/>
              <w:left w:val="single" w:sz="4" w:space="0" w:color="auto"/>
              <w:bottom w:val="single" w:sz="4" w:space="0" w:color="000000"/>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368" w:type="pct"/>
            <w:tcBorders>
              <w:top w:val="single" w:sz="4" w:space="0" w:color="auto"/>
              <w:left w:val="single" w:sz="4" w:space="0" w:color="auto"/>
              <w:bottom w:val="single" w:sz="4" w:space="0" w:color="000000"/>
              <w:right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571" w:type="pct"/>
            <w:tcBorders>
              <w:top w:val="single" w:sz="4" w:space="0" w:color="auto"/>
              <w:left w:val="single" w:sz="4" w:space="0" w:color="auto"/>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4.8.</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изданных материалов экологической направленности</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5000</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5000</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5000</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2000</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2000</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4000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4000</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4000</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4.9.</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Выполнение установленных государственных заданий ОБУ «Курское областное экологическое управление»</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4.10.</w:t>
            </w:r>
          </w:p>
        </w:tc>
        <w:tc>
          <w:tcPr>
            <w:tcW w:w="102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 xml:space="preserve">Количество объектов хранения (размещения) твердых бытовых отходов, на которых выполнены строительные работы </w:t>
            </w:r>
          </w:p>
        </w:tc>
        <w:tc>
          <w:tcPr>
            <w:tcW w:w="38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шт.</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41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53"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571" w:type="pct"/>
            <w:tcBorders>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blPrEx>
          <w:tblCellMar>
            <w:top w:w="0" w:type="dxa"/>
            <w:left w:w="28" w:type="dxa"/>
            <w:bottom w:w="0" w:type="dxa"/>
            <w:right w:w="28" w:type="dxa"/>
          </w:tblCellMar>
        </w:tblPrEx>
        <w:trPr>
          <w:cantSplit/>
          <w:trHeight w:val="725"/>
        </w:trPr>
        <w:tc>
          <w:tcPr>
            <w:tcW w:w="5000" w:type="pct"/>
            <w:gridSpan w:val="12"/>
            <w:tcBorders>
              <w:top w:val="single" w:sz="4" w:space="0" w:color="auto"/>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5.1.</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96,6</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91</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х</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5.2.1.</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Лось</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101,5</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102,3</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87</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103,0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104,5</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105,3</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106,0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106,8</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107,5</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5.2.2.</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Косуля европейская</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102,4</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103,6</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99</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105,0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107,2</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108,4</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109,6</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110,8</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112,0</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5.2.3.</w:t>
            </w:r>
          </w:p>
        </w:tc>
        <w:tc>
          <w:tcPr>
            <w:tcW w:w="1020"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Благородный олень</w:t>
            </w:r>
          </w:p>
        </w:tc>
        <w:tc>
          <w:tcPr>
            <w:tcW w:w="38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101,0</w:t>
            </w:r>
          </w:p>
        </w:tc>
        <w:tc>
          <w:tcPr>
            <w:tcW w:w="30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101,5</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109</w:t>
            </w:r>
          </w:p>
        </w:tc>
        <w:tc>
          <w:tcPr>
            <w:tcW w:w="319"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102,0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103,0</w:t>
            </w:r>
          </w:p>
        </w:tc>
        <w:tc>
          <w:tcPr>
            <w:tcW w:w="417"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103,5</w:t>
            </w:r>
          </w:p>
        </w:tc>
        <w:tc>
          <w:tcPr>
            <w:tcW w:w="353"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104,0</w:t>
            </w:r>
          </w:p>
        </w:tc>
        <w:tc>
          <w:tcPr>
            <w:tcW w:w="368" w:type="pct"/>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104,5</w:t>
            </w:r>
          </w:p>
        </w:tc>
        <w:tc>
          <w:tcPr>
            <w:tcW w:w="571" w:type="pct"/>
            <w:tcBorders>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105,0</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5.2.4.</w:t>
            </w:r>
          </w:p>
        </w:tc>
        <w:tc>
          <w:tcPr>
            <w:tcW w:w="102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Заяц-русак</w:t>
            </w:r>
          </w:p>
        </w:tc>
        <w:tc>
          <w:tcPr>
            <w:tcW w:w="38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101,0</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102,0</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106,0</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104,0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105,0</w:t>
            </w:r>
          </w:p>
        </w:tc>
        <w:tc>
          <w:tcPr>
            <w:tcW w:w="41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106,0</w:t>
            </w:r>
          </w:p>
        </w:tc>
        <w:tc>
          <w:tcPr>
            <w:tcW w:w="353"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107,0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108,0</w:t>
            </w:r>
          </w:p>
        </w:tc>
        <w:tc>
          <w:tcPr>
            <w:tcW w:w="571" w:type="pct"/>
            <w:tcBorders>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109,0</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5.3.</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51,6</w:t>
            </w:r>
          </w:p>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r>
      <w:tr w:rsidR="00FF45DA" w:rsidRPr="00C82221" w:rsidTr="00263FE7">
        <w:tblPrEx>
          <w:tblCellMar>
            <w:top w:w="0" w:type="dxa"/>
            <w:left w:w="28" w:type="dxa"/>
            <w:bottom w:w="0" w:type="dxa"/>
            <w:right w:w="28" w:type="dxa"/>
          </w:tblCellMar>
        </w:tblPrEx>
        <w:trPr>
          <w:cantSplit/>
        </w:trPr>
        <w:tc>
          <w:tcPr>
            <w:tcW w:w="26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5.4.</w:t>
            </w:r>
          </w:p>
        </w:tc>
        <w:tc>
          <w:tcPr>
            <w:tcW w:w="1020"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площади закрепленных охотничьих угодий в общей площади охотничьих угодий Курской области</w:t>
            </w:r>
          </w:p>
        </w:tc>
        <w:tc>
          <w:tcPr>
            <w:tcW w:w="38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33,0</w:t>
            </w:r>
          </w:p>
        </w:tc>
        <w:tc>
          <w:tcPr>
            <w:tcW w:w="30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33,0</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33,0</w:t>
            </w:r>
          </w:p>
        </w:tc>
        <w:tc>
          <w:tcPr>
            <w:tcW w:w="319"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35,0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40,0</w:t>
            </w:r>
          </w:p>
        </w:tc>
        <w:tc>
          <w:tcPr>
            <w:tcW w:w="417"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45,0</w:t>
            </w:r>
          </w:p>
        </w:tc>
        <w:tc>
          <w:tcPr>
            <w:tcW w:w="353"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50,0</w:t>
            </w:r>
          </w:p>
        </w:tc>
        <w:tc>
          <w:tcPr>
            <w:tcW w:w="368" w:type="pct"/>
            <w:tcBorders>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55,0</w:t>
            </w:r>
          </w:p>
        </w:tc>
        <w:tc>
          <w:tcPr>
            <w:tcW w:w="571" w:type="pct"/>
            <w:tcBorders>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60,0</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5.5.</w:t>
            </w:r>
          </w:p>
        </w:tc>
        <w:tc>
          <w:tcPr>
            <w:tcW w:w="1020"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площади охотничьих угодий, на которых проведено внутрихозяйственное охотустройство, в общей площади охотничьих угодий</w:t>
            </w:r>
          </w:p>
        </w:tc>
        <w:tc>
          <w:tcPr>
            <w:tcW w:w="38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9,0</w:t>
            </w:r>
          </w:p>
        </w:tc>
        <w:tc>
          <w:tcPr>
            <w:tcW w:w="30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20,0</w:t>
            </w:r>
          </w:p>
        </w:tc>
        <w:tc>
          <w:tcPr>
            <w:tcW w:w="417"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25,0</w:t>
            </w:r>
          </w:p>
        </w:tc>
        <w:tc>
          <w:tcPr>
            <w:tcW w:w="353"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30,0</w:t>
            </w:r>
          </w:p>
        </w:tc>
        <w:tc>
          <w:tcPr>
            <w:tcW w:w="368" w:type="pct"/>
            <w:tcBorders>
              <w:top w:val="single" w:sz="4" w:space="0" w:color="auto"/>
              <w:left w:val="single" w:sz="4" w:space="0" w:color="000000"/>
              <w:bottom w:val="single" w:sz="4" w:space="0" w:color="auto"/>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35,0</w:t>
            </w:r>
          </w:p>
        </w:tc>
        <w:tc>
          <w:tcPr>
            <w:tcW w:w="571" w:type="pct"/>
            <w:tcBorders>
              <w:top w:val="single" w:sz="4" w:space="0" w:color="auto"/>
              <w:left w:val="single" w:sz="4" w:space="0" w:color="000000"/>
              <w:bottom w:val="single" w:sz="4" w:space="0" w:color="auto"/>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40,0</w:t>
            </w:r>
          </w:p>
        </w:tc>
      </w:tr>
      <w:tr w:rsidR="00FF45DA" w:rsidRPr="00C82221" w:rsidTr="00263FE7">
        <w:tblPrEx>
          <w:tblCellMar>
            <w:top w:w="0" w:type="dxa"/>
            <w:left w:w="28" w:type="dxa"/>
            <w:bottom w:w="0" w:type="dxa"/>
            <w:right w:w="28" w:type="dxa"/>
          </w:tblCellMar>
        </w:tblPrEx>
        <w:trPr>
          <w:cantSplit/>
        </w:trPr>
        <w:tc>
          <w:tcPr>
            <w:tcW w:w="26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5.6.</w:t>
            </w:r>
          </w:p>
        </w:tc>
        <w:tc>
          <w:tcPr>
            <w:tcW w:w="1020"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Доля общедоступных водоемов к водоемам для проведения рекреационного рыболовства согласно прогнозу законодательства</w:t>
            </w:r>
          </w:p>
        </w:tc>
        <w:tc>
          <w:tcPr>
            <w:tcW w:w="38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0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19"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417"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53"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368" w:type="pct"/>
            <w:tcBorders>
              <w:top w:val="single" w:sz="4" w:space="0" w:color="auto"/>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c>
          <w:tcPr>
            <w:tcW w:w="571" w:type="pct"/>
            <w:tcBorders>
              <w:top w:val="single" w:sz="4" w:space="0" w:color="auto"/>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100</w:t>
            </w:r>
          </w:p>
        </w:tc>
      </w:tr>
    </w:tbl>
    <w:p w:rsidR="00FF45DA" w:rsidRPr="00C204F7" w:rsidRDefault="00FF45DA" w:rsidP="00C204F7">
      <w:pPr>
        <w:widowControl w:val="0"/>
        <w:suppressAutoHyphens/>
        <w:autoSpaceDE w:val="0"/>
        <w:spacing w:after="0" w:line="240" w:lineRule="auto"/>
        <w:jc w:val="center"/>
        <w:rPr>
          <w:rFonts w:ascii="Times New Roman" w:hAnsi="Times New Roman"/>
          <w:sz w:val="28"/>
          <w:szCs w:val="28"/>
          <w:lang w:eastAsia="zh-CN"/>
        </w:rPr>
      </w:pPr>
    </w:p>
    <w:p w:rsidR="00FF45DA" w:rsidRPr="00C204F7" w:rsidRDefault="00FF45DA" w:rsidP="00C204F7">
      <w:pPr>
        <w:widowControl w:val="0"/>
        <w:suppressAutoHyphens/>
        <w:autoSpaceDE w:val="0"/>
        <w:spacing w:after="0" w:line="240" w:lineRule="auto"/>
        <w:jc w:val="both"/>
        <w:rPr>
          <w:rFonts w:ascii="Times New Roman" w:hAnsi="Times New Roman"/>
          <w:sz w:val="24"/>
          <w:szCs w:val="24"/>
          <w:lang w:eastAsia="zh-CN"/>
        </w:rPr>
      </w:pPr>
      <w:r w:rsidRPr="00C204F7">
        <w:rPr>
          <w:rFonts w:ascii="Times New Roman" w:hAnsi="Times New Roman"/>
          <w:sz w:val="24"/>
          <w:szCs w:val="24"/>
          <w:lang w:eastAsia="zh-CN"/>
        </w:rPr>
        <w:t xml:space="preserve">&lt;*&gt; При условии выделения денежных средств.                                                                                                                                                      </w:t>
      </w:r>
    </w:p>
    <w:p w:rsidR="00FF45DA" w:rsidRPr="00C204F7" w:rsidRDefault="00FF45DA" w:rsidP="00C204F7">
      <w:pPr>
        <w:widowControl w:val="0"/>
        <w:suppressAutoHyphens/>
        <w:autoSpaceDE w:val="0"/>
        <w:spacing w:after="0" w:line="240" w:lineRule="auto"/>
        <w:jc w:val="both"/>
        <w:rPr>
          <w:rFonts w:ascii="Times New Roman" w:hAnsi="Times New Roman"/>
          <w:sz w:val="24"/>
          <w:szCs w:val="24"/>
          <w:lang w:eastAsia="zh-CN"/>
        </w:rPr>
      </w:pPr>
    </w:p>
    <w:p w:rsidR="00FF45DA" w:rsidRPr="00C204F7" w:rsidRDefault="00FF45DA" w:rsidP="00C204F7">
      <w:pPr>
        <w:widowControl w:val="0"/>
        <w:suppressAutoHyphens/>
        <w:autoSpaceDE w:val="0"/>
        <w:spacing w:after="0" w:line="240" w:lineRule="auto"/>
        <w:jc w:val="both"/>
        <w:rPr>
          <w:rFonts w:ascii="Times New Roman" w:hAnsi="Times New Roman"/>
          <w:sz w:val="24"/>
          <w:szCs w:val="24"/>
          <w:lang w:eastAsia="zh-CN"/>
        </w:rPr>
        <w:sectPr w:rsidR="00FF45DA" w:rsidRPr="00C204F7" w:rsidSect="00263FE7">
          <w:pgSz w:w="16839" w:h="11907" w:orient="landscape" w:code="9"/>
          <w:pgMar w:top="1004" w:right="1247" w:bottom="1004" w:left="1531" w:header="510" w:footer="907" w:gutter="0"/>
          <w:cols w:space="720"/>
          <w:noEndnote/>
          <w:docGrid w:linePitch="360"/>
        </w:sectPr>
      </w:pPr>
      <w:bookmarkStart w:id="94" w:name="Par2575"/>
      <w:bookmarkStart w:id="95" w:name="Par2582"/>
      <w:bookmarkEnd w:id="94"/>
      <w:bookmarkEnd w:id="95"/>
    </w:p>
    <w:tbl>
      <w:tblPr>
        <w:tblW w:w="0" w:type="auto"/>
        <w:tblLook w:val="00A0"/>
      </w:tblPr>
      <w:tblGrid>
        <w:gridCol w:w="9855"/>
        <w:gridCol w:w="4364"/>
      </w:tblGrid>
      <w:tr w:rsidR="00FF45DA" w:rsidRPr="00C82221" w:rsidTr="00C82221">
        <w:tc>
          <w:tcPr>
            <w:tcW w:w="9855"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Приложение № 2</w:t>
            </w:r>
          </w:p>
        </w:tc>
      </w:tr>
      <w:tr w:rsidR="00FF45DA" w:rsidRPr="00C82221" w:rsidTr="00C82221">
        <w:tc>
          <w:tcPr>
            <w:tcW w:w="9855"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к государственной программе Курской области</w:t>
            </w:r>
          </w:p>
        </w:tc>
      </w:tr>
      <w:tr w:rsidR="00FF45DA" w:rsidRPr="00C82221" w:rsidTr="00C82221">
        <w:tc>
          <w:tcPr>
            <w:tcW w:w="9855"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«Воспроизводство и использование </w:t>
            </w:r>
          </w:p>
        </w:tc>
      </w:tr>
      <w:tr w:rsidR="00FF45DA" w:rsidRPr="00C82221" w:rsidTr="00C82221">
        <w:tc>
          <w:tcPr>
            <w:tcW w:w="9855"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природных ресурсов, охрана</w:t>
            </w:r>
          </w:p>
        </w:tc>
      </w:tr>
      <w:tr w:rsidR="00FF45DA" w:rsidRPr="00C82221" w:rsidTr="00C82221">
        <w:tc>
          <w:tcPr>
            <w:tcW w:w="9855"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окружающей среды в Курской области </w:t>
            </w:r>
          </w:p>
        </w:tc>
      </w:tr>
      <w:tr w:rsidR="00FF45DA" w:rsidRPr="00C82221" w:rsidTr="00C82221">
        <w:tc>
          <w:tcPr>
            <w:tcW w:w="9855"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(в редакции постановления</w:t>
            </w:r>
          </w:p>
        </w:tc>
      </w:tr>
      <w:tr w:rsidR="00FF45DA" w:rsidRPr="00C82221" w:rsidTr="00C82221">
        <w:tc>
          <w:tcPr>
            <w:tcW w:w="9855"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Администрации Курской области</w:t>
            </w:r>
          </w:p>
        </w:tc>
      </w:tr>
      <w:tr w:rsidR="00FF45DA" w:rsidRPr="00C82221" w:rsidTr="00C82221">
        <w:tc>
          <w:tcPr>
            <w:tcW w:w="9855"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64"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от «13» марта 2014 г № 133-па) </w:t>
            </w:r>
          </w:p>
        </w:tc>
      </w:tr>
      <w:tr w:rsidR="00FF45DA" w:rsidRPr="00C82221" w:rsidTr="00C82221">
        <w:tc>
          <w:tcPr>
            <w:tcW w:w="9855" w:type="dxa"/>
          </w:tcPr>
          <w:p w:rsidR="00FF45DA" w:rsidRPr="00C82221" w:rsidRDefault="00FF45DA" w:rsidP="00C82221">
            <w:pPr>
              <w:widowControl w:val="0"/>
              <w:suppressAutoHyphens/>
              <w:autoSpaceDE w:val="0"/>
              <w:spacing w:after="0" w:line="240" w:lineRule="auto"/>
              <w:jc w:val="center"/>
              <w:rPr>
                <w:rFonts w:ascii="Times New Roman" w:hAnsi="Times New Roman"/>
                <w:bCs/>
                <w:sz w:val="27"/>
                <w:szCs w:val="27"/>
                <w:lang w:eastAsia="zh-CN"/>
              </w:rPr>
            </w:pPr>
          </w:p>
        </w:tc>
        <w:tc>
          <w:tcPr>
            <w:tcW w:w="4364" w:type="dxa"/>
          </w:tcPr>
          <w:p w:rsidR="00FF45DA" w:rsidRPr="00C82221" w:rsidRDefault="00FF45DA" w:rsidP="00C82221">
            <w:pPr>
              <w:widowControl w:val="0"/>
              <w:suppressAutoHyphens/>
              <w:autoSpaceDE w:val="0"/>
              <w:spacing w:after="0" w:line="240" w:lineRule="auto"/>
              <w:rPr>
                <w:rFonts w:ascii="Times New Roman" w:hAnsi="Times New Roman"/>
                <w:bCs/>
                <w:sz w:val="27"/>
                <w:szCs w:val="27"/>
                <w:lang w:eastAsia="zh-CN"/>
              </w:rPr>
            </w:pPr>
          </w:p>
        </w:tc>
      </w:tr>
    </w:tbl>
    <w:p w:rsidR="00FF45DA" w:rsidRPr="00C204F7" w:rsidRDefault="00FF45DA" w:rsidP="00C204F7">
      <w:pPr>
        <w:widowControl w:val="0"/>
        <w:suppressAutoHyphens/>
        <w:autoSpaceDE w:val="0"/>
        <w:spacing w:after="0" w:line="240" w:lineRule="auto"/>
        <w:jc w:val="center"/>
        <w:rPr>
          <w:rFonts w:ascii="Times New Roman" w:hAnsi="Times New Roman"/>
          <w:b/>
          <w:bCs/>
          <w:sz w:val="27"/>
          <w:szCs w:val="27"/>
          <w:lang w:eastAsia="zh-CN"/>
        </w:rPr>
      </w:pPr>
      <w:r w:rsidRPr="00C204F7">
        <w:rPr>
          <w:rFonts w:ascii="Times New Roman" w:hAnsi="Times New Roman"/>
          <w:b/>
          <w:bCs/>
          <w:sz w:val="27"/>
          <w:szCs w:val="27"/>
          <w:lang w:eastAsia="zh-CN"/>
        </w:rPr>
        <w:t>Перечень основных мероприятий государственной программе Курской области «Воспроизводство и использование природных ресурсов, охрана окружающей среды в Курской области»</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100"/>
        <w:gridCol w:w="2578"/>
        <w:gridCol w:w="18"/>
        <w:gridCol w:w="2332"/>
        <w:gridCol w:w="12"/>
        <w:gridCol w:w="567"/>
        <w:gridCol w:w="80"/>
        <w:gridCol w:w="500"/>
        <w:gridCol w:w="33"/>
        <w:gridCol w:w="2645"/>
        <w:gridCol w:w="60"/>
        <w:gridCol w:w="2618"/>
        <w:gridCol w:w="20"/>
        <w:gridCol w:w="2063"/>
      </w:tblGrid>
      <w:tr w:rsidR="00FF45DA" w:rsidRPr="00C82221" w:rsidTr="00263FE7">
        <w:trPr>
          <w:trHeight w:val="375"/>
        </w:trPr>
        <w:tc>
          <w:tcPr>
            <w:tcW w:w="584" w:type="dxa"/>
            <w:gridSpan w:val="2"/>
          </w:tcPr>
          <w:p w:rsidR="00FF45DA" w:rsidRPr="00C204F7" w:rsidRDefault="00FF45DA"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w:t>
            </w:r>
          </w:p>
          <w:p w:rsidR="00FF45DA" w:rsidRPr="00C204F7" w:rsidRDefault="00FF45DA"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п/п</w:t>
            </w:r>
          </w:p>
        </w:tc>
        <w:tc>
          <w:tcPr>
            <w:tcW w:w="2706" w:type="dxa"/>
            <w:gridSpan w:val="2"/>
          </w:tcPr>
          <w:p w:rsidR="00FF45DA" w:rsidRPr="00C204F7" w:rsidRDefault="00FF45DA"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Номер и наименование ведомственной целевой программы, основного мероприятия</w:t>
            </w:r>
          </w:p>
        </w:tc>
        <w:tc>
          <w:tcPr>
            <w:tcW w:w="2190" w:type="dxa"/>
            <w:gridSpan w:val="2"/>
          </w:tcPr>
          <w:p w:rsidR="00FF45DA" w:rsidRPr="00C204F7" w:rsidRDefault="00FF45DA"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Ответственный исполнитель</w:t>
            </w:r>
          </w:p>
        </w:tc>
        <w:tc>
          <w:tcPr>
            <w:tcW w:w="1674" w:type="dxa"/>
            <w:gridSpan w:val="4"/>
          </w:tcPr>
          <w:p w:rsidR="00FF45DA" w:rsidRPr="00C204F7" w:rsidRDefault="00FF45DA" w:rsidP="008C63C3">
            <w:pPr>
              <w:widowControl w:val="0"/>
              <w:suppressAutoHyphens/>
              <w:autoSpaceDE w:val="0"/>
              <w:spacing w:after="0" w:line="240" w:lineRule="auto"/>
              <w:ind w:left="1" w:hanging="1"/>
              <w:rPr>
                <w:rFonts w:ascii="Times New Roman" w:hAnsi="Times New Roman"/>
                <w:sz w:val="27"/>
                <w:szCs w:val="27"/>
                <w:lang w:eastAsia="zh-CN"/>
              </w:rPr>
            </w:pPr>
            <w:r w:rsidRPr="00C204F7">
              <w:rPr>
                <w:rFonts w:ascii="Times New Roman" w:hAnsi="Times New Roman"/>
                <w:sz w:val="27"/>
                <w:szCs w:val="27"/>
                <w:lang w:eastAsia="zh-CN"/>
              </w:rPr>
              <w:t>Срок</w:t>
            </w:r>
          </w:p>
        </w:tc>
        <w:tc>
          <w:tcPr>
            <w:tcW w:w="2593" w:type="dxa"/>
            <w:gridSpan w:val="2"/>
          </w:tcPr>
          <w:p w:rsidR="00FF45DA" w:rsidRPr="00C204F7" w:rsidRDefault="00FF45DA"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Ожидаемый непосредственный результат(краткое описание)</w:t>
            </w:r>
          </w:p>
        </w:tc>
        <w:tc>
          <w:tcPr>
            <w:tcW w:w="2475" w:type="dxa"/>
            <w:gridSpan w:val="2"/>
          </w:tcPr>
          <w:p w:rsidR="00FF45DA" w:rsidRPr="00C204F7" w:rsidRDefault="00FF45DA"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Последствия нереализации ведомственной целевой программы, основного мероприятия</w:t>
            </w:r>
          </w:p>
        </w:tc>
        <w:tc>
          <w:tcPr>
            <w:tcW w:w="1948" w:type="dxa"/>
          </w:tcPr>
          <w:p w:rsidR="00FF45DA" w:rsidRPr="00C204F7" w:rsidRDefault="00FF45DA" w:rsidP="00C204F7">
            <w:pPr>
              <w:widowControl w:val="0"/>
              <w:suppressAutoHyphens/>
              <w:autoSpaceDE w:val="0"/>
              <w:spacing w:after="0" w:line="240" w:lineRule="auto"/>
              <w:ind w:left="1"/>
              <w:jc w:val="center"/>
              <w:rPr>
                <w:rFonts w:ascii="Times New Roman" w:hAnsi="Times New Roman"/>
                <w:sz w:val="27"/>
                <w:szCs w:val="27"/>
                <w:lang w:eastAsia="zh-CN"/>
              </w:rPr>
            </w:pPr>
            <w:r w:rsidRPr="00C204F7">
              <w:rPr>
                <w:rFonts w:ascii="Times New Roman" w:hAnsi="Times New Roman"/>
                <w:sz w:val="27"/>
                <w:szCs w:val="27"/>
                <w:lang w:eastAsia="zh-CN"/>
              </w:rPr>
              <w:t>Связь с показателями государственной программы (подпрограммы)</w:t>
            </w:r>
          </w:p>
        </w:tc>
      </w:tr>
      <w:tr w:rsidR="00FF45DA" w:rsidRPr="00C82221" w:rsidTr="00263FE7">
        <w:trPr>
          <w:trHeight w:val="255"/>
        </w:trPr>
        <w:tc>
          <w:tcPr>
            <w:tcW w:w="584" w:type="dxa"/>
            <w:gridSpan w:val="2"/>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w:t>
            </w:r>
          </w:p>
        </w:tc>
        <w:tc>
          <w:tcPr>
            <w:tcW w:w="2706" w:type="dxa"/>
            <w:gridSpan w:val="2"/>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w:t>
            </w:r>
          </w:p>
        </w:tc>
        <w:tc>
          <w:tcPr>
            <w:tcW w:w="2190" w:type="dxa"/>
            <w:gridSpan w:val="2"/>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3</w:t>
            </w:r>
          </w:p>
        </w:tc>
        <w:tc>
          <w:tcPr>
            <w:tcW w:w="919" w:type="dxa"/>
            <w:gridSpan w:val="2"/>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4</w:t>
            </w:r>
          </w:p>
        </w:tc>
        <w:tc>
          <w:tcPr>
            <w:tcW w:w="755" w:type="dxa"/>
            <w:gridSpan w:val="2"/>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5</w:t>
            </w:r>
          </w:p>
        </w:tc>
        <w:tc>
          <w:tcPr>
            <w:tcW w:w="2593" w:type="dxa"/>
            <w:gridSpan w:val="2"/>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6</w:t>
            </w:r>
          </w:p>
        </w:tc>
        <w:tc>
          <w:tcPr>
            <w:tcW w:w="2475" w:type="dxa"/>
            <w:gridSpan w:val="2"/>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7</w:t>
            </w:r>
          </w:p>
        </w:tc>
        <w:tc>
          <w:tcPr>
            <w:tcW w:w="1948" w:type="dxa"/>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8</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273"/>
        </w:trPr>
        <w:tc>
          <w:tcPr>
            <w:tcW w:w="14170" w:type="dxa"/>
            <w:gridSpan w:val="15"/>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Подпрограмма 1 «Экология и природные ресурсы Курской области»</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1.</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Геологическое изучение запасов общераспространенных полезных ископаемых, развитие минерально-сырьевой базы</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учета и контроля рационального использования недр Рациональное использование недр, увеличение запасов общераспространенных полезных ископаемых</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Нерациональное использование недр, истощение запасов общераспространенных полезных ископаемых</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1.3 и 1.4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2.</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Утилизация (размещение) непригодных к применению пестицидов и агрохимикатов и других опасных отходов</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Ликвидация накопленного экологического ущерба</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Угроза загрязнения окружающей среды ядохимикатами и другими опасными отходами</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1.6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3.</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3.</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Развитие сети особо охраняемых природных территорий регионального значения и обеспечение их устойчивого функционирования, контроль за состоянием почв, загрязнением атмосферного воздуха</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Предотвращение полного исчезновения прекрасных, особо ценных ландшафтов, снижение уровня негативного воздействия на окружающую среду, улучшение экологических условий проживания населения области, повышение эффективности регионального государственного экологического надзора</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1, 1.1, 1.2 и 1.7 - 1.10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4.</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4. Повышение экологической грамотности, материально-техническое и правовое сопровождение программных мероприятий</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конституционных прав граждан на благоприятную окружающую среду, формирование образа жизни, который требуется для обеспечения устойчивого развития Курской области</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Нарушение прав граждан на получение достоверной информации об охране и состоянии окружающей среды</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1.5</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7"/>
                <w:szCs w:val="27"/>
                <w:lang w:eastAsia="zh-CN"/>
              </w:rPr>
            </w:pPr>
          </w:p>
        </w:tc>
        <w:tc>
          <w:tcPr>
            <w:tcW w:w="13666" w:type="dxa"/>
            <w:gridSpan w:val="14"/>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Подпрограмма 2 «Развитие водохозяйственного комплекса Курской области»</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5.</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1.</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Защита от негативного воздействия вод и обеспечение безопасности гидротехнических сооружений</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защищенности населения и объектов экономики от наводнений и иного негативного воздействия вод</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Угроза возникновения ЧС в результате негативного воздействия вод</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2.1, 2.3, 2.4, 2.6, 2.7, 2.8, 2.9, 2.10, 2.11 подпрограммы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6.</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2.</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Восстановление и экологическая реабилитация водных объектов, мониторинг водных объектов</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Сохранение и восстановление водных объектов до состояния, обеспечивающего экологически благоприятные условия жизни населения, предотвращение негативного воздействия вод и снижение ущербов от наводнений</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Угроза истощения водных объектов и их исчезновения</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2.5, 2.12, 2.13, 2.14, 2.15 подпрограммы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7.</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3.</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Бюджетные инвестиции в объекты государственной собственности Курской области, в том числе:</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разработка декларации безопасности гидротехнических сооружений по объекту «Курское водохранилище на р. Тускарь»;</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выполнение проектно-изыскательских работ по объекту «Курское водохранилище на р. Тускарь. II очередь пускового комплекса»;</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строительство и проведение авторского надзора объекта «Сооружения инженерной защиты от негативного воздействия вод по ул. Прилужной, ул. Арматурной, ул. Лучистой, ул. Утренней, Охотничьему проезду в г. Курске Курской области»</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Комитет строительства и архитектуры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2015</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Повышение защищенности населения и объектов экономики от наводнений и иного негативного воздействия вод</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Угроза возникновения ЧС в результате негативного воздействия вод</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2.2 подпрограммы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8.</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4.</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Осуществление отдельных полномочий в области водных отношений</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Улучшение экологического состояния водных объектов, повышение водности рек</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Угроза истощения водных объектов и их исчезновения</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2.16 подпрограммы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7"/>
                <w:szCs w:val="27"/>
                <w:lang w:eastAsia="zh-CN"/>
              </w:rPr>
            </w:pPr>
          </w:p>
        </w:tc>
        <w:tc>
          <w:tcPr>
            <w:tcW w:w="13666" w:type="dxa"/>
            <w:gridSpan w:val="14"/>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9.</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1.</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деятельности и выполнение функций государственных органов</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Эффективное исполнение государственных функций и оказание государственных услуг</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Невозможность исполнения государственных функций и оказания государственных услуг</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1.1 - 1.10 и 2.1 - 2.10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10.</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2.</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Расходы на обеспечение деятельности (оказание услуг) государственных учреждений</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Качественное выполнение государственных заданий, обеспечение безопасности гидротехнических сооружений, находящихся в собственности Курской области и бесхозяйных  </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Невыполнение государственных заданий, возникновение чрезвычайных ситуаций на гидротехнических сооружениях, находящихся в собственности Курской области и бесхозяйных</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государственной программы 3.2, 3.3 и 3.4</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170" w:type="dxa"/>
            <w:gridSpan w:val="15"/>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Подпрограмма 4. «Экология и чистая вода в Курской области» на 2014 - 2020 годы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11.</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1.</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населения экологически чистой питьевой водой</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Администрация Курской области (управление делами Администрации Курской области),</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Улучшение обеспеченности питьевой водой жителей Курской области, повышение работоспособности объектов водоснабжения</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Ухудшение обеспеченности питьевой водой жителей Курской области, рост заболеваемости населения, возникновение социальной напряженности</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4.1, 4.2, 4.3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12.</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2.</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Другие мероприятия по охране окружающей среды</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Администрация Курской области (управление делами Администрации Курской области),</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Улучшение работы объектов очистки сточных вод</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Загрязнение водных объектов промышленными и бытовыми стоками, возникновение инфекционных заболеваний</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4.4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13.</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3.</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Расходы на обеспечение деятельности (оказание услуг) государственных учреждений</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Администрация Курской области (управление делами Администрации Курской области),</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департамент экологической безопасности и природопользования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защиты территорий населенных пунктов от негативного воздействия вод. Увеличение количества восстановленных и обустроенных родников - природных источников питьевой воды. Повышение уровня экологической культуры населения. Своевременное реагирование на случаи обострения экологической обстановки</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Захламление и заиливание родников - природных источников питьевой воды, отдельные из них прекратят свое существование. Снижение уровня реагирования на случаи обострения экологической обстановки</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4.5, 4.6, 4.7, 4.8, 4.9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14.</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4.</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Строительство объектов размещения (хранения) твердых бытовых отходов</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Администрация Курской области (управление делами Администрации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Улучшение работы с твердыми бытовыми отходами</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Загрязнение территорий муниципальных образований твердыми бытовыми отходами</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4.10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7"/>
                <w:szCs w:val="27"/>
                <w:lang w:eastAsia="zh-CN"/>
              </w:rPr>
            </w:pPr>
          </w:p>
        </w:tc>
        <w:tc>
          <w:tcPr>
            <w:tcW w:w="13666" w:type="dxa"/>
            <w:gridSpan w:val="14"/>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15.</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1.</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sz w:val="27"/>
                <w:szCs w:val="27"/>
              </w:rPr>
              <w:t>частью 1 статьи 33</w:t>
            </w:r>
            <w:r w:rsidRPr="00C204F7">
              <w:rPr>
                <w:rFonts w:ascii="Times New Roman" w:hAnsi="Times New Roman"/>
                <w:sz w:val="27"/>
                <w:szCs w:val="27"/>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Создание оптимальных условий для восстановления, увеличение численности охотничьих ресурсов и рационального использования охотничьих угодий</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Отсутствие контроля, надзора и разрешительной деятельности в области охоты и сохранения охотничьих ресурсов; отсутствие поступлений в бюджет от добычи охотничьих ресурсов; сокращение численности охотничьих ресурсов</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5.1, 5.3, 5.4, 5.5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16.</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2.</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sz w:val="27"/>
                <w:szCs w:val="27"/>
              </w:rPr>
              <w:t>частью 1 статьи 33</w:t>
            </w:r>
            <w:r w:rsidRPr="00C204F7">
              <w:rPr>
                <w:rFonts w:ascii="Times New Roman" w:hAnsi="Times New Roman"/>
                <w:sz w:val="27"/>
                <w:szCs w:val="27"/>
                <w:lang w:eastAsia="zh-CN"/>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Повышение эффективности мер по охране и использованию охотничьих ресурсов</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Увеличение случаев браконьерства, резкое снижение численности охотничьих ресурсов</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5.1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17.</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3.</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sz w:val="27"/>
                <w:szCs w:val="27"/>
              </w:rPr>
              <w:t>частью первой статьи 6</w:t>
            </w:r>
            <w:r w:rsidRPr="00C204F7">
              <w:rPr>
                <w:rFonts w:ascii="Times New Roman" w:hAnsi="Times New Roman"/>
                <w:sz w:val="27"/>
                <w:szCs w:val="27"/>
                <w:lang w:eastAsia="zh-CN"/>
              </w:rPr>
              <w:t xml:space="preserve">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Дестабилизация ситуации по численности объектов животного мира, не отнесенных к охотничьим ресурсам и водным биологическим ресурсам</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5.1, 5.2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18.</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4.</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 xml:space="preserve">Осуществление переданных органам государственной власти субъектов Российской Федерации в соответствии с </w:t>
            </w:r>
            <w:r w:rsidRPr="00C204F7">
              <w:rPr>
                <w:rFonts w:ascii="Times New Roman" w:hAnsi="Times New Roman"/>
                <w:sz w:val="27"/>
                <w:szCs w:val="27"/>
              </w:rPr>
              <w:t>частью первой статьи 6</w:t>
            </w:r>
            <w:r w:rsidRPr="00C204F7">
              <w:rPr>
                <w:rFonts w:ascii="Times New Roman" w:hAnsi="Times New Roman"/>
                <w:sz w:val="27"/>
                <w:szCs w:val="27"/>
                <w:lang w:eastAsia="zh-CN"/>
              </w:rP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Управление по охране, федеральному государственному надзору и регулированию использования объектов животного мира и среды их обитания</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Оптимизация эффективности рыбохозяйственного комплекса области</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Стагнация рыбохозяйственного комплекса области</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показатель 5.6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19.</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5.</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деятельности и выполнение функций государственных органов</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Управление по охране, федеральному государственному надзору и регулированию использования объектов животного мира и среды их обитания</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Обеспечение реализации мероприятий подпрограммы</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Неисполнение основных показателей подпрограммы</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5.1 - 5.6 государственной программы</w:t>
            </w:r>
          </w:p>
        </w:tc>
      </w:tr>
      <w:tr w:rsidR="00FF45DA" w:rsidRPr="00C82221" w:rsidTr="00263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w:t>
            </w:r>
          </w:p>
        </w:tc>
        <w:tc>
          <w:tcPr>
            <w:tcW w:w="277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Основное мероприятие 6.</w:t>
            </w:r>
          </w:p>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Расходы на обеспечение деятельности (оказание услуг) государственных учреждений</w:t>
            </w:r>
          </w:p>
        </w:tc>
        <w:tc>
          <w:tcPr>
            <w:tcW w:w="2195"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Управление по охране, федеральному государственному надзору и регулированию использования объектов животного мира и среды их обитания</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2014</w:t>
            </w:r>
          </w:p>
        </w:tc>
        <w:tc>
          <w:tcPr>
            <w:tcW w:w="82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7"/>
                <w:szCs w:val="27"/>
                <w:lang w:eastAsia="zh-CN"/>
              </w:rPr>
            </w:pPr>
            <w:r w:rsidRPr="00C204F7">
              <w:rPr>
                <w:rFonts w:ascii="Times New Roman" w:hAnsi="Times New Roman"/>
                <w:sz w:val="27"/>
                <w:szCs w:val="27"/>
                <w:lang w:eastAsia="zh-CN"/>
              </w:rPr>
              <w:t>2020</w:t>
            </w:r>
          </w:p>
        </w:tc>
        <w:tc>
          <w:tcPr>
            <w:tcW w:w="2590"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tc>
        <w:tc>
          <w:tcPr>
            <w:tcW w:w="2502" w:type="dxa"/>
            <w:gridSpan w:val="2"/>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Увеличение случаев браконьерства, неэффективное освоение лимитов добычи и снижение численности основных видов охотничьих ресурсов</w:t>
            </w:r>
          </w:p>
        </w:tc>
        <w:tc>
          <w:tcPr>
            <w:tcW w:w="1969" w:type="dxa"/>
            <w:gridSpan w:val="2"/>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7"/>
                <w:szCs w:val="27"/>
                <w:lang w:eastAsia="zh-CN"/>
              </w:rPr>
            </w:pPr>
            <w:r w:rsidRPr="00C204F7">
              <w:rPr>
                <w:rFonts w:ascii="Times New Roman" w:hAnsi="Times New Roman"/>
                <w:sz w:val="27"/>
                <w:szCs w:val="27"/>
                <w:lang w:eastAsia="zh-CN"/>
              </w:rPr>
              <w:t>Реализация мероприятия влияет на показатели 5.1 - 5.3 государственной программы</w:t>
            </w:r>
          </w:p>
        </w:tc>
      </w:tr>
    </w:tbl>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p>
    <w:p w:rsidR="00FF45DA" w:rsidRPr="00C204F7" w:rsidRDefault="00FF45DA" w:rsidP="00C204F7">
      <w:pPr>
        <w:widowControl w:val="0"/>
        <w:suppressAutoHyphens/>
        <w:autoSpaceDE w:val="0"/>
        <w:spacing w:after="0" w:line="240" w:lineRule="auto"/>
        <w:ind w:left="16160" w:hanging="142"/>
        <w:rPr>
          <w:rFonts w:ascii="Times New Roman" w:hAnsi="Times New Roman"/>
          <w:sz w:val="24"/>
          <w:szCs w:val="24"/>
          <w:lang w:eastAsia="zh-CN"/>
        </w:rPr>
      </w:pPr>
    </w:p>
    <w:p w:rsidR="00FF45DA" w:rsidRPr="00C204F7" w:rsidRDefault="00FF45DA" w:rsidP="00C204F7">
      <w:pPr>
        <w:widowControl w:val="0"/>
        <w:suppressAutoHyphens/>
        <w:autoSpaceDE w:val="0"/>
        <w:spacing w:after="0" w:line="240" w:lineRule="auto"/>
        <w:ind w:left="16160" w:hanging="142"/>
        <w:rPr>
          <w:rFonts w:ascii="Times New Roman" w:hAnsi="Times New Roman"/>
          <w:sz w:val="23"/>
          <w:szCs w:val="23"/>
          <w:lang w:eastAsia="zh-CN"/>
        </w:rPr>
      </w:pPr>
      <w:r w:rsidRPr="00C204F7">
        <w:rPr>
          <w:rFonts w:ascii="Times New Roman" w:hAnsi="Times New Roman"/>
          <w:sz w:val="23"/>
          <w:szCs w:val="23"/>
          <w:lang w:eastAsia="zh-CN"/>
        </w:rPr>
        <w:t>,</w:t>
      </w:r>
    </w:p>
    <w:p w:rsidR="00FF45DA" w:rsidRPr="00C204F7" w:rsidRDefault="00FF45DA" w:rsidP="00C204F7">
      <w:pPr>
        <w:widowControl w:val="0"/>
        <w:suppressAutoHyphens/>
        <w:autoSpaceDE w:val="0"/>
        <w:spacing w:after="0" w:line="240" w:lineRule="auto"/>
        <w:jc w:val="center"/>
        <w:rPr>
          <w:rFonts w:ascii="Times New Roman" w:hAnsi="Times New Roman"/>
          <w:b/>
          <w:sz w:val="28"/>
          <w:szCs w:val="28"/>
          <w:lang w:eastAsia="zh-CN"/>
        </w:rPr>
      </w:pPr>
      <w:bookmarkStart w:id="96" w:name="Par2807"/>
      <w:bookmarkEnd w:id="96"/>
      <w:r w:rsidRPr="00C204F7">
        <w:rPr>
          <w:rFonts w:ascii="Times New Roman" w:hAnsi="Times New Roman"/>
          <w:b/>
          <w:sz w:val="28"/>
          <w:szCs w:val="28"/>
          <w:lang w:eastAsia="zh-CN"/>
        </w:rPr>
        <w:t xml:space="preserve">                                                                                                 </w:t>
      </w:r>
    </w:p>
    <w:p w:rsidR="00FF45DA" w:rsidRPr="00C204F7" w:rsidRDefault="00FF45DA" w:rsidP="00C204F7">
      <w:pPr>
        <w:widowControl w:val="0"/>
        <w:suppressAutoHyphens/>
        <w:autoSpaceDE w:val="0"/>
        <w:spacing w:after="0" w:line="240" w:lineRule="auto"/>
        <w:jc w:val="center"/>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
          <w:sz w:val="28"/>
          <w:szCs w:val="28"/>
          <w:lang w:eastAsia="zh-CN"/>
        </w:rPr>
      </w:pPr>
    </w:p>
    <w:p w:rsidR="00FF45DA" w:rsidRDefault="00FF45DA" w:rsidP="002027AC">
      <w:pPr>
        <w:widowControl w:val="0"/>
        <w:suppressAutoHyphens/>
        <w:autoSpaceDE w:val="0"/>
        <w:spacing w:after="0" w:line="240" w:lineRule="auto"/>
        <w:rPr>
          <w:rFonts w:ascii="Times New Roman" w:hAnsi="Times New Roman"/>
          <w:b/>
          <w:sz w:val="28"/>
          <w:szCs w:val="28"/>
          <w:lang w:eastAsia="zh-CN"/>
        </w:rPr>
      </w:pPr>
    </w:p>
    <w:p w:rsidR="00FF45DA" w:rsidRDefault="00FF45DA" w:rsidP="002027AC">
      <w:pPr>
        <w:widowControl w:val="0"/>
        <w:suppressAutoHyphens/>
        <w:autoSpaceDE w:val="0"/>
        <w:spacing w:after="0" w:line="240" w:lineRule="auto"/>
        <w:rPr>
          <w:rFonts w:ascii="Times New Roman" w:hAnsi="Times New Roman"/>
          <w:b/>
          <w:sz w:val="28"/>
          <w:szCs w:val="28"/>
          <w:lang w:eastAsia="zh-CN"/>
        </w:rPr>
      </w:pPr>
    </w:p>
    <w:p w:rsidR="00FF45DA" w:rsidRDefault="00FF45DA" w:rsidP="002027AC">
      <w:pPr>
        <w:widowControl w:val="0"/>
        <w:suppressAutoHyphens/>
        <w:autoSpaceDE w:val="0"/>
        <w:spacing w:after="0" w:line="240" w:lineRule="auto"/>
        <w:rPr>
          <w:rFonts w:ascii="Times New Roman" w:hAnsi="Times New Roman"/>
          <w:b/>
          <w:sz w:val="28"/>
          <w:szCs w:val="28"/>
          <w:lang w:eastAsia="zh-CN"/>
        </w:rPr>
      </w:pPr>
    </w:p>
    <w:tbl>
      <w:tblPr>
        <w:tblW w:w="0" w:type="auto"/>
        <w:tblLook w:val="00A0"/>
      </w:tblPr>
      <w:tblGrid>
        <w:gridCol w:w="9810"/>
        <w:gridCol w:w="4409"/>
      </w:tblGrid>
      <w:tr w:rsidR="00FF45DA" w:rsidRPr="00C82221" w:rsidTr="00C82221">
        <w:tc>
          <w:tcPr>
            <w:tcW w:w="981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Приложение № 3</w:t>
            </w:r>
          </w:p>
        </w:tc>
      </w:tr>
      <w:tr w:rsidR="00FF45DA" w:rsidRPr="00C82221" w:rsidTr="00C82221">
        <w:tc>
          <w:tcPr>
            <w:tcW w:w="981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к государственной программе Курской области</w:t>
            </w:r>
          </w:p>
        </w:tc>
      </w:tr>
      <w:tr w:rsidR="00FF45DA" w:rsidRPr="00C82221" w:rsidTr="00C82221">
        <w:tc>
          <w:tcPr>
            <w:tcW w:w="981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«Воспроизводство и использование </w:t>
            </w:r>
          </w:p>
        </w:tc>
      </w:tr>
      <w:tr w:rsidR="00FF45DA" w:rsidRPr="00C82221" w:rsidTr="00C82221">
        <w:tc>
          <w:tcPr>
            <w:tcW w:w="981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природных ресурсов, охрана</w:t>
            </w:r>
          </w:p>
        </w:tc>
      </w:tr>
      <w:tr w:rsidR="00FF45DA" w:rsidRPr="00C82221" w:rsidTr="00C82221">
        <w:tc>
          <w:tcPr>
            <w:tcW w:w="981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окружающей среды в Курской области </w:t>
            </w:r>
          </w:p>
        </w:tc>
      </w:tr>
      <w:tr w:rsidR="00FF45DA" w:rsidRPr="00C82221" w:rsidTr="00C82221">
        <w:tc>
          <w:tcPr>
            <w:tcW w:w="981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(в редакции постановления</w:t>
            </w:r>
          </w:p>
        </w:tc>
      </w:tr>
      <w:tr w:rsidR="00FF45DA" w:rsidRPr="00C82221" w:rsidTr="00C82221">
        <w:tc>
          <w:tcPr>
            <w:tcW w:w="981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Администрации Курской области</w:t>
            </w:r>
          </w:p>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«13» марта 2015 г. № 133-па,</w:t>
            </w:r>
          </w:p>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«18» августа 2014 г. № 521-па,</w:t>
            </w:r>
          </w:p>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«15» мая 2015 г. № 278-па,</w:t>
            </w:r>
          </w:p>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от «07» августа 2015 г. № 502-па, </w:t>
            </w:r>
          </w:p>
        </w:tc>
      </w:tr>
      <w:tr w:rsidR="00FF45DA" w:rsidRPr="00C82221" w:rsidTr="00C82221">
        <w:tc>
          <w:tcPr>
            <w:tcW w:w="981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40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от «11» декабря 2015 г. № 875-па) </w:t>
            </w:r>
          </w:p>
        </w:tc>
      </w:tr>
      <w:tr w:rsidR="00FF45DA" w:rsidRPr="00C82221" w:rsidTr="00C82221">
        <w:tc>
          <w:tcPr>
            <w:tcW w:w="9810" w:type="dxa"/>
          </w:tcPr>
          <w:p w:rsidR="00FF45DA" w:rsidRPr="00C82221" w:rsidRDefault="00FF45DA" w:rsidP="00C82221">
            <w:pPr>
              <w:widowControl w:val="0"/>
              <w:suppressAutoHyphens/>
              <w:autoSpaceDE w:val="0"/>
              <w:spacing w:after="0" w:line="240" w:lineRule="auto"/>
              <w:rPr>
                <w:rFonts w:ascii="Times New Roman" w:hAnsi="Times New Roman"/>
                <w:b/>
                <w:bCs/>
                <w:kern w:val="1"/>
                <w:sz w:val="23"/>
                <w:szCs w:val="23"/>
                <w:lang w:eastAsia="zh-CN" w:bidi="hi-IN"/>
              </w:rPr>
            </w:pPr>
          </w:p>
        </w:tc>
        <w:tc>
          <w:tcPr>
            <w:tcW w:w="4409" w:type="dxa"/>
          </w:tcPr>
          <w:p w:rsidR="00FF45DA" w:rsidRPr="00C82221" w:rsidRDefault="00FF45DA" w:rsidP="00C82221">
            <w:pPr>
              <w:widowControl w:val="0"/>
              <w:suppressAutoHyphens/>
              <w:autoSpaceDE w:val="0"/>
              <w:spacing w:after="0" w:line="240" w:lineRule="auto"/>
              <w:rPr>
                <w:rFonts w:ascii="Times New Roman" w:hAnsi="Times New Roman"/>
                <w:b/>
                <w:bCs/>
                <w:kern w:val="1"/>
                <w:sz w:val="23"/>
                <w:szCs w:val="23"/>
                <w:lang w:eastAsia="zh-CN" w:bidi="hi-IN"/>
              </w:rPr>
            </w:pPr>
          </w:p>
        </w:tc>
      </w:tr>
    </w:tbl>
    <w:p w:rsidR="00FF45DA" w:rsidRPr="00C204F7" w:rsidRDefault="00FF45DA" w:rsidP="00C204F7">
      <w:pPr>
        <w:widowControl w:val="0"/>
        <w:suppressAutoHyphens/>
        <w:autoSpaceDE w:val="0"/>
        <w:spacing w:after="0" w:line="240" w:lineRule="auto"/>
        <w:rPr>
          <w:rFonts w:ascii="Times New Roman" w:hAnsi="Times New Roman"/>
          <w:kern w:val="1"/>
          <w:sz w:val="19"/>
          <w:szCs w:val="19"/>
          <w:lang w:eastAsia="zh-CN" w:bidi="hi-IN"/>
        </w:rPr>
      </w:pPr>
      <w:r w:rsidRPr="00C204F7">
        <w:rPr>
          <w:rFonts w:ascii="Times New Roman" w:hAnsi="Times New Roman"/>
          <w:b/>
          <w:bCs/>
          <w:kern w:val="1"/>
          <w:sz w:val="23"/>
          <w:szCs w:val="23"/>
          <w:lang w:eastAsia="zh-CN" w:bidi="hi-IN"/>
        </w:rPr>
        <w:t>Прогноз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 Курской области «Воспроизводство и использование природных ресурсов, охрана окружающей среды в Курской области» на 2015-2017 годы</w:t>
      </w:r>
    </w:p>
    <w:p w:rsidR="00FF45DA" w:rsidRPr="00C204F7" w:rsidRDefault="00FF45DA" w:rsidP="00C204F7">
      <w:pPr>
        <w:widowControl w:val="0"/>
        <w:suppressAutoHyphens/>
        <w:autoSpaceDE w:val="0"/>
        <w:spacing w:after="0" w:line="240" w:lineRule="auto"/>
        <w:ind w:firstLine="540"/>
        <w:jc w:val="both"/>
        <w:rPr>
          <w:rFonts w:ascii="Times New Roman" w:hAnsi="Times New Roman"/>
          <w:sz w:val="23"/>
          <w:szCs w:val="23"/>
          <w:lang w:eastAsia="zh-CN"/>
        </w:rPr>
      </w:pPr>
    </w:p>
    <w:tbl>
      <w:tblPr>
        <w:tblW w:w="15168" w:type="dxa"/>
        <w:tblInd w:w="-823" w:type="dxa"/>
        <w:tblLayout w:type="fixed"/>
        <w:tblCellMar>
          <w:left w:w="28" w:type="dxa"/>
          <w:right w:w="28" w:type="dxa"/>
        </w:tblCellMar>
        <w:tblLook w:val="0000"/>
      </w:tblPr>
      <w:tblGrid>
        <w:gridCol w:w="8080"/>
        <w:gridCol w:w="1134"/>
        <w:gridCol w:w="992"/>
        <w:gridCol w:w="993"/>
        <w:gridCol w:w="992"/>
        <w:gridCol w:w="992"/>
        <w:gridCol w:w="1985"/>
      </w:tblGrid>
      <w:tr w:rsidR="00FF45DA" w:rsidRPr="00C82221" w:rsidTr="00263FE7">
        <w:trPr>
          <w:cantSplit/>
        </w:trPr>
        <w:tc>
          <w:tcPr>
            <w:tcW w:w="8080" w:type="dxa"/>
            <w:vMerge w:val="restart"/>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Наименование государственной услуги (работы), показателя объема услуги, подпрограммы, основного мероприятия</w:t>
            </w:r>
          </w:p>
        </w:tc>
        <w:tc>
          <w:tcPr>
            <w:tcW w:w="3119" w:type="dxa"/>
            <w:gridSpan w:val="3"/>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Значение показателя объема услуги (работы)</w:t>
            </w:r>
          </w:p>
        </w:tc>
        <w:tc>
          <w:tcPr>
            <w:tcW w:w="3969" w:type="dxa"/>
            <w:gridSpan w:val="3"/>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Расходы областного бюджета на оказание государственной услуги (выполнение работы), тыс. руб.</w:t>
            </w:r>
          </w:p>
        </w:tc>
      </w:tr>
      <w:tr w:rsidR="00FF45DA" w:rsidRPr="00C82221" w:rsidTr="00263FE7">
        <w:trPr>
          <w:cantSplit/>
          <w:tblHeader/>
        </w:trPr>
        <w:tc>
          <w:tcPr>
            <w:tcW w:w="8080"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ind w:firstLine="540"/>
              <w:jc w:val="both"/>
              <w:rPr>
                <w:rFonts w:ascii="Times New Roman" w:hAnsi="Times New Roman"/>
                <w:sz w:val="23"/>
                <w:szCs w:val="23"/>
                <w:lang w:eastAsia="zh-CN"/>
              </w:rPr>
            </w:pPr>
          </w:p>
        </w:tc>
        <w:tc>
          <w:tcPr>
            <w:tcW w:w="113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2015</w:t>
            </w:r>
          </w:p>
        </w:tc>
        <w:tc>
          <w:tcPr>
            <w:tcW w:w="992"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2016</w:t>
            </w:r>
          </w:p>
        </w:tc>
        <w:tc>
          <w:tcPr>
            <w:tcW w:w="993"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2017</w:t>
            </w:r>
          </w:p>
        </w:tc>
        <w:tc>
          <w:tcPr>
            <w:tcW w:w="992"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2015</w:t>
            </w:r>
          </w:p>
        </w:tc>
        <w:tc>
          <w:tcPr>
            <w:tcW w:w="992"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2016</w:t>
            </w:r>
          </w:p>
        </w:tc>
        <w:tc>
          <w:tcPr>
            <w:tcW w:w="1985" w:type="dxa"/>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2017</w:t>
            </w:r>
          </w:p>
        </w:tc>
      </w:tr>
      <w:tr w:rsidR="00FF45DA" w:rsidRPr="00C82221" w:rsidTr="00263FE7">
        <w:trPr>
          <w:cantSplit/>
          <w:tblHeader/>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113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992"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w:t>
            </w:r>
          </w:p>
        </w:tc>
        <w:tc>
          <w:tcPr>
            <w:tcW w:w="993"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w:t>
            </w:r>
          </w:p>
        </w:tc>
        <w:tc>
          <w:tcPr>
            <w:tcW w:w="992"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w:t>
            </w:r>
          </w:p>
        </w:tc>
        <w:tc>
          <w:tcPr>
            <w:tcW w:w="992"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6</w:t>
            </w:r>
          </w:p>
        </w:tc>
        <w:tc>
          <w:tcPr>
            <w:tcW w:w="1985" w:type="dxa"/>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w:t>
            </w: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Подготовка материалов, необходимых для организации аукционов на право пользования участками недр местного значения и подготовки условий пользования недрами</w:t>
            </w:r>
          </w:p>
        </w:tc>
      </w:tr>
      <w:tr w:rsidR="00FF45DA" w:rsidRPr="00C82221" w:rsidTr="00263FE7">
        <w:trPr>
          <w:cantSplit/>
          <w:trHeight w:val="218"/>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пакетов документов</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w:t>
            </w:r>
          </w:p>
        </w:tc>
        <w:tc>
          <w:tcPr>
            <w:tcW w:w="992" w:type="dxa"/>
            <w:vMerge w:val="restart"/>
            <w:tcBorders>
              <w:top w:val="single" w:sz="4" w:space="0" w:color="000000"/>
              <w:left w:val="single" w:sz="4" w:space="0" w:color="000000"/>
              <w:bottom w:val="single" w:sz="4" w:space="0" w:color="000000"/>
            </w:tcBorders>
            <w:vAlign w:val="bottom"/>
          </w:tcPr>
          <w:p w:rsidR="00FF45DA" w:rsidRDefault="00FF45DA" w:rsidP="00C204F7">
            <w:pPr>
              <w:widowControl w:val="0"/>
              <w:suppressAutoHyphens/>
              <w:autoSpaceDE w:val="0"/>
              <w:spacing w:after="0" w:line="240" w:lineRule="auto"/>
              <w:jc w:val="center"/>
              <w:rPr>
                <w:rFonts w:ascii="Times New Roman" w:hAnsi="Times New Roman"/>
                <w:sz w:val="23"/>
                <w:szCs w:val="23"/>
                <w:lang w:eastAsia="zh-CN"/>
              </w:rPr>
            </w:pPr>
          </w:p>
          <w:p w:rsidR="00FF45DA" w:rsidRDefault="00FF45DA" w:rsidP="00C204F7">
            <w:pPr>
              <w:widowControl w:val="0"/>
              <w:suppressAutoHyphens/>
              <w:autoSpaceDE w:val="0"/>
              <w:spacing w:after="0" w:line="240" w:lineRule="auto"/>
              <w:jc w:val="center"/>
              <w:rPr>
                <w:rFonts w:ascii="Times New Roman" w:hAnsi="Times New Roman"/>
                <w:sz w:val="23"/>
                <w:szCs w:val="23"/>
                <w:lang w:eastAsia="zh-CN"/>
              </w:rPr>
            </w:pPr>
          </w:p>
          <w:p w:rsidR="00FF45DA" w:rsidRDefault="00FF45DA" w:rsidP="00C204F7">
            <w:pPr>
              <w:widowControl w:val="0"/>
              <w:suppressAutoHyphens/>
              <w:autoSpaceDE w:val="0"/>
              <w:spacing w:after="0" w:line="240" w:lineRule="auto"/>
              <w:jc w:val="center"/>
              <w:rPr>
                <w:rFonts w:ascii="Times New Roman" w:hAnsi="Times New Roman"/>
                <w:sz w:val="23"/>
                <w:szCs w:val="23"/>
                <w:lang w:eastAsia="zh-CN"/>
              </w:rPr>
            </w:pPr>
          </w:p>
          <w:p w:rsidR="00FF45DA" w:rsidRDefault="00FF45DA" w:rsidP="00C204F7">
            <w:pPr>
              <w:widowControl w:val="0"/>
              <w:suppressAutoHyphens/>
              <w:autoSpaceDE w:val="0"/>
              <w:spacing w:after="0" w:line="240" w:lineRule="auto"/>
              <w:jc w:val="center"/>
              <w:rPr>
                <w:rFonts w:ascii="Times New Roman" w:hAnsi="Times New Roman"/>
                <w:sz w:val="23"/>
                <w:szCs w:val="23"/>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196,172</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ind w:left="-454"/>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Осуществление мероприятий по мониторингу гидротехнических сооружений, в том числе находящихся в собственности Курской области (обследование гидротехнических сооружений, находящихся в областной собственности, а также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на предмет технического состояния в целях обеспечения их безопасности при использовании водных объектов)</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обследованных гидротехнических сооружений</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287,362</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Подготовка предложений по результатам рассмотрения проектов зон санитарной охраны водных объектов, используемых для питьевого, хозяйственно-бытового водоснабжения, и по установлению границ и режима зон санитарной охраны источников питьевого и хозяйственно-бытового водоснабжения</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рассмотренных пакетов документов</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28</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168,551</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Формирование макета, организация издания и сопровождение ежегодного Доклада о состоянии и охране окружающей среды на территории Курской области</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Макет</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0,6</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108,835</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Организация мероприятий по формированию экологического мировоззрения и нравственного воспитания населения Курской области в сфере охраны окружающей среды и природопользования</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мероприятий</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14</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181,534</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Ведение реестра загрязненных нефтью и нефтепродуктами территорий и водных объектов Курской области</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Реестр</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0,6</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72,610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Height w:val="924"/>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Анализ выполнения условий водопользования, предусмотренных договорами и решениями о предоставлении водного объекта в пользование с фактическими показателями и сроками их предоставления водопользователями</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проанализированных отчетов</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105</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242,117</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Подготовка материалов, необходимых для создания особо охраняемых природных территорий регионального значения</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проектов постановлений о создании особо охраняемых природных территорий регионального значения</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992" w:type="dxa"/>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242,257</w:t>
            </w:r>
          </w:p>
        </w:tc>
        <w:tc>
          <w:tcPr>
            <w:tcW w:w="992" w:type="dxa"/>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Транспортное обеспечение Учредителя для выполнения возложенных полномочий</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 выездов</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239</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433,115</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Обеспечение функционирования и соблюдения режима особой охраны особо охраняемой природной территории регионального значения категории «дендрологический парк»</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кв. м</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24409,34</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24409,34</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24409,34</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2121,907</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2077,107</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1581,310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3.2.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Разработка и реализация подпрограмм государственных программ Курской области в сфере охраны окружающей среды и обеспечения населения Курской области  экологически  чистой питьевой водой</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чел./объект</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4. «Экология и чистая вода в Курской области» на 2014 - 2020 годы</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31000/181</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20000/41</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15000/35</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5759,494</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575,494</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4177,370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Проведение государственного мониторинга окружающей среды на территории Курской области с последующим информированием о его результатах Администрации Курской области</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количество</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4. «Экология и чистая вода в Курской области» на 2014 - 2020 годы</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1</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52,306</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29,059</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0,000</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r w:rsidR="00FF45DA" w:rsidRPr="00C82221" w:rsidTr="00263FE7">
        <w:trPr>
          <w:cantSplit/>
        </w:trPr>
        <w:tc>
          <w:tcPr>
            <w:tcW w:w="8080" w:type="dxa"/>
            <w:tcBorders>
              <w:top w:val="single" w:sz="4" w:space="0" w:color="000000"/>
              <w:left w:val="single" w:sz="4" w:space="0" w:color="000000"/>
              <w:bottom w:val="single" w:sz="4" w:space="0" w:color="000000"/>
            </w:tcBorders>
            <w:vAlign w:val="center"/>
          </w:tcPr>
          <w:p w:rsidR="00FF45DA" w:rsidRPr="00C204F7" w:rsidRDefault="00FF45DA" w:rsidP="00C204F7">
            <w:pPr>
              <w:widowControl w:val="0"/>
              <w:suppressAutoHyphens/>
              <w:autoSpaceDE w:val="0"/>
              <w:spacing w:after="0" w:line="240" w:lineRule="auto"/>
              <w:rPr>
                <w:rFonts w:ascii="Times New Roman" w:hAnsi="Times New Roman"/>
                <w:b/>
                <w:bCs/>
                <w:sz w:val="23"/>
                <w:szCs w:val="23"/>
                <w:lang w:eastAsia="zh-CN"/>
              </w:rPr>
            </w:pPr>
            <w:r w:rsidRPr="00C204F7">
              <w:rPr>
                <w:rFonts w:ascii="Times New Roman" w:hAnsi="Times New Roman"/>
                <w:b/>
                <w:bCs/>
                <w:sz w:val="23"/>
                <w:szCs w:val="23"/>
                <w:lang w:eastAsia="zh-CN"/>
              </w:rPr>
              <w:t>Наименование государственной услуги (работы):</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b/>
                <w:bCs/>
                <w:sz w:val="23"/>
                <w:szCs w:val="23"/>
                <w:lang w:eastAsia="zh-CN"/>
              </w:rPr>
              <w:t>Ликвидация подтоплений территорий населенных пунктов Курской области и предупреждение, в пределах предусмотренных полномочий, ситуаций, которые могут привести к нарушению функционирования системы жизнеобеспечения населения Курской области</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Показатель объема услуги:</w:t>
            </w:r>
          </w:p>
        </w:tc>
        <w:tc>
          <w:tcPr>
            <w:tcW w:w="7088" w:type="dxa"/>
            <w:gridSpan w:val="6"/>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единиц</w:t>
            </w:r>
          </w:p>
        </w:tc>
      </w:tr>
      <w:tr w:rsidR="00FF45DA" w:rsidRPr="00C82221" w:rsidTr="00263FE7">
        <w:trPr>
          <w:cantSplit/>
        </w:trPr>
        <w:tc>
          <w:tcPr>
            <w:tcW w:w="8080" w:type="dxa"/>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Подпрограмма 4. «Экология и чистая вода в Курской области» на 2014 - 2020 годы</w:t>
            </w:r>
          </w:p>
        </w:tc>
        <w:tc>
          <w:tcPr>
            <w:tcW w:w="1134"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w:t>
            </w:r>
          </w:p>
        </w:tc>
        <w:tc>
          <w:tcPr>
            <w:tcW w:w="993"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c>
          <w:tcPr>
            <w:tcW w:w="992" w:type="dxa"/>
            <w:vMerge w:val="restart"/>
            <w:tcBorders>
              <w:top w:val="single" w:sz="4" w:space="0" w:color="000000"/>
              <w:left w:val="single" w:sz="4" w:space="0" w:color="000000"/>
              <w:bottom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23,247</w:t>
            </w:r>
          </w:p>
        </w:tc>
        <w:tc>
          <w:tcPr>
            <w:tcW w:w="1985" w:type="dxa"/>
            <w:vMerge w:val="restart"/>
            <w:tcBorders>
              <w:top w:val="single" w:sz="4" w:space="0" w:color="000000"/>
              <w:left w:val="single" w:sz="4" w:space="0" w:color="000000"/>
              <w:bottom w:val="single" w:sz="4" w:space="0" w:color="000000"/>
              <w:right w:val="single" w:sz="4" w:space="0" w:color="000000"/>
            </w:tcBorders>
            <w:vAlign w:val="bottom"/>
          </w:tcPr>
          <w:p w:rsidR="00FF45DA" w:rsidRPr="00C204F7" w:rsidRDefault="00FF45DA" w:rsidP="00C204F7">
            <w:pPr>
              <w:widowControl w:val="0"/>
              <w:suppressAutoHyphens/>
              <w:autoSpaceDE w:val="0"/>
              <w:spacing w:after="0" w:line="240" w:lineRule="auto"/>
              <w:jc w:val="center"/>
              <w:rPr>
                <w:rFonts w:ascii="Times New Roman" w:hAnsi="Times New Roman"/>
                <w:sz w:val="23"/>
                <w:szCs w:val="23"/>
                <w:lang w:eastAsia="zh-CN"/>
              </w:rPr>
            </w:pPr>
            <w:r w:rsidRPr="00C204F7">
              <w:rPr>
                <w:rFonts w:ascii="Times New Roman" w:hAnsi="Times New Roman"/>
                <w:sz w:val="23"/>
                <w:szCs w:val="23"/>
                <w:lang w:eastAsia="zh-CN"/>
              </w:rPr>
              <w:t>0</w:t>
            </w:r>
          </w:p>
        </w:tc>
      </w:tr>
      <w:tr w:rsidR="00FF45DA" w:rsidRPr="00C82221" w:rsidTr="00263FE7">
        <w:trPr>
          <w:cantSplit/>
        </w:trPr>
        <w:tc>
          <w:tcPr>
            <w:tcW w:w="8080" w:type="dxa"/>
            <w:tcBorders>
              <w:left w:val="single" w:sz="4" w:space="0" w:color="000000"/>
              <w:bottom w:val="single" w:sz="4" w:space="0" w:color="000000"/>
            </w:tcBorders>
          </w:tcPr>
          <w:p w:rsidR="00FF45DA" w:rsidRPr="00C204F7" w:rsidRDefault="00FF45DA" w:rsidP="00C204F7">
            <w:pPr>
              <w:widowControl w:val="0"/>
              <w:suppressAutoHyphens/>
              <w:autoSpaceDE w:val="0"/>
              <w:spacing w:after="0" w:line="240" w:lineRule="auto"/>
              <w:rPr>
                <w:rFonts w:ascii="Times New Roman" w:hAnsi="Times New Roman"/>
                <w:sz w:val="23"/>
                <w:szCs w:val="23"/>
                <w:lang w:eastAsia="zh-CN"/>
              </w:rPr>
            </w:pPr>
            <w:r w:rsidRPr="00C204F7">
              <w:rPr>
                <w:rFonts w:ascii="Times New Roman" w:hAnsi="Times New Roman"/>
                <w:sz w:val="23"/>
                <w:szCs w:val="23"/>
                <w:lang w:eastAsia="zh-CN"/>
              </w:rPr>
              <w:t>Основное мероприятие 3. Расходы на обеспечение деятельности (оказание услуг) государственных учреждений</w:t>
            </w:r>
          </w:p>
        </w:tc>
        <w:tc>
          <w:tcPr>
            <w:tcW w:w="1134"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3"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992" w:type="dxa"/>
            <w:vMerge/>
            <w:tcBorders>
              <w:top w:val="single" w:sz="4" w:space="0" w:color="000000"/>
              <w:left w:val="single" w:sz="4" w:space="0" w:color="000000"/>
              <w:bottom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FF45DA" w:rsidRPr="00C204F7" w:rsidRDefault="00FF45DA" w:rsidP="00C204F7">
            <w:pPr>
              <w:widowControl w:val="0"/>
              <w:suppressAutoHyphens/>
              <w:autoSpaceDE w:val="0"/>
              <w:snapToGrid w:val="0"/>
              <w:spacing w:after="0" w:line="240" w:lineRule="auto"/>
              <w:jc w:val="center"/>
              <w:rPr>
                <w:rFonts w:ascii="Times New Roman" w:hAnsi="Times New Roman"/>
                <w:sz w:val="23"/>
                <w:szCs w:val="23"/>
                <w:lang w:eastAsia="zh-CN"/>
              </w:rPr>
            </w:pPr>
          </w:p>
        </w:tc>
      </w:tr>
    </w:tbl>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r w:rsidRPr="00C204F7">
        <w:rPr>
          <w:rFonts w:ascii="Times New Roman" w:hAnsi="Times New Roman"/>
          <w:b/>
          <w:sz w:val="28"/>
          <w:szCs w:val="28"/>
          <w:lang w:eastAsia="zh-CN"/>
        </w:rPr>
        <w:t xml:space="preserve">                                                                                                                                  </w:t>
      </w: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rPr>
          <w:rFonts w:ascii="Times New Roman" w:hAnsi="Times New Roman"/>
          <w:b/>
          <w:sz w:val="28"/>
          <w:szCs w:val="28"/>
          <w:lang w:eastAsia="zh-CN"/>
        </w:rPr>
      </w:pPr>
    </w:p>
    <w:p w:rsidR="00FF45DA" w:rsidRDefault="00FF45DA" w:rsidP="00C204F7">
      <w:pPr>
        <w:widowControl w:val="0"/>
        <w:suppressAutoHyphens/>
        <w:autoSpaceDE w:val="0"/>
        <w:spacing w:after="0" w:line="240" w:lineRule="auto"/>
        <w:jc w:val="center"/>
        <w:rPr>
          <w:rFonts w:ascii="Times New Roman" w:hAnsi="Times New Roman"/>
          <w:b/>
          <w:sz w:val="28"/>
          <w:szCs w:val="28"/>
          <w:lang w:eastAsia="zh-CN"/>
        </w:rPr>
      </w:pPr>
      <w:r w:rsidRPr="00C204F7">
        <w:rPr>
          <w:rFonts w:ascii="Times New Roman" w:hAnsi="Times New Roman"/>
          <w:b/>
          <w:sz w:val="28"/>
          <w:szCs w:val="28"/>
          <w:lang w:eastAsia="zh-CN"/>
        </w:rPr>
        <w:t xml:space="preserve"> </w:t>
      </w:r>
    </w:p>
    <w:p w:rsidR="00FF45DA" w:rsidRDefault="00FF45DA" w:rsidP="00C204F7">
      <w:pPr>
        <w:widowControl w:val="0"/>
        <w:suppressAutoHyphens/>
        <w:autoSpaceDE w:val="0"/>
        <w:spacing w:after="0" w:line="240" w:lineRule="auto"/>
        <w:jc w:val="center"/>
        <w:rPr>
          <w:rFonts w:ascii="Times New Roman" w:hAnsi="Times New Roman"/>
          <w:b/>
          <w:sz w:val="28"/>
          <w:szCs w:val="28"/>
          <w:lang w:eastAsia="zh-CN"/>
        </w:rPr>
      </w:pPr>
    </w:p>
    <w:p w:rsidR="00FF45DA" w:rsidRDefault="00FF45DA" w:rsidP="00C204F7">
      <w:pPr>
        <w:widowControl w:val="0"/>
        <w:suppressAutoHyphens/>
        <w:autoSpaceDE w:val="0"/>
        <w:spacing w:after="0" w:line="240" w:lineRule="auto"/>
        <w:jc w:val="center"/>
        <w:rPr>
          <w:rFonts w:ascii="Times New Roman" w:hAnsi="Times New Roman"/>
          <w:b/>
          <w:sz w:val="28"/>
          <w:szCs w:val="28"/>
          <w:lang w:eastAsia="zh-CN"/>
        </w:rPr>
      </w:pPr>
    </w:p>
    <w:p w:rsidR="00FF45DA" w:rsidRDefault="00FF45DA" w:rsidP="005C16BE">
      <w:pPr>
        <w:widowControl w:val="0"/>
        <w:suppressAutoHyphens/>
        <w:autoSpaceDE w:val="0"/>
        <w:spacing w:after="0" w:line="240" w:lineRule="auto"/>
        <w:rPr>
          <w:rFonts w:ascii="Times New Roman" w:hAnsi="Times New Roman"/>
          <w:b/>
          <w:sz w:val="28"/>
          <w:szCs w:val="28"/>
          <w:lang w:eastAsia="zh-CN"/>
        </w:rPr>
      </w:pPr>
    </w:p>
    <w:p w:rsidR="00FF45DA" w:rsidRPr="00C204F7" w:rsidRDefault="00FF45DA" w:rsidP="00C204F7">
      <w:pPr>
        <w:widowControl w:val="0"/>
        <w:suppressAutoHyphens/>
        <w:autoSpaceDE w:val="0"/>
        <w:spacing w:after="0" w:line="240" w:lineRule="auto"/>
        <w:jc w:val="center"/>
        <w:rPr>
          <w:rFonts w:ascii="Times New Roman" w:hAnsi="Times New Roman"/>
          <w:bCs/>
          <w:sz w:val="20"/>
          <w:szCs w:val="20"/>
          <w:lang w:eastAsia="zh-CN"/>
        </w:rPr>
      </w:pPr>
      <w:r>
        <w:rPr>
          <w:rFonts w:ascii="Times New Roman" w:hAnsi="Times New Roman"/>
          <w:b/>
          <w:sz w:val="28"/>
          <w:szCs w:val="28"/>
          <w:lang w:eastAsia="zh-CN"/>
        </w:rPr>
        <w:t xml:space="preserve">                                                                                                </w:t>
      </w:r>
    </w:p>
    <w:tbl>
      <w:tblPr>
        <w:tblW w:w="0" w:type="auto"/>
        <w:tblLook w:val="00A0"/>
      </w:tblPr>
      <w:tblGrid>
        <w:gridCol w:w="9900"/>
        <w:gridCol w:w="4319"/>
      </w:tblGrid>
      <w:tr w:rsidR="00FF45DA" w:rsidRPr="00C82221" w:rsidTr="00C82221">
        <w:tc>
          <w:tcPr>
            <w:tcW w:w="990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Приложение № 4</w:t>
            </w:r>
          </w:p>
        </w:tc>
      </w:tr>
      <w:tr w:rsidR="00FF45DA" w:rsidRPr="00C82221" w:rsidTr="00C82221">
        <w:tc>
          <w:tcPr>
            <w:tcW w:w="990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к государственной программе Курской области</w:t>
            </w:r>
          </w:p>
        </w:tc>
      </w:tr>
      <w:tr w:rsidR="00FF45DA" w:rsidRPr="00C82221" w:rsidTr="00C82221">
        <w:tc>
          <w:tcPr>
            <w:tcW w:w="990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«Воспроизводство и использование </w:t>
            </w:r>
          </w:p>
        </w:tc>
      </w:tr>
      <w:tr w:rsidR="00FF45DA" w:rsidRPr="00C82221" w:rsidTr="00C82221">
        <w:tc>
          <w:tcPr>
            <w:tcW w:w="990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природных ресурсов, охрана</w:t>
            </w:r>
          </w:p>
        </w:tc>
      </w:tr>
      <w:tr w:rsidR="00FF45DA" w:rsidRPr="00C82221" w:rsidTr="00C82221">
        <w:tc>
          <w:tcPr>
            <w:tcW w:w="990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окружающей среды в Курской области </w:t>
            </w:r>
          </w:p>
        </w:tc>
      </w:tr>
      <w:tr w:rsidR="00FF45DA" w:rsidRPr="00C82221" w:rsidTr="00C82221">
        <w:tc>
          <w:tcPr>
            <w:tcW w:w="990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(в редакции постановления</w:t>
            </w:r>
          </w:p>
        </w:tc>
      </w:tr>
      <w:tr w:rsidR="00FF45DA" w:rsidRPr="00C82221" w:rsidTr="00C82221">
        <w:tc>
          <w:tcPr>
            <w:tcW w:w="990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Администрации Курской области</w:t>
            </w:r>
          </w:p>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«13» марта 2014 г. № 133-па,</w:t>
            </w:r>
          </w:p>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«18» августа 2014 г. № 521-па,</w:t>
            </w:r>
          </w:p>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от «15» мая 2015 г. № 278-па, </w:t>
            </w:r>
          </w:p>
        </w:tc>
      </w:tr>
      <w:tr w:rsidR="00FF45DA" w:rsidRPr="00C82221" w:rsidTr="00C82221">
        <w:tc>
          <w:tcPr>
            <w:tcW w:w="990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1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от «07» августа 2015 г. № 502-па) </w:t>
            </w:r>
          </w:p>
        </w:tc>
      </w:tr>
      <w:tr w:rsidR="00FF45DA" w:rsidRPr="00C82221" w:rsidTr="00C82221">
        <w:tc>
          <w:tcPr>
            <w:tcW w:w="9900" w:type="dxa"/>
          </w:tcPr>
          <w:p w:rsidR="00FF45DA" w:rsidRPr="00C82221" w:rsidRDefault="00FF45DA" w:rsidP="00C82221">
            <w:pPr>
              <w:suppressAutoHyphens/>
              <w:spacing w:after="0" w:line="240" w:lineRule="auto"/>
              <w:jc w:val="center"/>
              <w:rPr>
                <w:rFonts w:ascii="Times New Roman" w:hAnsi="Times New Roman"/>
                <w:b/>
                <w:sz w:val="28"/>
                <w:szCs w:val="28"/>
                <w:lang w:eastAsia="zh-CN"/>
              </w:rPr>
            </w:pPr>
          </w:p>
        </w:tc>
        <w:tc>
          <w:tcPr>
            <w:tcW w:w="4319" w:type="dxa"/>
          </w:tcPr>
          <w:p w:rsidR="00FF45DA" w:rsidRPr="00C82221" w:rsidRDefault="00FF45DA" w:rsidP="00C82221">
            <w:pPr>
              <w:suppressAutoHyphens/>
              <w:spacing w:after="0" w:line="240" w:lineRule="auto"/>
              <w:jc w:val="center"/>
              <w:rPr>
                <w:rFonts w:ascii="Times New Roman" w:hAnsi="Times New Roman"/>
                <w:b/>
                <w:sz w:val="28"/>
                <w:szCs w:val="28"/>
                <w:lang w:eastAsia="zh-CN"/>
              </w:rPr>
            </w:pPr>
          </w:p>
        </w:tc>
      </w:tr>
    </w:tbl>
    <w:p w:rsidR="00FF45DA" w:rsidRPr="00C204F7" w:rsidRDefault="00FF45DA" w:rsidP="00C204F7">
      <w:pPr>
        <w:suppressAutoHyphens/>
        <w:spacing w:after="0" w:line="240" w:lineRule="auto"/>
        <w:ind w:right="53"/>
        <w:jc w:val="center"/>
        <w:rPr>
          <w:rFonts w:ascii="Times New Roman" w:hAnsi="Times New Roman"/>
          <w:b/>
          <w:color w:val="000000"/>
          <w:sz w:val="28"/>
          <w:szCs w:val="28"/>
          <w:lang w:eastAsia="zh-CN"/>
        </w:rPr>
      </w:pPr>
      <w:r w:rsidRPr="00C204F7">
        <w:rPr>
          <w:rFonts w:ascii="Times New Roman" w:hAnsi="Times New Roman"/>
          <w:b/>
          <w:sz w:val="28"/>
          <w:szCs w:val="28"/>
          <w:lang w:eastAsia="zh-CN"/>
        </w:rPr>
        <w:t xml:space="preserve">Ресурсное обеспечение реализации государственной программы Курской области «Воспроизводство и использование </w:t>
      </w:r>
      <w:r w:rsidRPr="00C204F7">
        <w:rPr>
          <w:rFonts w:ascii="Times New Roman" w:hAnsi="Times New Roman"/>
          <w:b/>
          <w:color w:val="000000"/>
          <w:sz w:val="28"/>
          <w:szCs w:val="28"/>
          <w:lang w:eastAsia="zh-CN"/>
        </w:rPr>
        <w:t>природных ресурсов, охрана окружающей среды в Курской области» за счет средств областного бюджета (тыс. руб.)</w:t>
      </w:r>
    </w:p>
    <w:p w:rsidR="00FF45DA" w:rsidRPr="00C204F7" w:rsidRDefault="00FF45DA" w:rsidP="00C204F7">
      <w:pPr>
        <w:suppressAutoHyphens/>
        <w:spacing w:after="0" w:line="240" w:lineRule="auto"/>
        <w:ind w:right="900"/>
        <w:rPr>
          <w:rFonts w:ascii="Times New Roman" w:hAnsi="Times New Roman"/>
          <w:b/>
          <w:color w:val="000000"/>
          <w:sz w:val="28"/>
          <w:szCs w:val="28"/>
          <w:lang w:eastAsia="zh-CN"/>
        </w:rPr>
      </w:pPr>
    </w:p>
    <w:tbl>
      <w:tblPr>
        <w:tblW w:w="4998" w:type="pc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1419"/>
        <w:gridCol w:w="2395"/>
        <w:gridCol w:w="1976"/>
        <w:gridCol w:w="503"/>
        <w:gridCol w:w="503"/>
        <w:gridCol w:w="652"/>
        <w:gridCol w:w="391"/>
        <w:gridCol w:w="905"/>
        <w:gridCol w:w="905"/>
        <w:gridCol w:w="905"/>
        <w:gridCol w:w="905"/>
        <w:gridCol w:w="905"/>
        <w:gridCol w:w="846"/>
        <w:gridCol w:w="843"/>
      </w:tblGrid>
      <w:tr w:rsidR="00FF45DA" w:rsidRPr="00C82221" w:rsidTr="00263FE7">
        <w:trPr>
          <w:cantSplit/>
        </w:trPr>
        <w:tc>
          <w:tcPr>
            <w:tcW w:w="505" w:type="pct"/>
            <w:vMerge w:val="restar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Статус</w:t>
            </w:r>
          </w:p>
        </w:tc>
        <w:tc>
          <w:tcPr>
            <w:tcW w:w="852" w:type="pct"/>
            <w:vMerge w:val="restar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Наименование</w:t>
            </w:r>
          </w:p>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государственной </w:t>
            </w:r>
          </w:p>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программы, подпрограммы государственной</w:t>
            </w:r>
          </w:p>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программы, ведомственной целевой программы,</w:t>
            </w:r>
          </w:p>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основного мероприятия</w:t>
            </w:r>
          </w:p>
        </w:tc>
        <w:tc>
          <w:tcPr>
            <w:tcW w:w="703" w:type="pct"/>
            <w:vMerge w:val="restar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Ответственный исполнитель, соисполнители, участники</w:t>
            </w:r>
          </w:p>
        </w:tc>
        <w:tc>
          <w:tcPr>
            <w:tcW w:w="729" w:type="pct"/>
            <w:gridSpan w:val="4"/>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Код бюджетной классификации</w:t>
            </w:r>
          </w:p>
        </w:tc>
        <w:tc>
          <w:tcPr>
            <w:tcW w:w="2212" w:type="pct"/>
            <w:gridSpan w:val="7"/>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Расходы (тыс. руб.), годы</w:t>
            </w:r>
          </w:p>
        </w:tc>
      </w:tr>
      <w:tr w:rsidR="00FF45DA" w:rsidRPr="00C82221" w:rsidTr="00263FE7">
        <w:trPr>
          <w:cantSplit/>
          <w:trHeight w:val="1690"/>
          <w:tblHeader/>
        </w:trPr>
        <w:tc>
          <w:tcPr>
            <w:tcW w:w="505" w:type="pct"/>
            <w:vMerge/>
            <w:vAlign w:val="center"/>
          </w:tcPr>
          <w:p w:rsidR="00FF45DA" w:rsidRPr="00C204F7" w:rsidRDefault="00FF45DA" w:rsidP="00C204F7">
            <w:pPr>
              <w:widowControl w:val="0"/>
              <w:suppressAutoHyphens/>
              <w:autoSpaceDE w:val="0"/>
              <w:snapToGrid w:val="0"/>
              <w:spacing w:after="0" w:line="240" w:lineRule="auto"/>
              <w:ind w:firstLine="540"/>
              <w:jc w:val="center"/>
              <w:rPr>
                <w:rFonts w:ascii="Times New Roman" w:hAnsi="Times New Roman"/>
                <w:sz w:val="24"/>
                <w:szCs w:val="24"/>
                <w:lang w:eastAsia="zh-CN"/>
              </w:rPr>
            </w:pPr>
          </w:p>
        </w:tc>
        <w:tc>
          <w:tcPr>
            <w:tcW w:w="852" w:type="pct"/>
            <w:vMerge/>
            <w:vAlign w:val="center"/>
          </w:tcPr>
          <w:p w:rsidR="00FF45DA" w:rsidRPr="00C204F7" w:rsidRDefault="00FF45DA" w:rsidP="00C204F7">
            <w:pPr>
              <w:widowControl w:val="0"/>
              <w:suppressAutoHyphens/>
              <w:autoSpaceDE w:val="0"/>
              <w:snapToGrid w:val="0"/>
              <w:spacing w:after="0" w:line="240" w:lineRule="auto"/>
              <w:ind w:firstLine="540"/>
              <w:jc w:val="center"/>
              <w:rPr>
                <w:rFonts w:ascii="Times New Roman" w:hAnsi="Times New Roman"/>
                <w:sz w:val="24"/>
                <w:szCs w:val="24"/>
                <w:lang w:eastAsia="zh-CN"/>
              </w:rPr>
            </w:pPr>
          </w:p>
        </w:tc>
        <w:tc>
          <w:tcPr>
            <w:tcW w:w="703" w:type="pct"/>
            <w:vMerge/>
            <w:vAlign w:val="center"/>
          </w:tcPr>
          <w:p w:rsidR="00FF45DA" w:rsidRPr="00C204F7" w:rsidRDefault="00FF45DA" w:rsidP="00C204F7">
            <w:pPr>
              <w:widowControl w:val="0"/>
              <w:suppressAutoHyphens/>
              <w:autoSpaceDE w:val="0"/>
              <w:snapToGrid w:val="0"/>
              <w:spacing w:after="0" w:line="240" w:lineRule="auto"/>
              <w:ind w:firstLine="540"/>
              <w:jc w:val="center"/>
              <w:rPr>
                <w:rFonts w:ascii="Times New Roman" w:hAnsi="Times New Roman"/>
                <w:sz w:val="24"/>
                <w:szCs w:val="24"/>
                <w:lang w:eastAsia="zh-CN"/>
              </w:rPr>
            </w:pPr>
          </w:p>
        </w:tc>
        <w:tc>
          <w:tcPr>
            <w:tcW w:w="179" w:type="pc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ГРБС</w:t>
            </w:r>
          </w:p>
        </w:tc>
        <w:tc>
          <w:tcPr>
            <w:tcW w:w="179" w:type="pc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Рз </w:t>
            </w:r>
            <w:r w:rsidRPr="00C204F7">
              <w:rPr>
                <w:rFonts w:ascii="Times New Roman" w:hAnsi="Times New Roman"/>
                <w:sz w:val="24"/>
                <w:szCs w:val="24"/>
                <w:lang w:eastAsia="zh-CN"/>
              </w:rPr>
              <w:br/>
              <w:t>Пр</w:t>
            </w:r>
          </w:p>
        </w:tc>
        <w:tc>
          <w:tcPr>
            <w:tcW w:w="232" w:type="pc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ЦСР</w:t>
            </w:r>
          </w:p>
        </w:tc>
        <w:tc>
          <w:tcPr>
            <w:tcW w:w="139" w:type="pc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ВР</w:t>
            </w:r>
          </w:p>
        </w:tc>
        <w:tc>
          <w:tcPr>
            <w:tcW w:w="322" w:type="pc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2014</w:t>
            </w:r>
          </w:p>
        </w:tc>
        <w:tc>
          <w:tcPr>
            <w:tcW w:w="322" w:type="pc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2015</w:t>
            </w:r>
          </w:p>
        </w:tc>
        <w:tc>
          <w:tcPr>
            <w:tcW w:w="322" w:type="pc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2016</w:t>
            </w:r>
          </w:p>
        </w:tc>
        <w:tc>
          <w:tcPr>
            <w:tcW w:w="322" w:type="pc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2017</w:t>
            </w:r>
          </w:p>
        </w:tc>
        <w:tc>
          <w:tcPr>
            <w:tcW w:w="322" w:type="pc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2018</w:t>
            </w:r>
          </w:p>
        </w:tc>
        <w:tc>
          <w:tcPr>
            <w:tcW w:w="301" w:type="pc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2019</w:t>
            </w:r>
          </w:p>
        </w:tc>
        <w:tc>
          <w:tcPr>
            <w:tcW w:w="302" w:type="pct"/>
            <w:vAlign w:val="center"/>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2020</w:t>
            </w:r>
          </w:p>
        </w:tc>
      </w:tr>
      <w:tr w:rsidR="00FF45DA" w:rsidRPr="00C82221" w:rsidTr="00263FE7">
        <w:trPr>
          <w:cantSplit/>
          <w:trHeight w:val="369"/>
          <w:tblHeader/>
        </w:trPr>
        <w:tc>
          <w:tcPr>
            <w:tcW w:w="505"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w:t>
            </w:r>
          </w:p>
        </w:tc>
        <w:tc>
          <w:tcPr>
            <w:tcW w:w="85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w:t>
            </w:r>
          </w:p>
        </w:tc>
        <w:tc>
          <w:tcPr>
            <w:tcW w:w="703"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w:t>
            </w:r>
          </w:p>
        </w:tc>
        <w:tc>
          <w:tcPr>
            <w:tcW w:w="179"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5</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w:t>
            </w:r>
          </w:p>
        </w:tc>
      </w:tr>
      <w:tr w:rsidR="00FF45DA" w:rsidRPr="00C82221" w:rsidTr="00263FE7">
        <w:trPr>
          <w:cantSplit/>
          <w:trHeight w:val="369"/>
        </w:trPr>
        <w:tc>
          <w:tcPr>
            <w:tcW w:w="505" w:type="pct"/>
            <w:vMerge w:val="restart"/>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Государственная программа</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b/>
                <w:sz w:val="24"/>
                <w:szCs w:val="24"/>
                <w:lang w:eastAsia="zh-CN"/>
              </w:rPr>
              <w:t>Курской  области</w:t>
            </w:r>
          </w:p>
        </w:tc>
        <w:tc>
          <w:tcPr>
            <w:tcW w:w="852" w:type="pct"/>
            <w:vMerge w:val="restart"/>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«Воспроизводство и использование природных ресурсов, охрана</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окружающей среды в Курской области»</w:t>
            </w:r>
          </w:p>
        </w:tc>
        <w:tc>
          <w:tcPr>
            <w:tcW w:w="703" w:type="pct"/>
            <w:vAlign w:val="center"/>
          </w:tcPr>
          <w:p w:rsidR="00FF45DA" w:rsidRPr="00C204F7" w:rsidRDefault="00FF45DA" w:rsidP="00C204F7">
            <w:pPr>
              <w:widowControl w:val="0"/>
              <w:spacing w:after="0" w:line="240" w:lineRule="auto"/>
              <w:ind w:left="100"/>
              <w:rPr>
                <w:rFonts w:ascii="Times New Roman" w:hAnsi="Times New Roman"/>
                <w:b/>
                <w:sz w:val="24"/>
                <w:szCs w:val="24"/>
                <w:lang w:eastAsia="zh-CN"/>
              </w:rPr>
            </w:pPr>
            <w:r w:rsidRPr="00C204F7">
              <w:rPr>
                <w:rFonts w:ascii="Times New Roman" w:hAnsi="Times New Roman"/>
                <w:b/>
                <w:sz w:val="24"/>
                <w:szCs w:val="24"/>
                <w:lang w:eastAsia="zh-CN"/>
              </w:rPr>
              <w:t>Всего, в том числе:</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179"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2000000</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168043,187</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212969,942</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116160,292</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89174,147</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100437,600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100437,600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100438,600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restar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Ответственный</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исполнитель -</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экологической безопасности и природопользования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83239,467</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195718,725</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99154,909</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71639,064</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87334,600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87334,600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87334,600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59856,266</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Соисполнитель - 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139" w:type="pct"/>
            <w:vAlign w:val="center"/>
          </w:tcPr>
          <w:p w:rsidR="00FF45DA" w:rsidRPr="00C204F7" w:rsidRDefault="00FF45DA" w:rsidP="00C204F7">
            <w:pPr>
              <w:widowControl w:val="0"/>
              <w:spacing w:after="0" w:line="240" w:lineRule="auto"/>
              <w:ind w:left="120"/>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19984,704</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17251,217</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17005,383</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17535,083</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13103,000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13103,000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13103,000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Участник - комитет строительства и архитектуры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vAlign w:val="center"/>
          </w:tcPr>
          <w:p w:rsidR="00FF45DA" w:rsidRPr="00C204F7" w:rsidRDefault="00FF45DA"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139" w:type="pct"/>
            <w:vAlign w:val="center"/>
          </w:tcPr>
          <w:p w:rsidR="00FF45DA" w:rsidRPr="00C204F7" w:rsidRDefault="00FF45DA" w:rsidP="00C204F7">
            <w:pPr>
              <w:widowControl w:val="0"/>
              <w:spacing w:after="0" w:line="240" w:lineRule="auto"/>
              <w:ind w:left="120"/>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4962,750</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FF45DA" w:rsidRPr="00C204F7" w:rsidRDefault="00FF45DA" w:rsidP="00C204F7">
            <w:pPr>
              <w:widowControl w:val="0"/>
              <w:spacing w:after="0" w:line="240" w:lineRule="auto"/>
              <w:ind w:left="140"/>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r>
      <w:tr w:rsidR="00FF45DA" w:rsidRPr="00C82221" w:rsidTr="00263FE7">
        <w:trPr>
          <w:cantSplit/>
          <w:trHeight w:val="1194"/>
        </w:trPr>
        <w:tc>
          <w:tcPr>
            <w:tcW w:w="505" w:type="pct"/>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Подпрограмма 1</w:t>
            </w:r>
          </w:p>
        </w:tc>
        <w:tc>
          <w:tcPr>
            <w:tcW w:w="852" w:type="pct"/>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1. «Экология и природные</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ресурсы Курской области»</w:t>
            </w:r>
          </w:p>
        </w:tc>
        <w:tc>
          <w:tcPr>
            <w:tcW w:w="703" w:type="pct"/>
            <w:vAlign w:val="center"/>
          </w:tcPr>
          <w:p w:rsidR="00FF45DA" w:rsidRPr="00C204F7" w:rsidRDefault="00FF45DA" w:rsidP="00C204F7">
            <w:pPr>
              <w:widowControl w:val="0"/>
              <w:spacing w:after="0" w:line="240" w:lineRule="auto"/>
              <w:ind w:left="100"/>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2010000</w:t>
            </w:r>
          </w:p>
        </w:tc>
        <w:tc>
          <w:tcPr>
            <w:tcW w:w="139" w:type="pct"/>
            <w:vAlign w:val="center"/>
          </w:tcPr>
          <w:p w:rsidR="00FF45DA" w:rsidRPr="00C204F7" w:rsidRDefault="00FF45DA" w:rsidP="00C204F7">
            <w:pPr>
              <w:widowControl w:val="0"/>
              <w:spacing w:after="0" w:line="240" w:lineRule="auto"/>
              <w:ind w:left="120"/>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2802,103</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1997,888</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671,575</w:t>
            </w:r>
          </w:p>
        </w:tc>
        <w:tc>
          <w:tcPr>
            <w:tcW w:w="322" w:type="pct"/>
            <w:vAlign w:val="center"/>
          </w:tcPr>
          <w:p w:rsidR="00FF45DA" w:rsidRPr="00C204F7" w:rsidRDefault="00FF45DA" w:rsidP="00C204F7">
            <w:pPr>
              <w:widowControl w:val="0"/>
              <w:spacing w:after="0" w:line="240" w:lineRule="auto"/>
              <w:ind w:left="140"/>
              <w:jc w:val="center"/>
              <w:rPr>
                <w:rFonts w:ascii="Times New Roman" w:hAnsi="Times New Roman"/>
                <w:b/>
                <w:sz w:val="24"/>
                <w:szCs w:val="24"/>
                <w:lang w:eastAsia="zh-CN"/>
              </w:rPr>
            </w:pPr>
            <w:r w:rsidRPr="00C204F7">
              <w:rPr>
                <w:rFonts w:ascii="Times New Roman" w:hAnsi="Times New Roman"/>
                <w:b/>
                <w:sz w:val="24"/>
                <w:szCs w:val="24"/>
                <w:lang w:eastAsia="zh-CN"/>
              </w:rPr>
              <w:t>844,276</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4355,000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4355,000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4355,000</w:t>
            </w:r>
          </w:p>
        </w:tc>
      </w:tr>
      <w:tr w:rsidR="00FF45DA" w:rsidRPr="00C82221" w:rsidTr="00263FE7">
        <w:trPr>
          <w:cantSplit/>
          <w:trHeight w:val="369"/>
        </w:trPr>
        <w:tc>
          <w:tcPr>
            <w:tcW w:w="505"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1.1</w:t>
            </w:r>
          </w:p>
        </w:tc>
        <w:tc>
          <w:tcPr>
            <w:tcW w:w="85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Геологическое изучение запасов</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общераспространеных полезных ископаемых, развитие минерально- сырьевой базы</w:t>
            </w:r>
          </w:p>
        </w:tc>
        <w:tc>
          <w:tcPr>
            <w:tcW w:w="703"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0404</w:t>
            </w:r>
          </w:p>
        </w:tc>
        <w:tc>
          <w:tcPr>
            <w:tcW w:w="23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2011229</w:t>
            </w:r>
          </w:p>
        </w:tc>
        <w:tc>
          <w:tcPr>
            <w:tcW w:w="13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75,000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r>
      <w:tr w:rsidR="00FF45DA" w:rsidRPr="00C82221" w:rsidTr="00263FE7">
        <w:trPr>
          <w:cantSplit/>
          <w:trHeight w:val="369"/>
        </w:trPr>
        <w:tc>
          <w:tcPr>
            <w:tcW w:w="505"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1.2</w:t>
            </w:r>
          </w:p>
        </w:tc>
        <w:tc>
          <w:tcPr>
            <w:tcW w:w="85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Утилизация (размещение) непригодных к применению пестицидов и агрохимикатов</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и других опасных отходов</w:t>
            </w:r>
          </w:p>
        </w:tc>
        <w:tc>
          <w:tcPr>
            <w:tcW w:w="703"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0602</w:t>
            </w:r>
          </w:p>
        </w:tc>
        <w:tc>
          <w:tcPr>
            <w:tcW w:w="23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2011230</w:t>
            </w:r>
          </w:p>
        </w:tc>
        <w:tc>
          <w:tcPr>
            <w:tcW w:w="13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2196,300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1620,388</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549,075</w:t>
            </w:r>
          </w:p>
        </w:tc>
        <w:tc>
          <w:tcPr>
            <w:tcW w:w="322"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549,075</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r>
      <w:tr w:rsidR="00FF45DA" w:rsidRPr="00C82221" w:rsidTr="00263FE7">
        <w:trPr>
          <w:cantSplit/>
          <w:trHeight w:val="369"/>
        </w:trPr>
        <w:tc>
          <w:tcPr>
            <w:tcW w:w="505"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1.3</w:t>
            </w:r>
          </w:p>
        </w:tc>
        <w:tc>
          <w:tcPr>
            <w:tcW w:w="85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Развитие сети особо охраняемых природных территорий регионального значения и обеспечение их устойчивого функционирования,</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контроль за состоянием</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почв, загрязнением атмосферного воздуха</w:t>
            </w:r>
          </w:p>
        </w:tc>
        <w:tc>
          <w:tcPr>
            <w:tcW w:w="703"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2011231</w:t>
            </w:r>
          </w:p>
        </w:tc>
        <w:tc>
          <w:tcPr>
            <w:tcW w:w="13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177,500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72,500</w:t>
            </w:r>
          </w:p>
        </w:tc>
        <w:tc>
          <w:tcPr>
            <w:tcW w:w="322" w:type="pct"/>
            <w:vAlign w:val="center"/>
          </w:tcPr>
          <w:p w:rsidR="00FF45DA" w:rsidRPr="00C204F7" w:rsidRDefault="00FF45DA" w:rsidP="00C204F7">
            <w:pPr>
              <w:widowControl w:val="0"/>
              <w:spacing w:after="0" w:line="240" w:lineRule="auto"/>
              <w:ind w:left="120"/>
              <w:jc w:val="center"/>
              <w:rPr>
                <w:rFonts w:ascii="Times New Roman" w:hAnsi="Times New Roman"/>
                <w:sz w:val="24"/>
                <w:szCs w:val="24"/>
                <w:lang w:eastAsia="zh-CN"/>
              </w:rPr>
            </w:pPr>
            <w:r w:rsidRPr="00C204F7">
              <w:rPr>
                <w:rFonts w:ascii="Times New Roman" w:hAnsi="Times New Roman"/>
                <w:sz w:val="24"/>
                <w:szCs w:val="24"/>
                <w:lang w:eastAsia="zh-CN"/>
              </w:rPr>
              <w:t>82,701</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r>
      <w:tr w:rsidR="00FF45DA" w:rsidRPr="00C82221" w:rsidTr="00263FE7">
        <w:trPr>
          <w:cantSplit/>
          <w:trHeight w:val="369"/>
        </w:trPr>
        <w:tc>
          <w:tcPr>
            <w:tcW w:w="505"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Основное мероприятие 1.4</w:t>
            </w:r>
          </w:p>
        </w:tc>
        <w:tc>
          <w:tcPr>
            <w:tcW w:w="85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Повышение экологической грамотности, материально- техническое и правовое сопровождение</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программных мероприятий</w:t>
            </w:r>
          </w:p>
        </w:tc>
        <w:tc>
          <w:tcPr>
            <w:tcW w:w="703"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2011232</w:t>
            </w:r>
          </w:p>
        </w:tc>
        <w:tc>
          <w:tcPr>
            <w:tcW w:w="13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240,803</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50,000</w:t>
            </w:r>
          </w:p>
        </w:tc>
        <w:tc>
          <w:tcPr>
            <w:tcW w:w="322" w:type="pct"/>
            <w:vAlign w:val="center"/>
          </w:tcPr>
          <w:p w:rsidR="00FF45DA" w:rsidRPr="00C204F7" w:rsidRDefault="00FF45DA" w:rsidP="00C204F7">
            <w:pPr>
              <w:widowControl w:val="0"/>
              <w:spacing w:after="0" w:line="240" w:lineRule="auto"/>
              <w:ind w:left="120"/>
              <w:jc w:val="center"/>
              <w:rPr>
                <w:rFonts w:ascii="Times New Roman" w:hAnsi="Times New Roman"/>
                <w:sz w:val="24"/>
                <w:szCs w:val="24"/>
                <w:lang w:eastAsia="zh-CN"/>
              </w:rPr>
            </w:pPr>
            <w:r w:rsidRPr="00C204F7">
              <w:rPr>
                <w:rFonts w:ascii="Times New Roman" w:hAnsi="Times New Roman"/>
                <w:sz w:val="24"/>
                <w:szCs w:val="24"/>
                <w:lang w:eastAsia="zh-CN"/>
              </w:rPr>
              <w:t>212,500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r>
      <w:tr w:rsidR="00FF45DA" w:rsidRPr="00C82221" w:rsidTr="00263FE7">
        <w:trPr>
          <w:cantSplit/>
          <w:trHeight w:val="977"/>
        </w:trPr>
        <w:tc>
          <w:tcPr>
            <w:tcW w:w="505" w:type="pct"/>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Подпрограмма 2</w:t>
            </w:r>
          </w:p>
        </w:tc>
        <w:tc>
          <w:tcPr>
            <w:tcW w:w="852" w:type="pct"/>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2. «Развитие водохозяйственного</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комплекса Курской  области»</w:t>
            </w:r>
          </w:p>
        </w:tc>
        <w:tc>
          <w:tcPr>
            <w:tcW w:w="703" w:type="pct"/>
            <w:vAlign w:val="center"/>
          </w:tcPr>
          <w:p w:rsidR="00FF45DA" w:rsidRPr="00C204F7" w:rsidRDefault="00FF45DA" w:rsidP="00C204F7">
            <w:pPr>
              <w:widowControl w:val="0"/>
              <w:spacing w:after="0" w:line="240" w:lineRule="auto"/>
              <w:ind w:left="100"/>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2020000</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56161,659</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91792,916</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16941,685</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17600,736</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27965,000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27965,000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27966,000</w:t>
            </w:r>
          </w:p>
        </w:tc>
      </w:tr>
      <w:tr w:rsidR="00FF45DA" w:rsidRPr="00C82221" w:rsidTr="00263FE7">
        <w:trPr>
          <w:cantSplit/>
          <w:trHeight w:val="369"/>
        </w:trPr>
        <w:tc>
          <w:tcPr>
            <w:tcW w:w="505"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2.1</w:t>
            </w:r>
          </w:p>
        </w:tc>
        <w:tc>
          <w:tcPr>
            <w:tcW w:w="852"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Защита от негативного воздействия вод и</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обеспечение безопасности гидротехнических</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сооружений</w:t>
            </w:r>
          </w:p>
        </w:tc>
        <w:tc>
          <w:tcPr>
            <w:tcW w:w="703"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0"/>
                <w:szCs w:val="20"/>
                <w:lang w:eastAsia="zh-CN"/>
              </w:rPr>
            </w:pPr>
            <w:r w:rsidRPr="00C204F7">
              <w:rPr>
                <w:rFonts w:ascii="Times New Roman" w:hAnsi="Times New Roman"/>
                <w:sz w:val="20"/>
                <w:szCs w:val="20"/>
                <w:lang w:eastAsia="zh-CN"/>
              </w:rPr>
              <w:t>X</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0"/>
                <w:szCs w:val="20"/>
                <w:lang w:eastAsia="zh-CN"/>
              </w:rPr>
            </w:pPr>
            <w:r w:rsidRPr="00C204F7">
              <w:rPr>
                <w:rFonts w:ascii="Times New Roman" w:hAnsi="Times New Roman"/>
                <w:sz w:val="20"/>
                <w:szCs w:val="20"/>
                <w:lang w:eastAsia="zh-CN"/>
              </w:rPr>
              <w:t>X</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31591,209</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76904,620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restar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2021233</w:t>
            </w:r>
          </w:p>
        </w:tc>
        <w:tc>
          <w:tcPr>
            <w:tcW w:w="13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12268,450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24669,920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2025016</w:t>
            </w:r>
          </w:p>
        </w:tc>
        <w:tc>
          <w:tcPr>
            <w:tcW w:w="13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19322,759</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52234,700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ind w:left="28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369"/>
        </w:trPr>
        <w:tc>
          <w:tcPr>
            <w:tcW w:w="505"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2.2</w:t>
            </w:r>
          </w:p>
        </w:tc>
        <w:tc>
          <w:tcPr>
            <w:tcW w:w="852" w:type="pct"/>
            <w:tcBorders>
              <w:bottom w:val="single" w:sz="4" w:space="0" w:color="auto"/>
            </w:tcBorders>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Восстановление и экологическая реабилитация водных объектов, мониторинг водных объектов</w:t>
            </w:r>
          </w:p>
        </w:tc>
        <w:tc>
          <w:tcPr>
            <w:tcW w:w="703" w:type="pct"/>
            <w:tcBorders>
              <w:bottom w:val="single" w:sz="4" w:space="0" w:color="auto"/>
            </w:tcBorders>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tcBorders>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2021234</w:t>
            </w:r>
          </w:p>
        </w:tc>
        <w:tc>
          <w:tcPr>
            <w:tcW w:w="13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7320,000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4167,696</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1962,873</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2621,924</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20660,000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20660,000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20661,000</w:t>
            </w:r>
          </w:p>
        </w:tc>
      </w:tr>
      <w:tr w:rsidR="00FF45DA" w:rsidRPr="00C82221" w:rsidTr="00263FE7">
        <w:trPr>
          <w:cantSplit/>
          <w:trHeight w:val="1250"/>
        </w:trPr>
        <w:tc>
          <w:tcPr>
            <w:tcW w:w="505"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2.3</w:t>
            </w:r>
          </w:p>
        </w:tc>
        <w:tc>
          <w:tcPr>
            <w:tcW w:w="85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Бюджетные инвестиции в объекты государственной собственности Курской области, в том числе:</w:t>
            </w:r>
          </w:p>
        </w:tc>
        <w:tc>
          <w:tcPr>
            <w:tcW w:w="703" w:type="pct"/>
            <w:vMerge w:val="restart"/>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Комитет строительства и архитектуры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2021247</w:t>
            </w:r>
          </w:p>
        </w:tc>
        <w:tc>
          <w:tcPr>
            <w:tcW w:w="13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400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4962,750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разработка декларации безопасности</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гидротехнических</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сооружений по объекту «Курское водохранилище на       р. Тускарь»</w:t>
            </w:r>
          </w:p>
        </w:tc>
        <w:tc>
          <w:tcPr>
            <w:tcW w:w="703" w:type="pct"/>
            <w:vMerge/>
            <w:tcBorders>
              <w:bottom w:val="single" w:sz="4" w:space="0" w:color="auto"/>
            </w:tcBorders>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2021247</w:t>
            </w:r>
          </w:p>
        </w:tc>
        <w:tc>
          <w:tcPr>
            <w:tcW w:w="13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400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882,750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выполнение проектно-изыскательских работ по объекту «Курское водохранилище на р.</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Тускарь. II очередь</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пускового комплекса»</w:t>
            </w:r>
          </w:p>
        </w:tc>
        <w:tc>
          <w:tcPr>
            <w:tcW w:w="703" w:type="pct"/>
            <w:vMerge w:val="restart"/>
            <w:tcBorders>
              <w:top w:val="single" w:sz="4" w:space="0" w:color="auto"/>
            </w:tcBorders>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tcBorders>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vMerge w:val="restar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Merge w:val="restar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2021247</w:t>
            </w:r>
          </w:p>
        </w:tc>
        <w:tc>
          <w:tcPr>
            <w:tcW w:w="139" w:type="pct"/>
            <w:vMerge w:val="restar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400</w:t>
            </w:r>
          </w:p>
        </w:tc>
        <w:tc>
          <w:tcPr>
            <w:tcW w:w="322" w:type="pct"/>
            <w:vMerge w:val="restar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4080,000</w:t>
            </w:r>
          </w:p>
        </w:tc>
        <w:tc>
          <w:tcPr>
            <w:tcW w:w="322" w:type="pct"/>
            <w:vMerge w:val="restar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Merge w:val="restar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Merge w:val="restart"/>
            <w:vAlign w:val="center"/>
          </w:tcPr>
          <w:p w:rsidR="00FF45DA" w:rsidRPr="00C204F7" w:rsidRDefault="00FF45DA" w:rsidP="00C204F7">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Merge w:val="restar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Merge w:val="restar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Merge w:val="restar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1650"/>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widowControl w:val="0"/>
              <w:spacing w:after="0" w:line="240" w:lineRule="auto"/>
              <w:rPr>
                <w:rFonts w:ascii="Times New Roman" w:hAnsi="Times New Roman"/>
                <w:sz w:val="24"/>
                <w:szCs w:val="24"/>
                <w:lang w:eastAsia="zh-CN"/>
              </w:rPr>
            </w:pPr>
          </w:p>
        </w:tc>
        <w:tc>
          <w:tcPr>
            <w:tcW w:w="703" w:type="pct"/>
            <w:vMerge/>
            <w:tcBorders>
              <w:top w:val="single" w:sz="4" w:space="0" w:color="auto"/>
            </w:tcBorders>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tcBorders>
              <w:top w:val="single" w:sz="4" w:space="0" w:color="auto"/>
            </w:tcBorders>
            <w:vAlign w:val="center"/>
          </w:tcPr>
          <w:p w:rsidR="00FF45DA" w:rsidRPr="00C204F7" w:rsidRDefault="00FF45DA" w:rsidP="00C204F7">
            <w:pPr>
              <w:widowControl w:val="0"/>
              <w:shd w:val="clear" w:color="auto" w:fill="FFFFFF"/>
              <w:spacing w:after="0" w:line="240" w:lineRule="auto"/>
              <w:jc w:val="center"/>
              <w:rPr>
                <w:rFonts w:ascii="Times New Roman" w:hAnsi="Times New Roman"/>
                <w:sz w:val="24"/>
                <w:szCs w:val="24"/>
                <w:lang w:eastAsia="zh-CN"/>
              </w:rPr>
            </w:pPr>
          </w:p>
        </w:tc>
        <w:tc>
          <w:tcPr>
            <w:tcW w:w="179" w:type="pct"/>
            <w:vMerge/>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p>
        </w:tc>
        <w:tc>
          <w:tcPr>
            <w:tcW w:w="232" w:type="pct"/>
            <w:vMerge/>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39" w:type="pct"/>
            <w:vMerge/>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p>
        </w:tc>
        <w:tc>
          <w:tcPr>
            <w:tcW w:w="322" w:type="pct"/>
            <w:vMerge/>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322" w:type="pct"/>
            <w:vMerge/>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322" w:type="pct"/>
            <w:vMerge/>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322" w:type="pct"/>
            <w:vMerge/>
            <w:vAlign w:val="center"/>
          </w:tcPr>
          <w:p w:rsidR="00FF45DA" w:rsidRPr="00C204F7" w:rsidRDefault="00FF45DA" w:rsidP="00C204F7">
            <w:pPr>
              <w:widowControl w:val="0"/>
              <w:spacing w:after="0" w:line="240" w:lineRule="auto"/>
              <w:ind w:left="160"/>
              <w:jc w:val="center"/>
              <w:rPr>
                <w:rFonts w:ascii="Times New Roman" w:hAnsi="Times New Roman"/>
                <w:sz w:val="24"/>
                <w:szCs w:val="24"/>
                <w:lang w:eastAsia="zh-CN"/>
              </w:rPr>
            </w:pPr>
          </w:p>
        </w:tc>
        <w:tc>
          <w:tcPr>
            <w:tcW w:w="322" w:type="pct"/>
            <w:vMerge/>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301" w:type="pct"/>
            <w:vMerge/>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302" w:type="pct"/>
            <w:vMerge/>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строительство и</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проведение авторского</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надзора объекта</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«Сооружения инженерной защиты от негативного воздействия вод по ул. Прилужной, ул.</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Арматурной, ул. Лучистой, ул. Утренней, Охотничьему проезду </w:t>
            </w:r>
            <w:r w:rsidRPr="00C204F7">
              <w:rPr>
                <w:rFonts w:ascii="Times New Roman" w:hAnsi="Times New Roman"/>
                <w:i/>
                <w:iCs/>
                <w:sz w:val="24"/>
                <w:szCs w:val="24"/>
                <w:lang w:eastAsia="zh-CN"/>
              </w:rPr>
              <w:t>в</w:t>
            </w:r>
            <w:r w:rsidRPr="00C204F7">
              <w:rPr>
                <w:rFonts w:ascii="Times New Roman" w:hAnsi="Times New Roman"/>
                <w:sz w:val="24"/>
                <w:szCs w:val="24"/>
                <w:lang w:eastAsia="zh-CN"/>
              </w:rPr>
              <w:t xml:space="preserve"> г. Курске Курской области»</w:t>
            </w: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808</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2021247</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400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22" w:type="pct"/>
            <w:vAlign w:val="center"/>
          </w:tcPr>
          <w:p w:rsidR="00FF45DA" w:rsidRPr="00C204F7" w:rsidRDefault="00FF45DA" w:rsidP="00C204F7">
            <w:pPr>
              <w:widowControl w:val="0"/>
              <w:spacing w:after="0" w:line="240" w:lineRule="auto"/>
              <w:ind w:left="180"/>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r>
      <w:tr w:rsidR="00FF45DA" w:rsidRPr="00C82221" w:rsidTr="00263FE7">
        <w:trPr>
          <w:cantSplit/>
          <w:trHeight w:val="369"/>
        </w:trPr>
        <w:tc>
          <w:tcPr>
            <w:tcW w:w="505"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2.4</w:t>
            </w:r>
          </w:p>
        </w:tc>
        <w:tc>
          <w:tcPr>
            <w:tcW w:w="85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Осуществление отдельных полномочий в области</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водных отношений</w:t>
            </w:r>
          </w:p>
        </w:tc>
        <w:tc>
          <w:tcPr>
            <w:tcW w:w="703"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2025128</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12287,700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10720,600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11911,700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11911,700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369"/>
        </w:trPr>
        <w:tc>
          <w:tcPr>
            <w:tcW w:w="505" w:type="pct"/>
            <w:tcBorders>
              <w:bottom w:val="single" w:sz="4" w:space="0" w:color="auto"/>
            </w:tcBorders>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Подпрограмма 3</w:t>
            </w:r>
          </w:p>
        </w:tc>
        <w:tc>
          <w:tcPr>
            <w:tcW w:w="852" w:type="pct"/>
            <w:tcBorders>
              <w:bottom w:val="single" w:sz="4" w:space="0" w:color="auto"/>
            </w:tcBorders>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3. «Обеспечение</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реализации</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государственной</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программы Курской</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области «Воспроизводство</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и использование</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природных ресурсов,</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охрана окружающей среды</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в Курской области»</w:t>
            </w:r>
          </w:p>
        </w:tc>
        <w:tc>
          <w:tcPr>
            <w:tcW w:w="703" w:type="pct"/>
            <w:tcBorders>
              <w:bottom w:val="single" w:sz="4" w:space="0" w:color="auto"/>
            </w:tcBorders>
            <w:vAlign w:val="center"/>
          </w:tcPr>
          <w:p w:rsidR="00FF45DA" w:rsidRPr="00C204F7" w:rsidRDefault="00FF45DA" w:rsidP="00C204F7">
            <w:pPr>
              <w:widowControl w:val="0"/>
              <w:spacing w:after="0" w:line="240" w:lineRule="auto"/>
              <w:ind w:left="100"/>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179" w:type="pct"/>
            <w:tcBorders>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tcBorders>
              <w:bottom w:val="single" w:sz="4" w:space="0" w:color="auto"/>
            </w:tcBorders>
            <w:vAlign w:val="center"/>
          </w:tcPr>
          <w:p w:rsidR="00FF45DA" w:rsidRPr="00C204F7" w:rsidRDefault="00FF45DA"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tcBorders>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2030000</w:t>
            </w:r>
          </w:p>
        </w:tc>
        <w:tc>
          <w:tcPr>
            <w:tcW w:w="139" w:type="pct"/>
            <w:tcBorders>
              <w:bottom w:val="single" w:sz="4" w:space="0" w:color="auto"/>
            </w:tcBorders>
            <w:vAlign w:val="center"/>
          </w:tcPr>
          <w:p w:rsidR="00FF45DA" w:rsidRPr="00C204F7" w:rsidRDefault="00FF45DA"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tcBorders>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29238,455</w:t>
            </w:r>
          </w:p>
        </w:tc>
        <w:tc>
          <w:tcPr>
            <w:tcW w:w="322" w:type="pct"/>
            <w:tcBorders>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48321,700</w:t>
            </w:r>
          </w:p>
        </w:tc>
        <w:tc>
          <w:tcPr>
            <w:tcW w:w="322" w:type="pct"/>
            <w:tcBorders>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50085,428</w:t>
            </w:r>
          </w:p>
        </w:tc>
        <w:tc>
          <w:tcPr>
            <w:tcW w:w="322" w:type="pct"/>
            <w:tcBorders>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48779,316</w:t>
            </w:r>
          </w:p>
        </w:tc>
        <w:tc>
          <w:tcPr>
            <w:tcW w:w="322" w:type="pct"/>
            <w:tcBorders>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14202,800</w:t>
            </w:r>
          </w:p>
        </w:tc>
        <w:tc>
          <w:tcPr>
            <w:tcW w:w="301" w:type="pct"/>
            <w:tcBorders>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14202,800</w:t>
            </w:r>
          </w:p>
        </w:tc>
        <w:tc>
          <w:tcPr>
            <w:tcW w:w="302" w:type="pct"/>
            <w:tcBorders>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14202,800</w:t>
            </w:r>
          </w:p>
        </w:tc>
      </w:tr>
      <w:tr w:rsidR="00FF45DA" w:rsidRPr="00C82221" w:rsidTr="00263FE7">
        <w:trPr>
          <w:cantSplit/>
          <w:trHeight w:val="369"/>
        </w:trPr>
        <w:tc>
          <w:tcPr>
            <w:tcW w:w="505" w:type="pct"/>
            <w:vMerge w:val="restart"/>
            <w:tcBorders>
              <w:top w:val="single" w:sz="4" w:space="0" w:color="auto"/>
              <w:left w:val="single" w:sz="4" w:space="0" w:color="auto"/>
              <w:bottom w:val="single" w:sz="4" w:space="0" w:color="auto"/>
              <w:right w:val="single" w:sz="4" w:space="0" w:color="auto"/>
            </w:tcBorders>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3.1</w:t>
            </w:r>
          </w:p>
        </w:tc>
        <w:tc>
          <w:tcPr>
            <w:tcW w:w="852" w:type="pct"/>
            <w:vMerge w:val="restart"/>
            <w:tcBorders>
              <w:top w:val="single" w:sz="4" w:space="0" w:color="auto"/>
              <w:left w:val="single" w:sz="4" w:space="0" w:color="auto"/>
              <w:bottom w:val="single" w:sz="4" w:space="0" w:color="auto"/>
            </w:tcBorders>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Обеспечение деятельности и выполнение функций государственных органов</w:t>
            </w:r>
          </w:p>
        </w:tc>
        <w:tc>
          <w:tcPr>
            <w:tcW w:w="703" w:type="pct"/>
            <w:vMerge w:val="restart"/>
            <w:tcBorders>
              <w:top w:val="single" w:sz="4" w:space="0" w:color="auto"/>
              <w:bottom w:val="single" w:sz="4" w:space="0" w:color="auto"/>
            </w:tcBorders>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tcBorders>
              <w:top w:val="single" w:sz="4" w:space="0" w:color="auto"/>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tcBorders>
              <w:top w:val="single" w:sz="4" w:space="0" w:color="auto"/>
              <w:bottom w:val="single" w:sz="4" w:space="0" w:color="auto"/>
            </w:tcBorders>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tcBorders>
              <w:top w:val="single" w:sz="4" w:space="0" w:color="auto"/>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2031002</w:t>
            </w:r>
          </w:p>
        </w:tc>
        <w:tc>
          <w:tcPr>
            <w:tcW w:w="139" w:type="pct"/>
            <w:tcBorders>
              <w:top w:val="single" w:sz="4" w:space="0" w:color="auto"/>
              <w:bottom w:val="single" w:sz="4" w:space="0" w:color="auto"/>
            </w:tcBorders>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100</w:t>
            </w:r>
          </w:p>
        </w:tc>
        <w:tc>
          <w:tcPr>
            <w:tcW w:w="322" w:type="pct"/>
            <w:tcBorders>
              <w:top w:val="single" w:sz="4" w:space="0" w:color="auto"/>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9373,709</w:t>
            </w:r>
          </w:p>
        </w:tc>
        <w:tc>
          <w:tcPr>
            <w:tcW w:w="322" w:type="pct"/>
            <w:tcBorders>
              <w:top w:val="single" w:sz="4" w:space="0" w:color="auto"/>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8472,356</w:t>
            </w:r>
          </w:p>
        </w:tc>
        <w:tc>
          <w:tcPr>
            <w:tcW w:w="322" w:type="pct"/>
            <w:tcBorders>
              <w:top w:val="single" w:sz="4" w:space="0" w:color="auto"/>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8461,406</w:t>
            </w:r>
          </w:p>
        </w:tc>
        <w:tc>
          <w:tcPr>
            <w:tcW w:w="322" w:type="pct"/>
            <w:tcBorders>
              <w:top w:val="single" w:sz="4" w:space="0" w:color="auto"/>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8461,406</w:t>
            </w:r>
          </w:p>
        </w:tc>
        <w:tc>
          <w:tcPr>
            <w:tcW w:w="322" w:type="pct"/>
            <w:tcBorders>
              <w:top w:val="single" w:sz="4" w:space="0" w:color="auto"/>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8215,000</w:t>
            </w:r>
          </w:p>
        </w:tc>
        <w:tc>
          <w:tcPr>
            <w:tcW w:w="301" w:type="pct"/>
            <w:tcBorders>
              <w:top w:val="single" w:sz="4" w:space="0" w:color="auto"/>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8215,000</w:t>
            </w:r>
          </w:p>
        </w:tc>
        <w:tc>
          <w:tcPr>
            <w:tcW w:w="302" w:type="pct"/>
            <w:tcBorders>
              <w:top w:val="single" w:sz="4" w:space="0" w:color="auto"/>
              <w:bottom w:val="single" w:sz="4" w:space="0" w:color="auto"/>
            </w:tcBorders>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8215,000</w:t>
            </w:r>
          </w:p>
        </w:tc>
      </w:tr>
      <w:tr w:rsidR="00FF45DA" w:rsidRPr="00C82221" w:rsidTr="00263FE7">
        <w:trPr>
          <w:cantSplit/>
          <w:trHeight w:val="369"/>
        </w:trPr>
        <w:tc>
          <w:tcPr>
            <w:tcW w:w="505" w:type="pct"/>
            <w:vMerge/>
            <w:tcBorders>
              <w:top w:val="single" w:sz="4" w:space="0" w:color="auto"/>
              <w:left w:val="single" w:sz="4" w:space="0" w:color="auto"/>
              <w:bottom w:val="single" w:sz="4" w:space="0" w:color="auto"/>
              <w:right w:val="single" w:sz="4" w:space="0" w:color="auto"/>
            </w:tcBorders>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tcBorders>
              <w:top w:val="single" w:sz="4" w:space="0" w:color="auto"/>
              <w:left w:val="single" w:sz="4" w:space="0" w:color="auto"/>
              <w:bottom w:val="single" w:sz="4" w:space="0" w:color="auto"/>
            </w:tcBorders>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tcBorders>
              <w:bottom w:val="single" w:sz="4" w:space="0" w:color="auto"/>
            </w:tcBorders>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2031002</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989,057</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757,004</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287,154</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287,154</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683,600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683,600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683,600</w:t>
            </w:r>
          </w:p>
        </w:tc>
      </w:tr>
      <w:tr w:rsidR="00FF45DA" w:rsidRPr="00C82221" w:rsidTr="00263FE7">
        <w:trPr>
          <w:cantSplit/>
          <w:trHeight w:val="369"/>
        </w:trPr>
        <w:tc>
          <w:tcPr>
            <w:tcW w:w="505" w:type="pct"/>
            <w:vMerge/>
            <w:tcBorders>
              <w:top w:val="single" w:sz="4" w:space="0" w:color="auto"/>
              <w:left w:val="single" w:sz="4" w:space="0" w:color="auto"/>
              <w:bottom w:val="single" w:sz="4" w:space="0" w:color="auto"/>
              <w:right w:val="single" w:sz="4" w:space="0" w:color="auto"/>
            </w:tcBorders>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tcBorders>
              <w:top w:val="single" w:sz="4" w:space="0" w:color="auto"/>
              <w:left w:val="single" w:sz="4" w:space="0" w:color="auto"/>
              <w:bottom w:val="single" w:sz="4" w:space="0" w:color="auto"/>
            </w:tcBorders>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tcBorders>
              <w:bottom w:val="single" w:sz="4" w:space="0" w:color="auto"/>
            </w:tcBorders>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2031002</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800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10,100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w:t>
            </w:r>
          </w:p>
        </w:tc>
      </w:tr>
      <w:tr w:rsidR="00FF45DA" w:rsidRPr="00C82221" w:rsidTr="00263FE7">
        <w:trPr>
          <w:cantSplit/>
          <w:trHeight w:val="369"/>
        </w:trPr>
        <w:tc>
          <w:tcPr>
            <w:tcW w:w="505" w:type="pct"/>
            <w:vMerge w:val="restart"/>
            <w:tcBorders>
              <w:top w:val="single" w:sz="4" w:space="0" w:color="auto"/>
            </w:tcBorders>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3.2</w:t>
            </w:r>
          </w:p>
        </w:tc>
        <w:tc>
          <w:tcPr>
            <w:tcW w:w="852"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Расходы на обеспечение деятельности (оказание</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 услуг) государственных учреждений</w:t>
            </w:r>
          </w:p>
        </w:tc>
        <w:tc>
          <w:tcPr>
            <w:tcW w:w="703"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 (ОБУ «Экоцентр», ОКУ «УЭГТС», ОБУ «Железногорский дендрологический парк»)</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100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5428,000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11231,541</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22351,735</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21744,755</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7051,696</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6777,139</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1532,986</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1334,051</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jc w:val="right"/>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3316,786</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1932,553</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3408,700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3408,700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3408,700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2077,107</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2121,907</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2077,107</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1581,310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1882,500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1882,500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1882,500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2031001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800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992,000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17016,200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15362,040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15357,640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1811"/>
        </w:trPr>
        <w:tc>
          <w:tcPr>
            <w:tcW w:w="505" w:type="pct"/>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Подпрограмма 4</w:t>
            </w:r>
          </w:p>
        </w:tc>
        <w:tc>
          <w:tcPr>
            <w:tcW w:w="852" w:type="pct"/>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4. «Экология и чистая вода в Курской области» на 2014-2020 годы</w:t>
            </w:r>
          </w:p>
        </w:tc>
        <w:tc>
          <w:tcPr>
            <w:tcW w:w="703" w:type="pct"/>
            <w:vAlign w:val="center"/>
          </w:tcPr>
          <w:p w:rsidR="00FF45DA" w:rsidRPr="00C204F7" w:rsidRDefault="00FF45DA" w:rsidP="00C204F7">
            <w:pPr>
              <w:widowControl w:val="0"/>
              <w:spacing w:after="0" w:line="240" w:lineRule="auto"/>
              <w:ind w:left="80"/>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8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2040000</w:t>
            </w:r>
          </w:p>
        </w:tc>
        <w:tc>
          <w:tcPr>
            <w:tcW w:w="139" w:type="pct"/>
            <w:vAlign w:val="center"/>
          </w:tcPr>
          <w:p w:rsidR="00FF45DA" w:rsidRPr="00C204F7" w:rsidRDefault="00FF45DA"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59856,266</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53606,221</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31456,221</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4414,736</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40811,800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40811,800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40811,800</w:t>
            </w:r>
          </w:p>
        </w:tc>
      </w:tr>
      <w:tr w:rsidR="00FF45DA" w:rsidRPr="00C82221" w:rsidTr="00263FE7">
        <w:trPr>
          <w:cantSplit/>
          <w:trHeight w:val="369"/>
        </w:trPr>
        <w:tc>
          <w:tcPr>
            <w:tcW w:w="505"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4.1</w:t>
            </w:r>
          </w:p>
        </w:tc>
        <w:tc>
          <w:tcPr>
            <w:tcW w:w="852"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Обеспечение населения экологически чистой</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питьевой водой</w:t>
            </w:r>
          </w:p>
        </w:tc>
        <w:tc>
          <w:tcPr>
            <w:tcW w:w="703"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0502</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2041342</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500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50790,000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1673"/>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0502</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2041342</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500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47557,055</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25407,055</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32800,000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32800,000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32800,000</w:t>
            </w:r>
          </w:p>
        </w:tc>
      </w:tr>
      <w:tr w:rsidR="00FF45DA" w:rsidRPr="00C82221" w:rsidTr="00263FE7">
        <w:trPr>
          <w:cantSplit/>
          <w:trHeight w:val="2595"/>
        </w:trPr>
        <w:tc>
          <w:tcPr>
            <w:tcW w:w="505"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4.2</w:t>
            </w:r>
          </w:p>
        </w:tc>
        <w:tc>
          <w:tcPr>
            <w:tcW w:w="852"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Другие мероприятия по</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охране окружающей среды</w:t>
            </w:r>
          </w:p>
        </w:tc>
        <w:tc>
          <w:tcPr>
            <w:tcW w:w="703"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0602</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2041343</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500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1305,000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1951"/>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0602</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2041343</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500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1500.000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1500,000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1500,000</w:t>
            </w:r>
          </w:p>
        </w:tc>
      </w:tr>
      <w:tr w:rsidR="00FF45DA" w:rsidRPr="00C82221" w:rsidTr="00263FE7">
        <w:trPr>
          <w:cantSplit/>
          <w:trHeight w:val="469"/>
        </w:trPr>
        <w:tc>
          <w:tcPr>
            <w:tcW w:w="505"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4.3</w:t>
            </w:r>
          </w:p>
        </w:tc>
        <w:tc>
          <w:tcPr>
            <w:tcW w:w="852"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Расходы на обеспечение деятельности (оказание</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услуг) государственных учреждений</w:t>
            </w:r>
          </w:p>
        </w:tc>
        <w:tc>
          <w:tcPr>
            <w:tcW w:w="703"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2041001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6307,700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2041001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453,566</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1885"/>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0605</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2041001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6049,166</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5935,775</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4301,345</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6381,800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6381,800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6381,800</w:t>
            </w:r>
          </w:p>
        </w:tc>
      </w:tr>
      <w:tr w:rsidR="00FF45DA" w:rsidRPr="00C82221" w:rsidTr="00263FE7">
        <w:trPr>
          <w:cantSplit/>
          <w:trHeight w:val="1991"/>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819</w:t>
            </w:r>
          </w:p>
        </w:tc>
        <w:tc>
          <w:tcPr>
            <w:tcW w:w="179"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0406</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2041001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600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113,391</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113,391</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130,000</w:t>
            </w:r>
          </w:p>
        </w:tc>
      </w:tr>
      <w:tr w:rsidR="00FF45DA" w:rsidRPr="00C82221" w:rsidTr="00263FE7">
        <w:trPr>
          <w:cantSplit/>
          <w:trHeight w:val="2312"/>
        </w:trPr>
        <w:tc>
          <w:tcPr>
            <w:tcW w:w="505"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4.4</w:t>
            </w:r>
          </w:p>
        </w:tc>
        <w:tc>
          <w:tcPr>
            <w:tcW w:w="85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Строительство объектов размещения (хранения)</w:t>
            </w:r>
          </w:p>
          <w:p w:rsidR="00FF45DA" w:rsidRPr="00C204F7" w:rsidRDefault="00FF45DA"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твердых бытовых отходов</w:t>
            </w:r>
          </w:p>
        </w:tc>
        <w:tc>
          <w:tcPr>
            <w:tcW w:w="703"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Департамент экологической безопасности и природопользования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801</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0503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2041355</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500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2595"/>
        </w:trPr>
        <w:tc>
          <w:tcPr>
            <w:tcW w:w="505" w:type="pct"/>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Подпрограмма 5</w:t>
            </w:r>
          </w:p>
        </w:tc>
        <w:tc>
          <w:tcPr>
            <w:tcW w:w="852" w:type="pct"/>
            <w:vAlign w:val="center"/>
          </w:tcPr>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5. «Охрана, воспроизводство и рациональное</w:t>
            </w:r>
          </w:p>
          <w:p w:rsidR="00FF45DA" w:rsidRPr="00C204F7" w:rsidRDefault="00FF45DA" w:rsidP="00C204F7">
            <w:pPr>
              <w:widowControl w:val="0"/>
              <w:spacing w:after="0" w:line="240" w:lineRule="auto"/>
              <w:ind w:left="40"/>
              <w:rPr>
                <w:rFonts w:ascii="Times New Roman" w:hAnsi="Times New Roman"/>
                <w:b/>
                <w:sz w:val="24"/>
                <w:szCs w:val="24"/>
                <w:lang w:eastAsia="zh-CN"/>
              </w:rPr>
            </w:pPr>
            <w:r w:rsidRPr="00C204F7">
              <w:rPr>
                <w:rFonts w:ascii="Times New Roman" w:hAnsi="Times New Roman"/>
                <w:b/>
                <w:sz w:val="24"/>
                <w:szCs w:val="24"/>
                <w:lang w:eastAsia="zh-CN"/>
              </w:rPr>
              <w:t>Использование объектов животного мира и среды их обитания на территории</w:t>
            </w:r>
          </w:p>
          <w:p w:rsidR="00FF45DA" w:rsidRPr="00C204F7" w:rsidRDefault="00FF45DA" w:rsidP="00C204F7">
            <w:pPr>
              <w:widowControl w:val="0"/>
              <w:spacing w:after="0" w:line="240" w:lineRule="auto"/>
              <w:rPr>
                <w:rFonts w:ascii="Times New Roman" w:hAnsi="Times New Roman"/>
                <w:b/>
                <w:sz w:val="24"/>
                <w:szCs w:val="24"/>
                <w:lang w:eastAsia="zh-CN"/>
              </w:rPr>
            </w:pPr>
            <w:r w:rsidRPr="00C204F7">
              <w:rPr>
                <w:rFonts w:ascii="Times New Roman" w:hAnsi="Times New Roman"/>
                <w:b/>
                <w:sz w:val="24"/>
                <w:szCs w:val="24"/>
                <w:lang w:eastAsia="zh-CN"/>
              </w:rPr>
              <w:t>Курской области»</w:t>
            </w:r>
          </w:p>
        </w:tc>
        <w:tc>
          <w:tcPr>
            <w:tcW w:w="703" w:type="pct"/>
            <w:vAlign w:val="center"/>
          </w:tcPr>
          <w:p w:rsidR="00FF45DA" w:rsidRPr="00C204F7" w:rsidRDefault="00FF45DA" w:rsidP="00C204F7">
            <w:pPr>
              <w:widowControl w:val="0"/>
              <w:spacing w:after="0" w:line="240" w:lineRule="auto"/>
              <w:ind w:left="60"/>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8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232" w:type="pct"/>
            <w:vAlign w:val="center"/>
          </w:tcPr>
          <w:p w:rsidR="00FF45DA" w:rsidRPr="00C204F7" w:rsidRDefault="00FF45DA" w:rsidP="00C204F7">
            <w:pPr>
              <w:widowControl w:val="0"/>
              <w:spacing w:after="0" w:line="240" w:lineRule="auto"/>
              <w:jc w:val="both"/>
              <w:rPr>
                <w:rFonts w:ascii="Times New Roman" w:hAnsi="Times New Roman"/>
                <w:sz w:val="24"/>
                <w:szCs w:val="24"/>
                <w:lang w:eastAsia="zh-CN"/>
              </w:rPr>
            </w:pPr>
            <w:r w:rsidRPr="00C204F7">
              <w:rPr>
                <w:rFonts w:ascii="Times New Roman" w:hAnsi="Times New Roman"/>
                <w:sz w:val="24"/>
                <w:szCs w:val="24"/>
                <w:lang w:eastAsia="zh-CN"/>
              </w:rPr>
              <w:t>2050000</w:t>
            </w:r>
          </w:p>
        </w:tc>
        <w:tc>
          <w:tcPr>
            <w:tcW w:w="139" w:type="pct"/>
            <w:vAlign w:val="center"/>
          </w:tcPr>
          <w:p w:rsidR="00FF45DA" w:rsidRPr="00C204F7" w:rsidRDefault="00FF45DA"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X</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19984,704</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17251,217</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17005,383</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17535,083</w:t>
            </w:r>
          </w:p>
        </w:tc>
        <w:tc>
          <w:tcPr>
            <w:tcW w:w="32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13103,000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13103,000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13103,000</w:t>
            </w:r>
          </w:p>
        </w:tc>
      </w:tr>
      <w:tr w:rsidR="00FF45DA" w:rsidRPr="00C82221" w:rsidTr="00263FE7">
        <w:trPr>
          <w:cantSplit/>
          <w:trHeight w:val="2823"/>
        </w:trPr>
        <w:tc>
          <w:tcPr>
            <w:tcW w:w="505"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p>
          <w:p w:rsidR="00FF45DA" w:rsidRPr="00C204F7" w:rsidRDefault="00FF45DA" w:rsidP="00C204F7">
            <w:pPr>
              <w:widowControl w:val="0"/>
              <w:spacing w:after="0" w:line="240" w:lineRule="auto"/>
              <w:ind w:left="80"/>
              <w:rPr>
                <w:rFonts w:ascii="Times New Roman" w:hAnsi="Times New Roman"/>
                <w:sz w:val="24"/>
                <w:szCs w:val="24"/>
                <w:lang w:eastAsia="zh-CN"/>
              </w:rPr>
            </w:pPr>
          </w:p>
          <w:p w:rsidR="00FF45DA" w:rsidRPr="00C204F7" w:rsidRDefault="00FF45DA" w:rsidP="00C204F7">
            <w:pPr>
              <w:widowControl w:val="0"/>
              <w:spacing w:after="0" w:line="240" w:lineRule="auto"/>
              <w:ind w:left="80"/>
              <w:rPr>
                <w:rFonts w:ascii="Times New Roman" w:hAnsi="Times New Roman"/>
                <w:sz w:val="24"/>
                <w:szCs w:val="24"/>
                <w:lang w:eastAsia="zh-CN"/>
              </w:rPr>
            </w:pPr>
          </w:p>
          <w:p w:rsidR="00FF45DA" w:rsidRPr="00C204F7" w:rsidRDefault="00FF45DA" w:rsidP="00C204F7">
            <w:pPr>
              <w:widowControl w:val="0"/>
              <w:spacing w:after="0" w:line="240" w:lineRule="auto"/>
              <w:ind w:left="80"/>
              <w:rPr>
                <w:rFonts w:ascii="Times New Roman" w:hAnsi="Times New Roman"/>
                <w:sz w:val="24"/>
                <w:szCs w:val="24"/>
                <w:lang w:eastAsia="zh-CN"/>
              </w:rPr>
            </w:pPr>
          </w:p>
          <w:p w:rsidR="00FF45DA" w:rsidRPr="00C204F7" w:rsidRDefault="00FF45DA" w:rsidP="00C204F7">
            <w:pPr>
              <w:widowControl w:val="0"/>
              <w:spacing w:after="0" w:line="240" w:lineRule="auto"/>
              <w:ind w:left="80"/>
              <w:rPr>
                <w:rFonts w:ascii="Times New Roman" w:hAnsi="Times New Roman"/>
                <w:sz w:val="24"/>
                <w:szCs w:val="24"/>
                <w:lang w:eastAsia="zh-CN"/>
              </w:rPr>
            </w:pP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5.1</w:t>
            </w:r>
          </w:p>
        </w:tc>
        <w:tc>
          <w:tcPr>
            <w:tcW w:w="852"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Осуществление переданных органам государственной</w:t>
            </w:r>
          </w:p>
          <w:p w:rsidR="00FF45DA" w:rsidRPr="00C204F7" w:rsidRDefault="00FF45DA"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власти субъектов Российской Федерации в соответствии с</w:t>
            </w:r>
          </w:p>
          <w:p w:rsidR="00FF45DA" w:rsidRPr="00C204F7" w:rsidRDefault="00FF45DA"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частью 1 статьи 33 Федерального закона «Об</w:t>
            </w:r>
          </w:p>
          <w:p w:rsidR="00FF45DA" w:rsidRPr="00C204F7" w:rsidRDefault="00FF45DA"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охоте и о сохранении охотничьих ресурсов и о внесении изменений в отдельные законодательные акты Российской</w:t>
            </w:r>
          </w:p>
          <w:p w:rsidR="00FF45DA" w:rsidRPr="00C204F7" w:rsidRDefault="00FF45DA"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Федерации» полномочий Российской Федерации в области охраны и</w:t>
            </w:r>
          </w:p>
          <w:p w:rsidR="00FF45DA" w:rsidRPr="00C204F7" w:rsidRDefault="00FF45DA"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использования охотничьих ресурсов по федеральному государственном</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охотничьему надзору, выдаче разрешений на добычу охотничьих ресурсов и заключению</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охотхозяйственных</w:t>
            </w:r>
          </w:p>
          <w:p w:rsidR="00FF45DA" w:rsidRPr="00C204F7" w:rsidRDefault="00FF45DA" w:rsidP="00C204F7">
            <w:pPr>
              <w:widowControl w:val="0"/>
              <w:shd w:val="clear" w:color="auto" w:fill="FFFFFF"/>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соглашений</w:t>
            </w:r>
          </w:p>
        </w:tc>
        <w:tc>
          <w:tcPr>
            <w:tcW w:w="703" w:type="pct"/>
            <w:vMerge w:val="restart"/>
            <w:vAlign w:val="center"/>
          </w:tcPr>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p>
          <w:p w:rsidR="00FF45DA" w:rsidRPr="00C204F7" w:rsidRDefault="00FF45DA" w:rsidP="00C204F7">
            <w:pPr>
              <w:widowControl w:val="0"/>
              <w:spacing w:after="0" w:line="240" w:lineRule="auto"/>
              <w:ind w:left="60"/>
              <w:rPr>
                <w:rFonts w:ascii="Times New Roman" w:hAnsi="Times New Roman"/>
                <w:sz w:val="24"/>
                <w:szCs w:val="24"/>
                <w:lang w:eastAsia="zh-CN"/>
              </w:rPr>
            </w:pPr>
            <w:r w:rsidRPr="00C204F7">
              <w:rPr>
                <w:rFonts w:ascii="Times New Roman" w:hAnsi="Times New Roman"/>
                <w:sz w:val="24"/>
                <w:szCs w:val="24"/>
                <w:lang w:eastAsia="zh-CN"/>
              </w:rPr>
              <w:t>Управление по охране, федеральному</w:t>
            </w:r>
          </w:p>
          <w:p w:rsidR="00FF45DA" w:rsidRPr="00C204F7" w:rsidRDefault="00FF45DA" w:rsidP="00C204F7">
            <w:pPr>
              <w:widowControl w:val="0"/>
              <w:spacing w:after="0" w:line="240" w:lineRule="auto"/>
              <w:ind w:left="60"/>
              <w:rPr>
                <w:rFonts w:ascii="Times New Roman" w:hAnsi="Times New Roman"/>
                <w:sz w:val="24"/>
                <w:szCs w:val="24"/>
                <w:lang w:eastAsia="zh-CN"/>
              </w:rPr>
            </w:pPr>
            <w:r w:rsidRPr="00C204F7">
              <w:rPr>
                <w:rFonts w:ascii="Times New Roman" w:hAnsi="Times New Roman"/>
                <w:sz w:val="24"/>
                <w:szCs w:val="24"/>
                <w:lang w:eastAsia="zh-CN"/>
              </w:rPr>
              <w:t>государственному</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надзору и регулированию</w:t>
            </w:r>
          </w:p>
          <w:p w:rsidR="00FF45DA" w:rsidRPr="00C204F7" w:rsidRDefault="00FF45DA"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использования объектов животного мира и среды</w:t>
            </w:r>
          </w:p>
          <w:p w:rsidR="00FF45DA" w:rsidRPr="00C204F7" w:rsidRDefault="00FF45DA" w:rsidP="00C204F7">
            <w:pPr>
              <w:widowControl w:val="0"/>
              <w:shd w:val="clear" w:color="auto" w:fill="FFFFFF"/>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их обитания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ind w:left="40"/>
              <w:rPr>
                <w:rFonts w:ascii="Times New Roman" w:hAnsi="Times New Roman"/>
                <w:sz w:val="24"/>
                <w:szCs w:val="24"/>
                <w:lang w:eastAsia="zh-CN"/>
              </w:rPr>
            </w:pPr>
            <w:r w:rsidRPr="00C204F7">
              <w:rPr>
                <w:rFonts w:ascii="Times New Roman" w:hAnsi="Times New Roman"/>
                <w:sz w:val="24"/>
                <w:szCs w:val="24"/>
                <w:lang w:eastAsia="zh-CN"/>
              </w:rPr>
              <w:t>2055981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100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3401,088</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3546,400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3546,400</w:t>
            </w:r>
          </w:p>
        </w:tc>
        <w:tc>
          <w:tcPr>
            <w:tcW w:w="322"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3546,400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1272"/>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widowControl w:val="0"/>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widowControl w:val="0"/>
              <w:spacing w:after="0" w:line="240" w:lineRule="auto"/>
              <w:ind w:left="40"/>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2055981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4249,412</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2387,26</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2905,900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3416,900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6000"/>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widowControl w:val="0"/>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widowControl w:val="0"/>
              <w:spacing w:after="0" w:line="240" w:lineRule="auto"/>
              <w:ind w:left="40"/>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2055981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800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9,400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14,800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14,800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14,800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7273"/>
        </w:trPr>
        <w:tc>
          <w:tcPr>
            <w:tcW w:w="505"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5.2</w:t>
            </w:r>
          </w:p>
        </w:tc>
        <w:tc>
          <w:tcPr>
            <w:tcW w:w="852"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Осуществление переданных органам государственной власти субъектов</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Российской Федерации в соответствии с частью 1</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статьи 33 Федерального</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закона «Об охоте и о сохранения охотничьих ресурсов и о внесении изменений в отдельные законодательные акты Российской Федерации» полномочий Российской Федерации в области</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охраны и использования             охотничьих ресурсов (за исключением полномочий Российской Федерации по федеральному</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государственному</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охотничьему надзору,</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выдаче разрешений на</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добычу охотничьих</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ресурсов и заключению охотхозяйственных</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соглашений)</w:t>
            </w:r>
          </w:p>
        </w:tc>
        <w:tc>
          <w:tcPr>
            <w:tcW w:w="703"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Управление по охране, федеральному государственному</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надзору и</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регулированию использования объектов животного мира и среды</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их обитания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2055991</w:t>
            </w:r>
          </w:p>
        </w:tc>
        <w:tc>
          <w:tcPr>
            <w:tcW w:w="13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170,000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141,030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153,500</w:t>
            </w:r>
          </w:p>
        </w:tc>
        <w:tc>
          <w:tcPr>
            <w:tcW w:w="322" w:type="pct"/>
            <w:vAlign w:val="center"/>
          </w:tcPr>
          <w:p w:rsidR="00FF45DA" w:rsidRPr="00C204F7" w:rsidRDefault="00FF45DA" w:rsidP="00C204F7">
            <w:pPr>
              <w:widowControl w:val="0"/>
              <w:spacing w:after="0" w:line="240" w:lineRule="auto"/>
              <w:ind w:left="140"/>
              <w:jc w:val="center"/>
              <w:rPr>
                <w:rFonts w:ascii="Times New Roman" w:hAnsi="Times New Roman"/>
                <w:sz w:val="24"/>
                <w:szCs w:val="24"/>
                <w:lang w:eastAsia="zh-CN"/>
              </w:rPr>
            </w:pPr>
            <w:r w:rsidRPr="00C204F7">
              <w:rPr>
                <w:rFonts w:ascii="Times New Roman" w:hAnsi="Times New Roman"/>
                <w:sz w:val="24"/>
                <w:szCs w:val="24"/>
                <w:lang w:eastAsia="zh-CN"/>
              </w:rPr>
              <w:t>165,500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369"/>
        </w:trPr>
        <w:tc>
          <w:tcPr>
            <w:tcW w:w="505"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5.3</w:t>
            </w:r>
          </w:p>
        </w:tc>
        <w:tc>
          <w:tcPr>
            <w:tcW w:w="852" w:type="pct"/>
            <w:vAlign w:val="center"/>
          </w:tcPr>
          <w:p w:rsidR="00FF45DA" w:rsidRPr="00C204F7" w:rsidRDefault="00FF45DA" w:rsidP="00C204F7">
            <w:pPr>
              <w:widowControl w:val="0"/>
              <w:spacing w:after="0" w:line="240" w:lineRule="auto"/>
              <w:ind w:hanging="16"/>
              <w:rPr>
                <w:rFonts w:ascii="Times New Roman" w:hAnsi="Times New Roman"/>
                <w:sz w:val="24"/>
                <w:szCs w:val="24"/>
                <w:lang w:eastAsia="zh-CN"/>
              </w:rPr>
            </w:pPr>
            <w:r w:rsidRPr="00C204F7">
              <w:rPr>
                <w:rFonts w:ascii="Times New Roman" w:hAnsi="Times New Roman"/>
                <w:sz w:val="24"/>
                <w:szCs w:val="24"/>
                <w:lang w:eastAsia="zh-CN"/>
              </w:rPr>
              <w:t>Осуществление переданных органам государственной власти субъектов</w:t>
            </w:r>
          </w:p>
          <w:p w:rsidR="00FF45DA" w:rsidRPr="00C204F7" w:rsidRDefault="00FF45DA" w:rsidP="00C204F7">
            <w:pPr>
              <w:widowControl w:val="0"/>
              <w:spacing w:after="0" w:line="240" w:lineRule="auto"/>
              <w:ind w:left="256" w:hanging="272"/>
              <w:rPr>
                <w:rFonts w:ascii="Times New Roman" w:hAnsi="Times New Roman"/>
                <w:sz w:val="24"/>
                <w:szCs w:val="24"/>
                <w:lang w:eastAsia="zh-CN"/>
              </w:rPr>
            </w:pPr>
            <w:r w:rsidRPr="00C204F7">
              <w:rPr>
                <w:rFonts w:ascii="Times New Roman" w:hAnsi="Times New Roman"/>
                <w:sz w:val="24"/>
                <w:szCs w:val="24"/>
                <w:lang w:eastAsia="zh-CN"/>
              </w:rPr>
              <w:t>Российской Федерации в</w:t>
            </w:r>
          </w:p>
          <w:p w:rsidR="00FF45DA" w:rsidRPr="00C204F7" w:rsidRDefault="00FF45DA" w:rsidP="00C204F7">
            <w:pPr>
              <w:widowControl w:val="0"/>
              <w:spacing w:after="0" w:line="240" w:lineRule="auto"/>
              <w:ind w:hanging="272"/>
              <w:rPr>
                <w:rFonts w:ascii="Times New Roman" w:hAnsi="Times New Roman"/>
                <w:sz w:val="24"/>
                <w:szCs w:val="24"/>
                <w:lang w:eastAsia="zh-CN"/>
              </w:rPr>
            </w:pPr>
            <w:r w:rsidRPr="00C204F7">
              <w:rPr>
                <w:rFonts w:ascii="Times New Roman" w:hAnsi="Times New Roman"/>
                <w:sz w:val="24"/>
                <w:szCs w:val="24"/>
                <w:lang w:eastAsia="zh-CN"/>
              </w:rPr>
              <w:t>соответствии с частью первой статьи 6 Федерального закона «О животном мире»</w:t>
            </w:r>
          </w:p>
          <w:p w:rsidR="00FF45DA" w:rsidRPr="00C204F7" w:rsidRDefault="00FF45DA" w:rsidP="00C204F7">
            <w:pPr>
              <w:widowControl w:val="0"/>
              <w:spacing w:after="0" w:line="240" w:lineRule="auto"/>
              <w:ind w:hanging="272"/>
              <w:rPr>
                <w:rFonts w:ascii="Times New Roman" w:hAnsi="Times New Roman"/>
                <w:sz w:val="24"/>
                <w:szCs w:val="24"/>
                <w:lang w:eastAsia="zh-CN"/>
              </w:rPr>
            </w:pPr>
            <w:r w:rsidRPr="00C204F7">
              <w:rPr>
                <w:rFonts w:ascii="Times New Roman" w:hAnsi="Times New Roman"/>
                <w:sz w:val="24"/>
                <w:szCs w:val="24"/>
                <w:lang w:eastAsia="zh-CN"/>
              </w:rPr>
              <w:t>полномочий Российской Федерации в области</w:t>
            </w:r>
          </w:p>
          <w:p w:rsidR="00FF45DA" w:rsidRPr="00C204F7" w:rsidRDefault="00FF45DA" w:rsidP="00C204F7">
            <w:pPr>
              <w:widowControl w:val="0"/>
              <w:spacing w:after="0" w:line="240" w:lineRule="auto"/>
              <w:ind w:left="256" w:hanging="272"/>
              <w:rPr>
                <w:rFonts w:ascii="Times New Roman" w:hAnsi="Times New Roman"/>
                <w:sz w:val="24"/>
                <w:szCs w:val="24"/>
                <w:lang w:eastAsia="zh-CN"/>
              </w:rPr>
            </w:pPr>
            <w:r w:rsidRPr="00C204F7">
              <w:rPr>
                <w:rFonts w:ascii="Times New Roman" w:hAnsi="Times New Roman"/>
                <w:sz w:val="24"/>
                <w:szCs w:val="24"/>
                <w:lang w:eastAsia="zh-CN"/>
              </w:rPr>
              <w:t>охраны и использования</w:t>
            </w:r>
          </w:p>
          <w:p w:rsidR="00FF45DA" w:rsidRPr="00C204F7" w:rsidRDefault="00FF45DA" w:rsidP="00C204F7">
            <w:pPr>
              <w:widowControl w:val="0"/>
              <w:spacing w:after="0" w:line="240" w:lineRule="auto"/>
              <w:ind w:left="256" w:hanging="272"/>
              <w:rPr>
                <w:rFonts w:ascii="Times New Roman" w:hAnsi="Times New Roman"/>
                <w:sz w:val="24"/>
                <w:szCs w:val="24"/>
                <w:lang w:eastAsia="zh-CN"/>
              </w:rPr>
            </w:pPr>
            <w:r w:rsidRPr="00C204F7">
              <w:rPr>
                <w:rFonts w:ascii="Times New Roman" w:hAnsi="Times New Roman"/>
                <w:sz w:val="24"/>
                <w:szCs w:val="24"/>
                <w:lang w:eastAsia="zh-CN"/>
              </w:rPr>
              <w:t>объектов животного мира</w:t>
            </w:r>
          </w:p>
          <w:p w:rsidR="00FF45DA" w:rsidRPr="00C204F7" w:rsidRDefault="00FF45DA" w:rsidP="00C204F7">
            <w:pPr>
              <w:widowControl w:val="0"/>
              <w:spacing w:after="0" w:line="240" w:lineRule="auto"/>
              <w:ind w:left="256" w:hanging="272"/>
              <w:rPr>
                <w:rFonts w:ascii="Times New Roman" w:hAnsi="Times New Roman"/>
                <w:sz w:val="24"/>
                <w:szCs w:val="24"/>
                <w:lang w:eastAsia="zh-CN"/>
              </w:rPr>
            </w:pPr>
            <w:r w:rsidRPr="00C204F7">
              <w:rPr>
                <w:rFonts w:ascii="Times New Roman" w:hAnsi="Times New Roman"/>
                <w:sz w:val="24"/>
                <w:szCs w:val="24"/>
                <w:lang w:eastAsia="zh-CN"/>
              </w:rPr>
              <w:t>(за исключением</w:t>
            </w:r>
          </w:p>
          <w:p w:rsidR="00FF45DA" w:rsidRPr="00C204F7" w:rsidRDefault="00FF45DA" w:rsidP="00C204F7">
            <w:pPr>
              <w:widowControl w:val="0"/>
              <w:spacing w:after="0" w:line="240" w:lineRule="auto"/>
              <w:ind w:left="256" w:hanging="272"/>
              <w:rPr>
                <w:rFonts w:ascii="Times New Roman" w:hAnsi="Times New Roman"/>
                <w:sz w:val="24"/>
                <w:szCs w:val="24"/>
                <w:lang w:eastAsia="zh-CN"/>
              </w:rPr>
            </w:pPr>
            <w:r w:rsidRPr="00C204F7">
              <w:rPr>
                <w:rFonts w:ascii="Times New Roman" w:hAnsi="Times New Roman"/>
                <w:sz w:val="24"/>
                <w:szCs w:val="24"/>
                <w:lang w:eastAsia="zh-CN"/>
              </w:rPr>
              <w:t>охотничьих ресурсов и</w:t>
            </w:r>
          </w:p>
          <w:p w:rsidR="00FF45DA" w:rsidRPr="00C204F7" w:rsidRDefault="00FF45DA" w:rsidP="00C204F7">
            <w:pPr>
              <w:widowControl w:val="0"/>
              <w:spacing w:after="0" w:line="240" w:lineRule="auto"/>
              <w:ind w:left="256" w:hanging="272"/>
              <w:rPr>
                <w:rFonts w:ascii="Times New Roman" w:hAnsi="Times New Roman"/>
                <w:sz w:val="24"/>
                <w:szCs w:val="24"/>
                <w:lang w:eastAsia="zh-CN"/>
              </w:rPr>
            </w:pPr>
            <w:r w:rsidRPr="00C204F7">
              <w:rPr>
                <w:rFonts w:ascii="Times New Roman" w:hAnsi="Times New Roman"/>
                <w:sz w:val="24"/>
                <w:szCs w:val="24"/>
                <w:lang w:eastAsia="zh-CN"/>
              </w:rPr>
              <w:t>водных биологических ресурсов)</w:t>
            </w:r>
          </w:p>
        </w:tc>
        <w:tc>
          <w:tcPr>
            <w:tcW w:w="703"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Управление по охране, федеральному государственному</w:t>
            </w:r>
          </w:p>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надзору и</w:t>
            </w:r>
          </w:p>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регулированию использования объектов животного мира и среды</w:t>
            </w:r>
          </w:p>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их обитания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2055921</w:t>
            </w:r>
          </w:p>
        </w:tc>
        <w:tc>
          <w:tcPr>
            <w:tcW w:w="139" w:type="pct"/>
            <w:vAlign w:val="center"/>
          </w:tcPr>
          <w:p w:rsidR="00FF45DA" w:rsidRPr="00C204F7" w:rsidRDefault="00FF45DA" w:rsidP="00C204F7">
            <w:pPr>
              <w:widowControl w:val="0"/>
              <w:spacing w:after="0" w:line="240" w:lineRule="auto"/>
              <w:ind w:left="120"/>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62,500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55,260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60,100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64,800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369"/>
        </w:trPr>
        <w:tc>
          <w:tcPr>
            <w:tcW w:w="505" w:type="pc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5.4</w:t>
            </w:r>
          </w:p>
        </w:tc>
        <w:tc>
          <w:tcPr>
            <w:tcW w:w="852" w:type="pct"/>
            <w:vAlign w:val="center"/>
          </w:tcPr>
          <w:p w:rsidR="00FF45DA" w:rsidRPr="00C204F7" w:rsidRDefault="00FF45DA"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Осуществление переданных органам государственной власти субъектов</w:t>
            </w:r>
          </w:p>
          <w:p w:rsidR="00FF45DA" w:rsidRPr="00C204F7" w:rsidRDefault="00FF45DA"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Российской Федерации в соответствии с частью</w:t>
            </w:r>
          </w:p>
          <w:p w:rsidR="00FF45DA" w:rsidRPr="00C204F7" w:rsidRDefault="00FF45DA"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первой статьи 6 Федерального закона «О животном мире»</w:t>
            </w:r>
          </w:p>
          <w:p w:rsidR="00FF45DA" w:rsidRPr="00C204F7" w:rsidRDefault="00FF45DA"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полномочий Российской</w:t>
            </w:r>
          </w:p>
          <w:p w:rsidR="00FF45DA" w:rsidRPr="00C204F7" w:rsidRDefault="00FF45DA"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Федерации в области</w:t>
            </w:r>
          </w:p>
          <w:p w:rsidR="00FF45DA" w:rsidRPr="00C204F7" w:rsidRDefault="00FF45DA"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организации, регулирования</w:t>
            </w:r>
          </w:p>
          <w:p w:rsidR="00FF45DA" w:rsidRPr="00C204F7" w:rsidRDefault="00FF45DA"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и охраны водных</w:t>
            </w:r>
          </w:p>
          <w:p w:rsidR="00FF45DA" w:rsidRPr="00C204F7" w:rsidRDefault="00FF45DA" w:rsidP="00C204F7">
            <w:pPr>
              <w:widowControl w:val="0"/>
              <w:spacing w:after="0" w:line="240" w:lineRule="auto"/>
              <w:ind w:left="-28" w:hanging="14"/>
              <w:rPr>
                <w:rFonts w:ascii="Times New Roman" w:hAnsi="Times New Roman"/>
                <w:sz w:val="24"/>
                <w:szCs w:val="24"/>
                <w:lang w:eastAsia="zh-CN"/>
              </w:rPr>
            </w:pPr>
            <w:r w:rsidRPr="00C204F7">
              <w:rPr>
                <w:rFonts w:ascii="Times New Roman" w:hAnsi="Times New Roman"/>
                <w:sz w:val="24"/>
                <w:szCs w:val="24"/>
                <w:lang w:eastAsia="zh-CN"/>
              </w:rPr>
              <w:t>биологических ресурсов</w:t>
            </w:r>
          </w:p>
        </w:tc>
        <w:tc>
          <w:tcPr>
            <w:tcW w:w="703" w:type="pc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Управление по охране, федеральному государственном</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надзору и</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регулированию использования объектов животного мира и среды</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их обитания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0405</w:t>
            </w:r>
          </w:p>
        </w:tc>
        <w:tc>
          <w:tcPr>
            <w:tcW w:w="232" w:type="pct"/>
            <w:vAlign w:val="center"/>
          </w:tcPr>
          <w:p w:rsidR="00FF45DA" w:rsidRPr="00C204F7" w:rsidRDefault="00FF45DA" w:rsidP="00C204F7">
            <w:pPr>
              <w:widowControl w:val="0"/>
              <w:spacing w:after="0" w:line="240" w:lineRule="auto"/>
              <w:ind w:left="60"/>
              <w:jc w:val="center"/>
              <w:rPr>
                <w:rFonts w:ascii="Times New Roman" w:hAnsi="Times New Roman"/>
                <w:sz w:val="24"/>
                <w:szCs w:val="24"/>
                <w:lang w:eastAsia="zh-CN"/>
              </w:rPr>
            </w:pPr>
            <w:r w:rsidRPr="00C204F7">
              <w:rPr>
                <w:rFonts w:ascii="Times New Roman" w:hAnsi="Times New Roman"/>
                <w:sz w:val="24"/>
                <w:szCs w:val="24"/>
                <w:lang w:eastAsia="zh-CN"/>
              </w:rPr>
              <w:t>2055911</w:t>
            </w:r>
          </w:p>
        </w:tc>
        <w:tc>
          <w:tcPr>
            <w:tcW w:w="139" w:type="pct"/>
            <w:vAlign w:val="center"/>
          </w:tcPr>
          <w:p w:rsidR="00FF45DA" w:rsidRPr="00C204F7" w:rsidRDefault="00FF45DA" w:rsidP="00C204F7">
            <w:pPr>
              <w:widowControl w:val="0"/>
              <w:spacing w:after="0" w:line="240" w:lineRule="auto"/>
              <w:ind w:left="100"/>
              <w:jc w:val="center"/>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98,000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24,120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26,300</w:t>
            </w:r>
          </w:p>
        </w:tc>
        <w:tc>
          <w:tcPr>
            <w:tcW w:w="322" w:type="pct"/>
            <w:vAlign w:val="center"/>
          </w:tcPr>
          <w:p w:rsidR="00FF45DA" w:rsidRPr="00C204F7" w:rsidRDefault="00FF45DA" w:rsidP="00C204F7">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28,300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369"/>
        </w:trPr>
        <w:tc>
          <w:tcPr>
            <w:tcW w:w="505"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5.5</w:t>
            </w:r>
          </w:p>
        </w:tc>
        <w:tc>
          <w:tcPr>
            <w:tcW w:w="852" w:type="pct"/>
            <w:vMerge w:val="restar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Обеспечение деятельности и выполнение функций государственных органов</w:t>
            </w:r>
          </w:p>
        </w:tc>
        <w:tc>
          <w:tcPr>
            <w:tcW w:w="703" w:type="pct"/>
            <w:vMerge w:val="restar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Управление по охране, федеральному</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Государственному</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надзору и</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регулированию использования объектов животного мира и среды</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их обитания Курской области</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2051002</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890,561</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785,025</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885,025</w:t>
            </w:r>
          </w:p>
        </w:tc>
        <w:tc>
          <w:tcPr>
            <w:tcW w:w="322" w:type="pct"/>
            <w:vAlign w:val="center"/>
          </w:tcPr>
          <w:p w:rsidR="00FF45DA" w:rsidRPr="00C204F7" w:rsidRDefault="00FF45DA" w:rsidP="00C204F7">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885,025</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415,800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415,800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415.800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2051002</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14,500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2051002</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ind w:left="160"/>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538"/>
        </w:trPr>
        <w:tc>
          <w:tcPr>
            <w:tcW w:w="505"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мероприятие 5.6</w:t>
            </w:r>
          </w:p>
        </w:tc>
        <w:tc>
          <w:tcPr>
            <w:tcW w:w="852" w:type="pct"/>
            <w:vMerge w:val="restart"/>
            <w:vAlign w:val="center"/>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Расходы на обеспечение деятельности (оказание</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услуг) государственных учреждений</w:t>
            </w:r>
          </w:p>
        </w:tc>
        <w:tc>
          <w:tcPr>
            <w:tcW w:w="703" w:type="pct"/>
            <w:vMerge w:val="restart"/>
            <w:vAlign w:val="center"/>
          </w:tcPr>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Управление по охране, федеральному</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государственному</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надзору и</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регулированию использования объектов животного мира и среды</w:t>
            </w:r>
          </w:p>
          <w:p w:rsidR="00FF45DA" w:rsidRPr="00C204F7" w:rsidRDefault="00FF45DA" w:rsidP="00C204F7">
            <w:pPr>
              <w:widowControl w:val="0"/>
              <w:spacing w:after="0" w:line="240" w:lineRule="auto"/>
              <w:ind w:left="100"/>
              <w:rPr>
                <w:rFonts w:ascii="Times New Roman" w:hAnsi="Times New Roman"/>
                <w:sz w:val="24"/>
                <w:szCs w:val="24"/>
                <w:lang w:eastAsia="zh-CN"/>
              </w:rPr>
            </w:pPr>
            <w:r w:rsidRPr="00C204F7">
              <w:rPr>
                <w:rFonts w:ascii="Times New Roman" w:hAnsi="Times New Roman"/>
                <w:sz w:val="24"/>
                <w:szCs w:val="24"/>
                <w:lang w:eastAsia="zh-CN"/>
              </w:rPr>
              <w:t>их обитания Курской области (ОКУ «Курскохотрыбцентр»)</w:t>
            </w: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2051001</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10125,496</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9362,240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9101,483</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9101,483</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9936,800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9936,800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9936,800</w:t>
            </w:r>
          </w:p>
        </w:tc>
      </w:tr>
      <w:tr w:rsidR="00FF45DA" w:rsidRPr="00C82221" w:rsidTr="00263FE7">
        <w:trPr>
          <w:cantSplit/>
          <w:trHeight w:val="1024"/>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2051001</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935,581</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792,082</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274,875</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274,875</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2718,400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2718,400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2718,400</w:t>
            </w:r>
          </w:p>
        </w:tc>
      </w:tr>
      <w:tr w:rsidR="00FF45DA" w:rsidRPr="00C82221" w:rsidTr="00263FE7">
        <w:trPr>
          <w:cantSplit/>
          <w:trHeight w:val="369"/>
        </w:trPr>
        <w:tc>
          <w:tcPr>
            <w:tcW w:w="505"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852"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703" w:type="pct"/>
            <w:vMerge/>
            <w:vAlign w:val="center"/>
          </w:tcPr>
          <w:p w:rsidR="00FF45DA" w:rsidRPr="00C204F7" w:rsidRDefault="00FF45DA" w:rsidP="00C204F7">
            <w:pPr>
              <w:suppressAutoHyphens/>
              <w:spacing w:after="0" w:line="240" w:lineRule="auto"/>
              <w:rPr>
                <w:rFonts w:ascii="Times New Roman" w:hAnsi="Times New Roman"/>
                <w:sz w:val="24"/>
                <w:szCs w:val="24"/>
                <w:lang w:eastAsia="zh-CN"/>
              </w:rPr>
            </w:pPr>
          </w:p>
        </w:tc>
        <w:tc>
          <w:tcPr>
            <w:tcW w:w="17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826</w:t>
            </w:r>
          </w:p>
        </w:tc>
        <w:tc>
          <w:tcPr>
            <w:tcW w:w="179" w:type="pct"/>
            <w:vAlign w:val="center"/>
          </w:tcPr>
          <w:p w:rsidR="00FF45DA" w:rsidRPr="00C204F7" w:rsidRDefault="00FF45DA" w:rsidP="00C204F7">
            <w:pPr>
              <w:widowControl w:val="0"/>
              <w:spacing w:after="0" w:line="240" w:lineRule="auto"/>
              <w:ind w:left="80"/>
              <w:rPr>
                <w:rFonts w:ascii="Times New Roman" w:hAnsi="Times New Roman"/>
                <w:sz w:val="24"/>
                <w:szCs w:val="24"/>
                <w:lang w:eastAsia="zh-CN"/>
              </w:rPr>
            </w:pPr>
            <w:r w:rsidRPr="00C204F7">
              <w:rPr>
                <w:rFonts w:ascii="Times New Roman" w:hAnsi="Times New Roman"/>
                <w:sz w:val="24"/>
                <w:szCs w:val="24"/>
                <w:lang w:eastAsia="zh-CN"/>
              </w:rPr>
              <w:t>0603</w:t>
            </w:r>
          </w:p>
        </w:tc>
        <w:tc>
          <w:tcPr>
            <w:tcW w:w="23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2051001</w:t>
            </w:r>
          </w:p>
        </w:tc>
        <w:tc>
          <w:tcPr>
            <w:tcW w:w="139"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28,166</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43,000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37,000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37,000</w:t>
            </w:r>
          </w:p>
        </w:tc>
        <w:tc>
          <w:tcPr>
            <w:tcW w:w="32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32,000</w:t>
            </w:r>
          </w:p>
        </w:tc>
        <w:tc>
          <w:tcPr>
            <w:tcW w:w="301"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32,000</w:t>
            </w:r>
          </w:p>
        </w:tc>
        <w:tc>
          <w:tcPr>
            <w:tcW w:w="302" w:type="pct"/>
            <w:vAlign w:val="center"/>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32,000</w:t>
            </w:r>
          </w:p>
        </w:tc>
      </w:tr>
    </w:tbl>
    <w:p w:rsidR="00FF45DA" w:rsidRDefault="00FF45DA" w:rsidP="00C204F7">
      <w:pPr>
        <w:widowControl w:val="0"/>
        <w:suppressAutoHyphens/>
        <w:autoSpaceDE w:val="0"/>
        <w:spacing w:after="0" w:line="240" w:lineRule="auto"/>
        <w:jc w:val="right"/>
        <w:rPr>
          <w:rFonts w:ascii="Times New Roman" w:hAnsi="Times New Roman"/>
          <w:sz w:val="28"/>
          <w:szCs w:val="28"/>
          <w:lang w:eastAsia="zh-CN"/>
        </w:rPr>
      </w:pPr>
      <w:r w:rsidRPr="00C204F7">
        <w:rPr>
          <w:rFonts w:ascii="Times New Roman" w:hAnsi="Times New Roman"/>
          <w:sz w:val="28"/>
          <w:szCs w:val="28"/>
          <w:lang w:eastAsia="zh-CN"/>
        </w:rPr>
        <w:t xml:space="preserve">                                                                                                                     </w:t>
      </w: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p w:rsidR="00FF45DA" w:rsidRDefault="00FF45DA" w:rsidP="00C204F7">
      <w:pPr>
        <w:widowControl w:val="0"/>
        <w:suppressAutoHyphens/>
        <w:autoSpaceDE w:val="0"/>
        <w:spacing w:after="0" w:line="240" w:lineRule="auto"/>
        <w:jc w:val="right"/>
        <w:rPr>
          <w:rFonts w:ascii="Times New Roman" w:hAnsi="Times New Roman"/>
          <w:bCs/>
          <w:sz w:val="20"/>
          <w:szCs w:val="20"/>
          <w:lang w:eastAsia="zh-CN"/>
        </w:rPr>
      </w:pPr>
    </w:p>
    <w:tbl>
      <w:tblPr>
        <w:tblW w:w="0" w:type="auto"/>
        <w:tblLook w:val="00A0"/>
      </w:tblPr>
      <w:tblGrid>
        <w:gridCol w:w="9870"/>
        <w:gridCol w:w="4349"/>
      </w:tblGrid>
      <w:tr w:rsidR="00FF45DA" w:rsidRPr="00C82221" w:rsidTr="00C82221">
        <w:tc>
          <w:tcPr>
            <w:tcW w:w="9870"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p>
        </w:tc>
        <w:tc>
          <w:tcPr>
            <w:tcW w:w="434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Приложение № 5</w:t>
            </w:r>
          </w:p>
        </w:tc>
      </w:tr>
      <w:tr w:rsidR="00FF45DA" w:rsidRPr="00C82221" w:rsidTr="00C82221">
        <w:tc>
          <w:tcPr>
            <w:tcW w:w="9870" w:type="dxa"/>
          </w:tcPr>
          <w:p w:rsidR="00FF45DA" w:rsidRPr="00C82221" w:rsidRDefault="00FF45DA" w:rsidP="00C82221">
            <w:pPr>
              <w:widowControl w:val="0"/>
              <w:suppressAutoHyphens/>
              <w:autoSpaceDE w:val="0"/>
              <w:spacing w:after="0" w:line="240" w:lineRule="auto"/>
              <w:jc w:val="right"/>
              <w:rPr>
                <w:rFonts w:ascii="Times New Roman" w:hAnsi="Times New Roman"/>
                <w:bCs/>
                <w:sz w:val="20"/>
                <w:szCs w:val="20"/>
                <w:lang w:eastAsia="zh-CN"/>
              </w:rPr>
            </w:pPr>
          </w:p>
        </w:tc>
        <w:tc>
          <w:tcPr>
            <w:tcW w:w="434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 к государственной программе Курской области</w:t>
            </w:r>
          </w:p>
        </w:tc>
      </w:tr>
      <w:tr w:rsidR="00FF45DA" w:rsidRPr="00C82221" w:rsidTr="00C82221">
        <w:tc>
          <w:tcPr>
            <w:tcW w:w="987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«Воспроизводство и использование </w:t>
            </w:r>
          </w:p>
        </w:tc>
      </w:tr>
      <w:tr w:rsidR="00FF45DA" w:rsidRPr="00C82221" w:rsidTr="00C82221">
        <w:tc>
          <w:tcPr>
            <w:tcW w:w="987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природных ресурсов, охрана</w:t>
            </w:r>
          </w:p>
        </w:tc>
      </w:tr>
      <w:tr w:rsidR="00FF45DA" w:rsidRPr="00C82221" w:rsidTr="00C82221">
        <w:tc>
          <w:tcPr>
            <w:tcW w:w="987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 xml:space="preserve">окружающей среды в Курской области </w:t>
            </w:r>
          </w:p>
        </w:tc>
      </w:tr>
      <w:tr w:rsidR="00FF45DA" w:rsidRPr="00C82221" w:rsidTr="00C82221">
        <w:tc>
          <w:tcPr>
            <w:tcW w:w="987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(в редакции постановления</w:t>
            </w:r>
          </w:p>
        </w:tc>
      </w:tr>
      <w:tr w:rsidR="00FF45DA" w:rsidRPr="00C82221" w:rsidTr="00C82221">
        <w:tc>
          <w:tcPr>
            <w:tcW w:w="987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Администрации Курской области</w:t>
            </w:r>
          </w:p>
        </w:tc>
      </w:tr>
      <w:tr w:rsidR="00FF45DA" w:rsidRPr="00C82221" w:rsidTr="00C82221">
        <w:tc>
          <w:tcPr>
            <w:tcW w:w="9870" w:type="dxa"/>
          </w:tcPr>
          <w:p w:rsidR="00FF45DA" w:rsidRPr="00C82221" w:rsidRDefault="00FF45DA" w:rsidP="00C82221">
            <w:pPr>
              <w:widowControl w:val="0"/>
              <w:suppressAutoHyphens/>
              <w:autoSpaceDE w:val="0"/>
              <w:spacing w:after="0" w:line="240" w:lineRule="auto"/>
              <w:jc w:val="center"/>
              <w:rPr>
                <w:rFonts w:ascii="Times New Roman" w:hAnsi="Times New Roman"/>
                <w:bCs/>
                <w:sz w:val="20"/>
                <w:szCs w:val="20"/>
                <w:lang w:eastAsia="zh-CN"/>
              </w:rPr>
            </w:pPr>
          </w:p>
        </w:tc>
        <w:tc>
          <w:tcPr>
            <w:tcW w:w="4349" w:type="dxa"/>
          </w:tcPr>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«13» марта 2014 г. № 133-па,</w:t>
            </w:r>
          </w:p>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«18» августа 2014 г. № 521-па,</w:t>
            </w:r>
          </w:p>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«15» мая 2015 г. № 278-па,</w:t>
            </w:r>
          </w:p>
          <w:p w:rsidR="00FF45DA" w:rsidRPr="00C82221" w:rsidRDefault="00FF45DA" w:rsidP="00C82221">
            <w:pPr>
              <w:widowControl w:val="0"/>
              <w:suppressAutoHyphens/>
              <w:autoSpaceDE w:val="0"/>
              <w:spacing w:after="0" w:line="240" w:lineRule="auto"/>
              <w:rPr>
                <w:rFonts w:ascii="Times New Roman" w:hAnsi="Times New Roman"/>
                <w:bCs/>
                <w:sz w:val="20"/>
                <w:szCs w:val="20"/>
                <w:lang w:eastAsia="zh-CN"/>
              </w:rPr>
            </w:pPr>
            <w:r w:rsidRPr="00C82221">
              <w:rPr>
                <w:rFonts w:ascii="Times New Roman" w:hAnsi="Times New Roman"/>
                <w:bCs/>
                <w:sz w:val="20"/>
                <w:szCs w:val="20"/>
                <w:lang w:eastAsia="zh-CN"/>
              </w:rPr>
              <w:t>от «07» августа 2015 г. № 502-па)</w:t>
            </w:r>
          </w:p>
        </w:tc>
      </w:tr>
    </w:tbl>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r w:rsidRPr="00C204F7">
        <w:rPr>
          <w:rFonts w:ascii="Times New Roman" w:hAnsi="Times New Roman"/>
          <w:b/>
          <w:bCs/>
          <w:sz w:val="28"/>
          <w:szCs w:val="28"/>
          <w:lang w:eastAsia="zh-CN"/>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«Воспроизводство и использование природных ресурсов, охрана окружающей среды в Курской области» (тыс. руб.)</w:t>
      </w:r>
    </w:p>
    <w:p w:rsidR="00FF45DA" w:rsidRPr="00C204F7" w:rsidRDefault="00FF45DA" w:rsidP="00C204F7">
      <w:pPr>
        <w:widowControl w:val="0"/>
        <w:suppressAutoHyphens/>
        <w:autoSpaceDE w:val="0"/>
        <w:spacing w:after="0" w:line="240" w:lineRule="auto"/>
        <w:jc w:val="center"/>
        <w:rPr>
          <w:rFonts w:ascii="Times New Roman" w:hAnsi="Times New Roman"/>
          <w:b/>
          <w:bCs/>
          <w:sz w:val="28"/>
          <w:szCs w:val="28"/>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1918"/>
        <w:gridCol w:w="2502"/>
        <w:gridCol w:w="1853"/>
        <w:gridCol w:w="1196"/>
        <w:gridCol w:w="1196"/>
        <w:gridCol w:w="1196"/>
        <w:gridCol w:w="1076"/>
        <w:gridCol w:w="1196"/>
        <w:gridCol w:w="1210"/>
        <w:gridCol w:w="1196"/>
      </w:tblGrid>
      <w:tr w:rsidR="00FF45DA" w:rsidRPr="00C82221" w:rsidTr="008428F9">
        <w:trPr>
          <w:cantSplit/>
          <w:trHeight w:val="23"/>
        </w:trPr>
        <w:tc>
          <w:tcPr>
            <w:tcW w:w="588" w:type="pct"/>
            <w:vMerge w:val="restart"/>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Статус</w:t>
            </w:r>
          </w:p>
        </w:tc>
        <w:tc>
          <w:tcPr>
            <w:tcW w:w="1101" w:type="pct"/>
            <w:vMerge w:val="restart"/>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Наименование государственной программы, подпрограммы государственной программы, федеральной целевой программы (подпрограммы федеральной целевой программы), ведомственной целевой программы, основного мероприятия</w:t>
            </w:r>
          </w:p>
        </w:tc>
        <w:tc>
          <w:tcPr>
            <w:tcW w:w="614" w:type="pct"/>
            <w:vMerge w:val="restart"/>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Источник ресурсного обеспечения</w:t>
            </w:r>
          </w:p>
        </w:tc>
        <w:tc>
          <w:tcPr>
            <w:tcW w:w="2696" w:type="pct"/>
            <w:gridSpan w:val="7"/>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Оценка расходов (тыс. рублей), годы</w:t>
            </w:r>
          </w:p>
        </w:tc>
      </w:tr>
      <w:tr w:rsidR="00FF45DA" w:rsidRPr="00C82221" w:rsidTr="008428F9">
        <w:trPr>
          <w:cantSplit/>
        </w:trPr>
        <w:tc>
          <w:tcPr>
            <w:tcW w:w="588" w:type="pct"/>
            <w:vMerge/>
          </w:tcPr>
          <w:p w:rsidR="00FF45DA" w:rsidRPr="00C204F7" w:rsidRDefault="00FF45DA" w:rsidP="00C204F7">
            <w:pPr>
              <w:widowControl w:val="0"/>
              <w:suppressAutoHyphens/>
              <w:autoSpaceDE w:val="0"/>
              <w:snapToGrid w:val="0"/>
              <w:spacing w:after="0" w:line="240" w:lineRule="auto"/>
              <w:ind w:firstLine="540"/>
              <w:jc w:val="both"/>
              <w:rPr>
                <w:rFonts w:ascii="Times New Roman" w:hAnsi="Times New Roman"/>
                <w:sz w:val="24"/>
                <w:szCs w:val="24"/>
                <w:lang w:eastAsia="zh-CN"/>
              </w:rPr>
            </w:pPr>
          </w:p>
        </w:tc>
        <w:tc>
          <w:tcPr>
            <w:tcW w:w="1101" w:type="pct"/>
            <w:vMerge/>
          </w:tcPr>
          <w:p w:rsidR="00FF45DA" w:rsidRPr="00C204F7" w:rsidRDefault="00FF45DA" w:rsidP="00C204F7">
            <w:pPr>
              <w:widowControl w:val="0"/>
              <w:suppressAutoHyphens/>
              <w:autoSpaceDE w:val="0"/>
              <w:snapToGrid w:val="0"/>
              <w:spacing w:after="0" w:line="240" w:lineRule="auto"/>
              <w:ind w:firstLine="540"/>
              <w:jc w:val="both"/>
              <w:rPr>
                <w:rFonts w:ascii="Times New Roman" w:hAnsi="Times New Roman"/>
                <w:b/>
                <w:sz w:val="24"/>
                <w:szCs w:val="24"/>
                <w:lang w:eastAsia="zh-CN"/>
              </w:rPr>
            </w:pPr>
          </w:p>
        </w:tc>
        <w:tc>
          <w:tcPr>
            <w:tcW w:w="614" w:type="pct"/>
            <w:vMerge/>
          </w:tcPr>
          <w:p w:rsidR="00FF45DA" w:rsidRPr="00C204F7" w:rsidRDefault="00FF45DA" w:rsidP="00C204F7">
            <w:pPr>
              <w:widowControl w:val="0"/>
              <w:suppressAutoHyphens/>
              <w:autoSpaceDE w:val="0"/>
              <w:snapToGrid w:val="0"/>
              <w:spacing w:after="0" w:line="240" w:lineRule="auto"/>
              <w:ind w:firstLine="540"/>
              <w:jc w:val="both"/>
              <w:rPr>
                <w:rFonts w:ascii="Times New Roman" w:hAnsi="Times New Roman"/>
                <w:sz w:val="24"/>
                <w:szCs w:val="24"/>
                <w:lang w:eastAsia="zh-CN"/>
              </w:rPr>
            </w:pPr>
          </w:p>
        </w:tc>
        <w:tc>
          <w:tcPr>
            <w:tcW w:w="362" w:type="pct"/>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2014</w:t>
            </w:r>
          </w:p>
        </w:tc>
        <w:tc>
          <w:tcPr>
            <w:tcW w:w="362" w:type="pct"/>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2015</w:t>
            </w:r>
          </w:p>
        </w:tc>
        <w:tc>
          <w:tcPr>
            <w:tcW w:w="362" w:type="pct"/>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2016</w:t>
            </w:r>
          </w:p>
        </w:tc>
        <w:tc>
          <w:tcPr>
            <w:tcW w:w="362" w:type="pct"/>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2017</w:t>
            </w:r>
          </w:p>
        </w:tc>
        <w:tc>
          <w:tcPr>
            <w:tcW w:w="362" w:type="pct"/>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2018</w:t>
            </w:r>
          </w:p>
        </w:tc>
        <w:tc>
          <w:tcPr>
            <w:tcW w:w="362" w:type="pct"/>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2019</w:t>
            </w:r>
          </w:p>
        </w:tc>
        <w:tc>
          <w:tcPr>
            <w:tcW w:w="524" w:type="pct"/>
          </w:tcPr>
          <w:p w:rsidR="00FF45DA" w:rsidRPr="00C204F7" w:rsidRDefault="00FF45DA" w:rsidP="00C204F7">
            <w:pPr>
              <w:widowControl w:val="0"/>
              <w:suppressAutoHyphens/>
              <w:autoSpaceDE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2020</w:t>
            </w:r>
          </w:p>
        </w:tc>
      </w:tr>
      <w:tr w:rsidR="00FF45DA" w:rsidRPr="00C82221" w:rsidTr="00263FE7">
        <w:trPr>
          <w:cantSplit/>
          <w:tblHeader/>
        </w:trPr>
        <w:tc>
          <w:tcPr>
            <w:tcW w:w="588"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w:t>
            </w:r>
          </w:p>
        </w:tc>
        <w:tc>
          <w:tcPr>
            <w:tcW w:w="1101"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w:t>
            </w:r>
          </w:p>
        </w:tc>
        <w:tc>
          <w:tcPr>
            <w:tcW w:w="61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w:t>
            </w:r>
          </w:p>
        </w:tc>
      </w:tr>
      <w:tr w:rsidR="00FF45DA" w:rsidRPr="00C82221" w:rsidTr="00263FE7">
        <w:trPr>
          <w:cantSplit/>
          <w:trHeight w:val="355"/>
        </w:trPr>
        <w:tc>
          <w:tcPr>
            <w:tcW w:w="588" w:type="pct"/>
            <w:vMerge w:val="restar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Государственная программа Курской области</w:t>
            </w:r>
          </w:p>
        </w:tc>
        <w:tc>
          <w:tcPr>
            <w:tcW w:w="1101" w:type="pct"/>
            <w:vMerge w:val="restar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Воспроизводство и использование природных ресурсов,</w:t>
            </w:r>
          </w:p>
          <w:p w:rsidR="00FF45DA" w:rsidRPr="00C204F7" w:rsidRDefault="00FF45DA" w:rsidP="00C204F7">
            <w:pPr>
              <w:widowControl w:val="0"/>
              <w:spacing w:after="0" w:line="240" w:lineRule="auto"/>
              <w:ind w:right="-18"/>
              <w:jc w:val="center"/>
              <w:rPr>
                <w:rFonts w:ascii="Times New Roman" w:hAnsi="Times New Roman"/>
                <w:b/>
                <w:sz w:val="24"/>
                <w:szCs w:val="24"/>
                <w:lang w:eastAsia="zh-CN"/>
              </w:rPr>
            </w:pPr>
            <w:r w:rsidRPr="00C204F7">
              <w:rPr>
                <w:rFonts w:ascii="Times New Roman" w:hAnsi="Times New Roman"/>
                <w:b/>
                <w:sz w:val="24"/>
                <w:szCs w:val="24"/>
                <w:lang w:eastAsia="zh-CN"/>
              </w:rPr>
              <w:t xml:space="preserve"> охрана окружающей среды в Курской области</w:t>
            </w:r>
          </w:p>
        </w:tc>
        <w:tc>
          <w:tcPr>
            <w:tcW w:w="614" w:type="pct"/>
          </w:tcPr>
          <w:p w:rsidR="00FF45DA" w:rsidRPr="00C204F7" w:rsidRDefault="00FF45DA" w:rsidP="00C204F7">
            <w:pPr>
              <w:widowControl w:val="0"/>
              <w:spacing w:after="0" w:line="240" w:lineRule="auto"/>
              <w:ind w:left="167"/>
              <w:jc w:val="both"/>
              <w:rPr>
                <w:rFonts w:ascii="Times New Roman" w:hAnsi="Times New Roman"/>
                <w:b/>
                <w:sz w:val="24"/>
                <w:szCs w:val="24"/>
                <w:lang w:eastAsia="zh-CN"/>
              </w:rPr>
            </w:pPr>
            <w:r w:rsidRPr="00C204F7">
              <w:rPr>
                <w:rFonts w:ascii="Times New Roman" w:hAnsi="Times New Roman"/>
                <w:b/>
                <w:sz w:val="24"/>
                <w:szCs w:val="24"/>
                <w:lang w:eastAsia="zh-CN"/>
              </w:rPr>
              <w:t>всего</w:t>
            </w:r>
          </w:p>
          <w:p w:rsidR="00FF45DA" w:rsidRPr="00C204F7" w:rsidRDefault="00FF45DA" w:rsidP="00C204F7">
            <w:pPr>
              <w:widowControl w:val="0"/>
              <w:spacing w:after="0" w:line="240" w:lineRule="auto"/>
              <w:ind w:left="167"/>
              <w:jc w:val="right"/>
              <w:rPr>
                <w:rFonts w:ascii="Times New Roman" w:hAnsi="Times New Roman"/>
                <w:b/>
                <w:sz w:val="24"/>
                <w:szCs w:val="24"/>
                <w:lang w:eastAsia="zh-CN"/>
              </w:rPr>
            </w:pP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170873,187</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215569,942</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117960,292</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90974,147</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251481,700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2S1481,700</w:t>
            </w:r>
          </w:p>
        </w:tc>
        <w:tc>
          <w:tcPr>
            <w:tcW w:w="524"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251481,700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67"/>
              <w:jc w:val="both"/>
              <w:rPr>
                <w:rFonts w:ascii="Times New Roman" w:hAnsi="Times New Roman"/>
                <w:b/>
                <w:sz w:val="24"/>
                <w:szCs w:val="24"/>
                <w:lang w:eastAsia="zh-CN"/>
              </w:rPr>
            </w:pPr>
            <w:r w:rsidRPr="00C204F7">
              <w:rPr>
                <w:rFonts w:ascii="Times New Roman" w:hAnsi="Times New Roman"/>
                <w:b/>
                <w:sz w:val="24"/>
                <w:szCs w:val="24"/>
                <w:lang w:eastAsia="zh-CN"/>
              </w:rPr>
              <w:t>федеральный</w:t>
            </w:r>
          </w:p>
          <w:p w:rsidR="00FF45DA" w:rsidRPr="00C204F7" w:rsidRDefault="00FF45DA" w:rsidP="00C204F7">
            <w:pPr>
              <w:widowControl w:val="0"/>
              <w:spacing w:after="0" w:line="240" w:lineRule="auto"/>
              <w:ind w:left="167"/>
              <w:rPr>
                <w:rFonts w:ascii="Times New Roman" w:hAnsi="Times New Roman"/>
                <w:b/>
                <w:sz w:val="24"/>
                <w:szCs w:val="24"/>
                <w:lang w:eastAsia="zh-CN"/>
              </w:rPr>
            </w:pPr>
            <w:r w:rsidRPr="00C204F7">
              <w:rPr>
                <w:rFonts w:ascii="Times New Roman" w:hAnsi="Times New Roman"/>
                <w:b/>
                <w:sz w:val="24"/>
                <w:szCs w:val="24"/>
                <w:lang w:eastAsia="zh-CN"/>
              </w:rPr>
              <w:t xml:space="preserve">бюджет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39600,859</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69124,170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18618,700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19148,400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149244,100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149244,100</w:t>
            </w:r>
          </w:p>
        </w:tc>
        <w:tc>
          <w:tcPr>
            <w:tcW w:w="524"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149243,100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67"/>
              <w:rPr>
                <w:rFonts w:ascii="Times New Roman" w:hAnsi="Times New Roman"/>
                <w:b/>
                <w:sz w:val="24"/>
                <w:szCs w:val="24"/>
                <w:lang w:eastAsia="zh-CN"/>
              </w:rPr>
            </w:pPr>
            <w:r w:rsidRPr="00C204F7">
              <w:rPr>
                <w:rFonts w:ascii="Times New Roman" w:hAnsi="Times New Roman"/>
                <w:b/>
                <w:sz w:val="24"/>
                <w:szCs w:val="24"/>
                <w:lang w:eastAsia="zh-CN"/>
              </w:rPr>
              <w:t>областной</w:t>
            </w:r>
          </w:p>
          <w:p w:rsidR="00FF45DA" w:rsidRPr="00C204F7" w:rsidRDefault="00FF45DA" w:rsidP="00C204F7">
            <w:pPr>
              <w:widowControl w:val="0"/>
              <w:spacing w:after="0" w:line="240" w:lineRule="auto"/>
              <w:ind w:left="167"/>
              <w:rPr>
                <w:rFonts w:ascii="Times New Roman" w:hAnsi="Times New Roman"/>
                <w:b/>
                <w:sz w:val="24"/>
                <w:szCs w:val="24"/>
                <w:lang w:eastAsia="zh-CN"/>
              </w:rPr>
            </w:pPr>
            <w:r w:rsidRPr="00C204F7">
              <w:rPr>
                <w:rFonts w:ascii="Times New Roman" w:hAnsi="Times New Roman"/>
                <w:b/>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128442,328</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143845,772</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97541,592</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70025,747</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100437,600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100437,600</w:t>
            </w:r>
          </w:p>
        </w:tc>
        <w:tc>
          <w:tcPr>
            <w:tcW w:w="524"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100438,600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67"/>
              <w:jc w:val="both"/>
              <w:rPr>
                <w:rFonts w:ascii="Times New Roman" w:hAnsi="Times New Roman"/>
                <w:b/>
                <w:sz w:val="24"/>
                <w:szCs w:val="24"/>
                <w:lang w:eastAsia="zh-CN"/>
              </w:rPr>
            </w:pPr>
            <w:r w:rsidRPr="00C204F7">
              <w:rPr>
                <w:rFonts w:ascii="Times New Roman" w:hAnsi="Times New Roman"/>
                <w:b/>
                <w:sz w:val="24"/>
                <w:szCs w:val="24"/>
                <w:lang w:eastAsia="zh-CN"/>
              </w:rPr>
              <w:t>местные</w:t>
            </w:r>
          </w:p>
          <w:p w:rsidR="00FF45DA" w:rsidRPr="00C204F7" w:rsidRDefault="00FF45DA" w:rsidP="00C204F7">
            <w:pPr>
              <w:widowControl w:val="0"/>
              <w:spacing w:after="0" w:line="240" w:lineRule="auto"/>
              <w:ind w:left="167"/>
              <w:jc w:val="both"/>
              <w:rPr>
                <w:rFonts w:ascii="Times New Roman" w:hAnsi="Times New Roman"/>
                <w:b/>
                <w:sz w:val="24"/>
                <w:szCs w:val="24"/>
                <w:lang w:eastAsia="zh-CN"/>
              </w:rPr>
            </w:pPr>
            <w:r w:rsidRPr="00C204F7">
              <w:rPr>
                <w:rFonts w:ascii="Times New Roman" w:hAnsi="Times New Roman"/>
                <w:b/>
                <w:sz w:val="24"/>
                <w:szCs w:val="24"/>
                <w:lang w:eastAsia="zh-CN"/>
              </w:rPr>
              <w:t xml:space="preserve">бюджеты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2830,000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2600,000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1800,000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1800,000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1800,000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1800,000</w:t>
            </w:r>
          </w:p>
        </w:tc>
        <w:tc>
          <w:tcPr>
            <w:tcW w:w="524"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1800,000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67"/>
              <w:jc w:val="both"/>
              <w:rPr>
                <w:rFonts w:ascii="Times New Roman" w:hAnsi="Times New Roman"/>
                <w:b/>
                <w:sz w:val="24"/>
                <w:szCs w:val="24"/>
                <w:lang w:eastAsia="zh-CN"/>
              </w:rPr>
            </w:pPr>
            <w:r w:rsidRPr="00C204F7">
              <w:rPr>
                <w:rFonts w:ascii="Times New Roman" w:hAnsi="Times New Roman"/>
                <w:b/>
                <w:sz w:val="24"/>
                <w:szCs w:val="24"/>
                <w:lang w:eastAsia="zh-CN"/>
              </w:rPr>
              <w:t>внебюджетные</w:t>
            </w:r>
          </w:p>
          <w:p w:rsidR="00FF45DA" w:rsidRPr="00C204F7" w:rsidRDefault="00FF45DA" w:rsidP="00C204F7">
            <w:pPr>
              <w:widowControl w:val="0"/>
              <w:spacing w:after="0" w:line="240" w:lineRule="auto"/>
              <w:ind w:left="167"/>
              <w:jc w:val="both"/>
              <w:rPr>
                <w:rFonts w:ascii="Times New Roman" w:hAnsi="Times New Roman"/>
                <w:b/>
                <w:sz w:val="24"/>
                <w:szCs w:val="24"/>
                <w:lang w:eastAsia="zh-CN"/>
              </w:rPr>
            </w:pPr>
            <w:r w:rsidRPr="00C204F7">
              <w:rPr>
                <w:rFonts w:ascii="Times New Roman" w:hAnsi="Times New Roman"/>
                <w:b/>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Подпрограмма 1.</w:t>
            </w:r>
          </w:p>
        </w:tc>
        <w:tc>
          <w:tcPr>
            <w:tcW w:w="1101" w:type="pct"/>
            <w:vMerge w:val="restart"/>
          </w:tcPr>
          <w:p w:rsidR="00FF45DA" w:rsidRPr="00C204F7" w:rsidRDefault="00FF45DA" w:rsidP="00C204F7">
            <w:pPr>
              <w:widowControl w:val="0"/>
              <w:spacing w:after="0" w:line="240" w:lineRule="auto"/>
              <w:jc w:val="both"/>
              <w:rPr>
                <w:rFonts w:ascii="Times New Roman" w:hAnsi="Times New Roman"/>
                <w:b/>
                <w:sz w:val="24"/>
                <w:szCs w:val="24"/>
                <w:lang w:eastAsia="zh-CN"/>
              </w:rPr>
            </w:pPr>
            <w:r w:rsidRPr="00C204F7">
              <w:rPr>
                <w:rFonts w:ascii="Times New Roman" w:hAnsi="Times New Roman"/>
                <w:b/>
                <w:sz w:val="24"/>
                <w:szCs w:val="24"/>
                <w:lang w:eastAsia="zh-CN"/>
              </w:rPr>
              <w:t>«Экология и природные ресурсы Курской области»</w:t>
            </w:r>
          </w:p>
        </w:tc>
        <w:tc>
          <w:tcPr>
            <w:tcW w:w="614" w:type="pct"/>
          </w:tcPr>
          <w:p w:rsidR="00FF45DA" w:rsidRPr="00C204F7" w:rsidRDefault="00FF45DA" w:rsidP="00C204F7">
            <w:pPr>
              <w:widowControl w:val="0"/>
              <w:spacing w:after="0" w:line="240" w:lineRule="auto"/>
              <w:ind w:left="167"/>
              <w:jc w:val="both"/>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2802,103</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1997,888</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671,575</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844,276</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4355,000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4355,000</w:t>
            </w:r>
          </w:p>
        </w:tc>
        <w:tc>
          <w:tcPr>
            <w:tcW w:w="524"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4355,000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67"/>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67"/>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67"/>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67"/>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2802,103</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1997,888</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671,575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844,276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4355,000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4355,000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4355,000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мероприятие 1.1</w:t>
            </w:r>
          </w:p>
        </w:tc>
        <w:tc>
          <w:tcPr>
            <w:tcW w:w="1101" w:type="pct"/>
            <w:vMerge w:val="restart"/>
          </w:tcPr>
          <w:p w:rsidR="00FF45DA" w:rsidRPr="00C204F7" w:rsidRDefault="00FF45DA" w:rsidP="007B1D3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1. Геологическое изучение запасов общераспространенных</w:t>
            </w:r>
          </w:p>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sz w:val="24"/>
                <w:szCs w:val="24"/>
                <w:lang w:eastAsia="zh-CN"/>
              </w:rPr>
              <w:t xml:space="preserve"> полезных ископаемых, развитие минерально-сырьевой базы</w:t>
            </w: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75,000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75,000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мероприятие 1.2</w:t>
            </w:r>
          </w:p>
        </w:tc>
        <w:tc>
          <w:tcPr>
            <w:tcW w:w="1101"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 Утилизация (размещение) непригодных к применению пестицидов и агрохимикатов и других опасных отходов</w:t>
            </w: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2196,300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1620,388</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549,075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549,075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2196,300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1620,388</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549,075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549,075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2565,000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мероприятие 1.3</w:t>
            </w:r>
          </w:p>
        </w:tc>
        <w:tc>
          <w:tcPr>
            <w:tcW w:w="1101"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 Развитие сети особо охраняемых природных территорий регионального значения и обеспечение их устойчивого функционирования, контроль за состоянием почв,</w:t>
            </w:r>
          </w:p>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sz w:val="24"/>
                <w:szCs w:val="24"/>
                <w:lang w:eastAsia="zh-CN"/>
              </w:rPr>
              <w:t xml:space="preserve"> загрязнением атмосферного воздуха</w:t>
            </w: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177,500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75,500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82,701</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177,500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72,500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82,701</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мероприятие 1.4</w:t>
            </w:r>
          </w:p>
        </w:tc>
        <w:tc>
          <w:tcPr>
            <w:tcW w:w="1101"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4. Повышение экологической грамотности, материально- </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техническое и правовое сопровождение программных мероприятий</w:t>
            </w: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240,803</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212,500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240,803</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212,500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850.000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бюджета</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Подпрограмма 2.</w:t>
            </w:r>
          </w:p>
        </w:tc>
        <w:tc>
          <w:tcPr>
            <w:tcW w:w="1101" w:type="pct"/>
            <w:vMerge w:val="restart"/>
          </w:tcPr>
          <w:p w:rsidR="00FF45DA" w:rsidRPr="00C204F7" w:rsidRDefault="00FF45DA" w:rsidP="00C204F7">
            <w:pPr>
              <w:widowControl w:val="0"/>
              <w:spacing w:after="0" w:line="240" w:lineRule="auto"/>
              <w:ind w:left="140"/>
              <w:rPr>
                <w:rFonts w:ascii="Times New Roman" w:hAnsi="Times New Roman"/>
                <w:b/>
                <w:sz w:val="24"/>
                <w:szCs w:val="24"/>
                <w:lang w:eastAsia="zh-CN"/>
              </w:rPr>
            </w:pPr>
            <w:r w:rsidRPr="00C204F7">
              <w:rPr>
                <w:rFonts w:ascii="Times New Roman" w:hAnsi="Times New Roman"/>
                <w:b/>
                <w:sz w:val="24"/>
                <w:szCs w:val="24"/>
                <w:lang w:eastAsia="zh-CN"/>
              </w:rPr>
              <w:t>«Развитие водохозяйственного комплекса Курской области»</w:t>
            </w: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56161,659</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91792,916</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16941,685</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17600,736</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173392,100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173392,100</w:t>
            </w:r>
          </w:p>
        </w:tc>
        <w:tc>
          <w:tcPr>
            <w:tcW w:w="524"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173392,100</w:t>
            </w:r>
          </w:p>
        </w:tc>
      </w:tr>
      <w:tr w:rsidR="00FF45DA" w:rsidRPr="00C82221" w:rsidTr="00263FE7">
        <w:trPr>
          <w:cantSplit/>
          <w:trHeight w:val="426"/>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 xml:space="preserve">федеральный </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 xml:space="preserve">бюджет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31610,459</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62955,300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11911,700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11911,700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145427,100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145427,100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145426,100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24551,200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28837,616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5029,985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5689,036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27965,000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27965,000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27966,000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мероприятие 2.1</w:t>
            </w:r>
          </w:p>
        </w:tc>
        <w:tc>
          <w:tcPr>
            <w:tcW w:w="1101"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 Защита от негативного воздействия вод и обеспечение безопасности гидротехнических сооружений</w:t>
            </w: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31591,209</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76904,620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40805,000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40805,000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40805,000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 xml:space="preserve">федеральный </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 xml:space="preserve">бюджет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19322,759</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52234,700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33500,000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33500,000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33500,000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12268,450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24669,920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3067,112</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7305,000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25" w:firstLine="63"/>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мероприятие 2.2</w:t>
            </w:r>
          </w:p>
        </w:tc>
        <w:tc>
          <w:tcPr>
            <w:tcW w:w="1101" w:type="pct"/>
            <w:vMerge w:val="restart"/>
          </w:tcPr>
          <w:p w:rsidR="00FF45DA" w:rsidRPr="00C204F7" w:rsidRDefault="00FF45DA" w:rsidP="007A7F58">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2. Восстановление экологическая реабилитация водных объектов, мониторинг водных объектов</w:t>
            </w:r>
          </w:p>
        </w:tc>
        <w:tc>
          <w:tcPr>
            <w:tcW w:w="614" w:type="pct"/>
          </w:tcPr>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7320,000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4167,696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1962,873</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2621,924</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121283,000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121283.000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121283,000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федеральный </w:t>
            </w:r>
          </w:p>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бюджет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100623,000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100623,000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100622,000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7320,000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4167,696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1962,873</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2621,924</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20660,000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20660,000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20661,000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мероприятие 2.3</w:t>
            </w:r>
          </w:p>
        </w:tc>
        <w:tc>
          <w:tcPr>
            <w:tcW w:w="1101" w:type="pct"/>
            <w:vMerge w:val="restart"/>
          </w:tcPr>
          <w:p w:rsidR="00FF45DA" w:rsidRPr="00C204F7" w:rsidRDefault="00FF45DA" w:rsidP="007A7F58">
            <w:pPr>
              <w:widowControl w:val="0"/>
              <w:spacing w:after="0" w:line="240" w:lineRule="auto"/>
              <w:jc w:val="both"/>
              <w:rPr>
                <w:rFonts w:ascii="Times New Roman" w:hAnsi="Times New Roman"/>
                <w:sz w:val="24"/>
                <w:szCs w:val="24"/>
                <w:lang w:eastAsia="zh-CN"/>
              </w:rPr>
            </w:pPr>
            <w:r>
              <w:rPr>
                <w:rFonts w:ascii="Times New Roman" w:hAnsi="Times New Roman"/>
                <w:sz w:val="24"/>
                <w:szCs w:val="24"/>
                <w:lang w:eastAsia="zh-CN"/>
              </w:rPr>
              <w:t>3.</w:t>
            </w:r>
            <w:r w:rsidRPr="00C204F7">
              <w:rPr>
                <w:rFonts w:ascii="Times New Roman" w:hAnsi="Times New Roman"/>
                <w:sz w:val="24"/>
                <w:szCs w:val="24"/>
                <w:lang w:eastAsia="zh-CN"/>
              </w:rPr>
              <w:t>Бюджетные инвестиции в объекты государственной собственности Курской области, в том числе</w:t>
            </w:r>
          </w:p>
        </w:tc>
        <w:tc>
          <w:tcPr>
            <w:tcW w:w="614" w:type="pct"/>
          </w:tcPr>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4962,750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4962,750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97"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val="restart"/>
          </w:tcPr>
          <w:p w:rsidR="00FF45DA" w:rsidRPr="00C204F7" w:rsidRDefault="00FF45DA" w:rsidP="00C204F7">
            <w:pPr>
              <w:widowControl w:val="0"/>
              <w:spacing w:after="0" w:line="240" w:lineRule="auto"/>
              <w:jc w:val="both"/>
              <w:rPr>
                <w:rFonts w:ascii="Times New Roman" w:hAnsi="Times New Roman"/>
                <w:sz w:val="24"/>
                <w:szCs w:val="24"/>
                <w:lang w:eastAsia="zh-CN"/>
              </w:rPr>
            </w:pPr>
            <w:r w:rsidRPr="00C204F7">
              <w:rPr>
                <w:rFonts w:ascii="Times New Roman" w:hAnsi="Times New Roman"/>
                <w:sz w:val="24"/>
                <w:szCs w:val="24"/>
                <w:lang w:eastAsia="zh-CN"/>
              </w:rPr>
              <w:t>- разработка декларации безопасности гидротехнических сооружений</w:t>
            </w:r>
          </w:p>
          <w:p w:rsidR="00FF45DA" w:rsidRPr="00C204F7" w:rsidRDefault="00FF45DA" w:rsidP="00C204F7">
            <w:pPr>
              <w:widowControl w:val="0"/>
              <w:spacing w:after="0" w:line="240" w:lineRule="auto"/>
              <w:jc w:val="both"/>
              <w:rPr>
                <w:rFonts w:ascii="Times New Roman" w:hAnsi="Times New Roman"/>
                <w:b/>
                <w:sz w:val="24"/>
                <w:szCs w:val="24"/>
                <w:lang w:eastAsia="zh-CN"/>
              </w:rPr>
            </w:pPr>
            <w:r w:rsidRPr="00C204F7">
              <w:rPr>
                <w:rFonts w:ascii="Times New Roman" w:hAnsi="Times New Roman"/>
                <w:sz w:val="24"/>
                <w:szCs w:val="24"/>
                <w:lang w:eastAsia="zh-CN"/>
              </w:rPr>
              <w:t xml:space="preserve"> по объекту «Курское водохранилище на р. Тускарь»</w:t>
            </w:r>
          </w:p>
        </w:tc>
        <w:tc>
          <w:tcPr>
            <w:tcW w:w="614" w:type="pct"/>
          </w:tcPr>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p>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882,750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val="restart"/>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выполнение проектно-изыскательских</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 работ по объекту</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 «Курское водохранилище на р. Тускарь.</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 II очередь пускового комплекса»</w:t>
            </w:r>
          </w:p>
        </w:tc>
        <w:tc>
          <w:tcPr>
            <w:tcW w:w="614" w:type="pct"/>
          </w:tcPr>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354"/>
              <w:jc w:val="both"/>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4080,000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val="restart"/>
          </w:tcPr>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строительство и проведение авторского надзора объекта «Сооружения инженерной защиты от негативного воздействия вод</w:t>
            </w:r>
          </w:p>
          <w:p w:rsidR="00FF45DA" w:rsidRPr="00C204F7" w:rsidRDefault="00FF45DA" w:rsidP="00C204F7">
            <w:pPr>
              <w:widowControl w:val="0"/>
              <w:spacing w:after="0" w:line="240" w:lineRule="auto"/>
              <w:rPr>
                <w:rFonts w:ascii="Times New Roman" w:hAnsi="Times New Roman"/>
                <w:sz w:val="24"/>
                <w:szCs w:val="24"/>
                <w:lang w:eastAsia="zh-CN"/>
              </w:rPr>
            </w:pPr>
            <w:r w:rsidRPr="00C204F7">
              <w:rPr>
                <w:rFonts w:ascii="Times New Roman" w:hAnsi="Times New Roman"/>
                <w:sz w:val="24"/>
                <w:szCs w:val="24"/>
                <w:lang w:eastAsia="zh-CN"/>
              </w:rPr>
              <w:t xml:space="preserve"> по ул. Прилужной, ул. Арматурной, ул. Лучистой,   ул. Утренней,  Охотничьему проезду в г. Курске Курской области»</w:t>
            </w:r>
          </w:p>
        </w:tc>
        <w:tc>
          <w:tcPr>
            <w:tcW w:w="614" w:type="pct"/>
          </w:tcPr>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39"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w:t>
            </w:r>
          </w:p>
        </w:tc>
      </w:tr>
      <w:tr w:rsidR="00FF45DA" w:rsidRPr="00C82221" w:rsidTr="00263FE7">
        <w:trPr>
          <w:cantSplit/>
          <w:trHeight w:val="374"/>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p>
          <w:p w:rsidR="00FF45DA" w:rsidRPr="00C204F7" w:rsidRDefault="00FF45DA" w:rsidP="00C204F7">
            <w:pPr>
              <w:widowControl w:val="0"/>
              <w:spacing w:after="0" w:line="240" w:lineRule="auto"/>
              <w:jc w:val="center"/>
              <w:rPr>
                <w:rFonts w:ascii="Times New Roman" w:hAnsi="Times New Roman"/>
                <w:sz w:val="24"/>
                <w:szCs w:val="24"/>
                <w:lang w:eastAsia="zh-CN"/>
              </w:rPr>
            </w:pPr>
          </w:p>
          <w:p w:rsidR="00FF45DA" w:rsidRPr="00C204F7" w:rsidRDefault="00FF45DA" w:rsidP="00C204F7">
            <w:pPr>
              <w:widowControl w:val="0"/>
              <w:spacing w:after="0" w:line="240" w:lineRule="auto"/>
              <w:jc w:val="center"/>
              <w:rPr>
                <w:rFonts w:ascii="Times New Roman" w:hAnsi="Times New Roman"/>
                <w:sz w:val="24"/>
                <w:szCs w:val="24"/>
                <w:lang w:eastAsia="zh-CN"/>
              </w:rPr>
            </w:pP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мероприятие 2.4</w:t>
            </w:r>
          </w:p>
        </w:tc>
        <w:tc>
          <w:tcPr>
            <w:tcW w:w="1101" w:type="pct"/>
            <w:vMerge w:val="restart"/>
            <w:tcBorders>
              <w:bottom w:val="nil"/>
            </w:tcBorders>
          </w:tcPr>
          <w:p w:rsidR="00FF45DA" w:rsidRPr="00C204F7" w:rsidRDefault="00FF45DA" w:rsidP="00C204F7">
            <w:pPr>
              <w:widowControl w:val="0"/>
              <w:spacing w:after="0" w:line="240" w:lineRule="auto"/>
              <w:ind w:left="71" w:firstLine="31"/>
              <w:rPr>
                <w:rFonts w:ascii="Times New Roman" w:hAnsi="Times New Roman"/>
                <w:sz w:val="24"/>
                <w:szCs w:val="24"/>
                <w:lang w:eastAsia="zh-CN"/>
              </w:rPr>
            </w:pPr>
            <w:r w:rsidRPr="00C204F7">
              <w:rPr>
                <w:rFonts w:ascii="Times New Roman" w:hAnsi="Times New Roman"/>
                <w:sz w:val="24"/>
                <w:szCs w:val="24"/>
                <w:lang w:eastAsia="zh-CN"/>
              </w:rPr>
              <w:t>4. Осуществление отдельных полномочий в области водных отношений</w:t>
            </w: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12287,700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10720,600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11911,700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11911,700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11304,100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11304,100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11304,100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Borders>
              <w:bottom w:val="nil"/>
            </w:tcBorders>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53" w:firstLine="70"/>
              <w:jc w:val="both"/>
              <w:rPr>
                <w:rFonts w:ascii="Times New Roman" w:hAnsi="Times New Roman"/>
                <w:b/>
                <w:sz w:val="24"/>
                <w:szCs w:val="24"/>
                <w:u w:val="single"/>
                <w:lang w:eastAsia="zh-CN"/>
              </w:rPr>
            </w:pPr>
            <w:r w:rsidRPr="00C204F7">
              <w:rPr>
                <w:rFonts w:ascii="Times New Roman" w:hAnsi="Times New Roman"/>
                <w:sz w:val="24"/>
                <w:szCs w:val="24"/>
                <w:lang w:eastAsia="zh-CN"/>
              </w:rPr>
              <w:t xml:space="preserve">бюджет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12287,700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Pr>
                <w:rFonts w:ascii="Times New Roman" w:hAnsi="Times New Roman"/>
                <w:sz w:val="24"/>
                <w:szCs w:val="24"/>
                <w:lang w:eastAsia="zh-CN"/>
              </w:rPr>
              <w:t>10720,600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11911,700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11911,700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11304,100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11304,100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11304,100</w:t>
            </w:r>
          </w:p>
        </w:tc>
      </w:tr>
      <w:tr w:rsidR="00FF45DA" w:rsidRPr="00C82221" w:rsidTr="00263FE7">
        <w:trPr>
          <w:cantSplit/>
        </w:trPr>
        <w:tc>
          <w:tcPr>
            <w:tcW w:w="588" w:type="pct"/>
            <w:vMerge/>
            <w:tcBorders>
              <w:bottom w:val="nil"/>
            </w:tcBorders>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Borders>
              <w:bottom w:val="nil"/>
            </w:tcBorders>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Borders>
              <w:bottom w:val="nil"/>
            </w:tcBorders>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Borders>
              <w:top w:val="nil"/>
            </w:tcBorders>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Borders>
              <w:top w:val="nil"/>
              <w:bottom w:val="nil"/>
            </w:tcBorders>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Borders>
              <w:top w:val="nil"/>
            </w:tcBorders>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7A7F58">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Borders>
              <w:bottom w:val="single" w:sz="4" w:space="0" w:color="auto"/>
            </w:tcBorders>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7A7F58">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Подпрограмма 3.</w:t>
            </w:r>
          </w:p>
        </w:tc>
        <w:tc>
          <w:tcPr>
            <w:tcW w:w="1101" w:type="pct"/>
            <w:vMerge w:val="restart"/>
            <w:tcBorders>
              <w:top w:val="single" w:sz="4" w:space="0" w:color="auto"/>
            </w:tcBorders>
          </w:tcPr>
          <w:p w:rsidR="00FF45DA" w:rsidRPr="00C204F7" w:rsidRDefault="00FF45DA" w:rsidP="00C204F7">
            <w:pPr>
              <w:widowControl w:val="0"/>
              <w:spacing w:after="0" w:line="240" w:lineRule="auto"/>
              <w:ind w:left="140"/>
              <w:rPr>
                <w:rFonts w:ascii="Times New Roman" w:hAnsi="Times New Roman"/>
                <w:b/>
                <w:sz w:val="24"/>
                <w:szCs w:val="24"/>
                <w:lang w:eastAsia="zh-CN"/>
              </w:rPr>
            </w:pPr>
            <w:r w:rsidRPr="00C204F7">
              <w:rPr>
                <w:rFonts w:ascii="Times New Roman" w:hAnsi="Times New Roman"/>
                <w:b/>
                <w:sz w:val="24"/>
                <w:szCs w:val="24"/>
                <w:lang w:eastAsia="zh-CN"/>
              </w:rPr>
              <w:t>«Обеспечение реализации государственной программы</w:t>
            </w:r>
          </w:p>
          <w:p w:rsidR="00FF45DA" w:rsidRPr="00C204F7" w:rsidRDefault="00FF45DA" w:rsidP="00C204F7">
            <w:pPr>
              <w:widowControl w:val="0"/>
              <w:spacing w:after="0" w:line="240" w:lineRule="auto"/>
              <w:ind w:left="140"/>
              <w:rPr>
                <w:rFonts w:ascii="Times New Roman" w:hAnsi="Times New Roman"/>
                <w:b/>
                <w:sz w:val="24"/>
                <w:szCs w:val="24"/>
                <w:lang w:eastAsia="zh-CN"/>
              </w:rPr>
            </w:pPr>
            <w:r w:rsidRPr="00C204F7">
              <w:rPr>
                <w:rFonts w:ascii="Times New Roman" w:hAnsi="Times New Roman"/>
                <w:b/>
                <w:sz w:val="24"/>
                <w:szCs w:val="24"/>
                <w:lang w:eastAsia="zh-CN"/>
              </w:rPr>
              <w:t xml:space="preserve"> Курской области «Воспроизводство и использование</w:t>
            </w:r>
          </w:p>
          <w:p w:rsidR="00FF45DA" w:rsidRPr="00C204F7" w:rsidRDefault="00FF45DA" w:rsidP="00C204F7">
            <w:pPr>
              <w:widowControl w:val="0"/>
              <w:spacing w:after="0" w:line="240" w:lineRule="auto"/>
              <w:ind w:left="140"/>
              <w:rPr>
                <w:rFonts w:ascii="Times New Roman" w:hAnsi="Times New Roman"/>
                <w:b/>
                <w:sz w:val="24"/>
                <w:szCs w:val="24"/>
                <w:lang w:eastAsia="zh-CN"/>
              </w:rPr>
            </w:pPr>
            <w:r w:rsidRPr="00C204F7">
              <w:rPr>
                <w:rFonts w:ascii="Times New Roman" w:hAnsi="Times New Roman"/>
                <w:b/>
                <w:sz w:val="24"/>
                <w:szCs w:val="24"/>
                <w:lang w:eastAsia="zh-CN"/>
              </w:rPr>
              <w:t xml:space="preserve"> природных ресурсов, охрана окружающей среды в</w:t>
            </w:r>
          </w:p>
          <w:p w:rsidR="00FF45DA" w:rsidRPr="00C204F7" w:rsidRDefault="00FF45DA" w:rsidP="00C204F7">
            <w:pPr>
              <w:widowControl w:val="0"/>
              <w:spacing w:after="0" w:line="240" w:lineRule="auto"/>
              <w:ind w:left="140"/>
              <w:rPr>
                <w:rFonts w:ascii="Times New Roman" w:hAnsi="Times New Roman"/>
                <w:b/>
                <w:sz w:val="24"/>
                <w:szCs w:val="24"/>
                <w:lang w:eastAsia="zh-CN"/>
              </w:rPr>
            </w:pPr>
            <w:r w:rsidRPr="00C204F7">
              <w:rPr>
                <w:rFonts w:ascii="Times New Roman" w:hAnsi="Times New Roman"/>
                <w:b/>
                <w:sz w:val="24"/>
                <w:szCs w:val="24"/>
                <w:lang w:eastAsia="zh-CN"/>
              </w:rPr>
              <w:t xml:space="preserve"> Курской области»</w:t>
            </w: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29238,455</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48321,700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50085,428</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48779,316</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14202,800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14202,800</w:t>
            </w:r>
          </w:p>
        </w:tc>
        <w:tc>
          <w:tcPr>
            <w:tcW w:w="524"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14202,800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29238,455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48321,700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50085,428</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48779,316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14202,800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14202,800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14202,800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мероприятие 3.1</w:t>
            </w:r>
          </w:p>
        </w:tc>
        <w:tc>
          <w:tcPr>
            <w:tcW w:w="1101"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 Обеспечение деятельности и выполнение функций государственных органов</w:t>
            </w: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10372,866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9242,360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8761,560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8761,560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8911,600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8911,600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8911,600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10372,866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9242,360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8761,560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8761,560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8911,600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8911,600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8911,600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мероприятие 3.2</w:t>
            </w:r>
          </w:p>
        </w:tc>
        <w:tc>
          <w:tcPr>
            <w:tcW w:w="1101"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 Расходы на обеспечение деятельности (оказание услуг) государственных учреждений</w:t>
            </w: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18865,589</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39079,340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41323,868</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40017,756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5291,200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5291,200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5291,200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18865,589</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39079,340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41323,868</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40017,756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5291,200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5291,200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5291,200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747"/>
        </w:trPr>
        <w:tc>
          <w:tcPr>
            <w:tcW w:w="588" w:type="pct"/>
            <w:vMerge w:val="restar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Подпрограмма 4.</w:t>
            </w:r>
          </w:p>
          <w:p w:rsidR="00FF45DA" w:rsidRPr="00C204F7" w:rsidRDefault="00FF45DA" w:rsidP="00C204F7">
            <w:pPr>
              <w:widowControl w:val="0"/>
              <w:spacing w:after="0" w:line="240" w:lineRule="auto"/>
              <w:jc w:val="center"/>
              <w:rPr>
                <w:rFonts w:ascii="Times New Roman" w:hAnsi="Times New Roman"/>
                <w:sz w:val="24"/>
                <w:szCs w:val="24"/>
                <w:lang w:eastAsia="zh-CN"/>
              </w:rPr>
            </w:pPr>
          </w:p>
          <w:p w:rsidR="00FF45DA" w:rsidRPr="00C204F7" w:rsidRDefault="00FF45DA" w:rsidP="00C204F7">
            <w:pPr>
              <w:widowControl w:val="0"/>
              <w:spacing w:after="0" w:line="240" w:lineRule="auto"/>
              <w:jc w:val="center"/>
              <w:rPr>
                <w:rFonts w:ascii="Times New Roman" w:hAnsi="Times New Roman"/>
                <w:sz w:val="24"/>
                <w:szCs w:val="24"/>
                <w:lang w:eastAsia="zh-CN"/>
              </w:rPr>
            </w:pPr>
          </w:p>
          <w:p w:rsidR="00FF45DA" w:rsidRPr="00C204F7" w:rsidRDefault="00FF45DA" w:rsidP="00C204F7">
            <w:pPr>
              <w:widowControl w:val="0"/>
              <w:spacing w:after="0" w:line="240" w:lineRule="auto"/>
              <w:jc w:val="center"/>
              <w:rPr>
                <w:rFonts w:ascii="Times New Roman" w:hAnsi="Times New Roman"/>
                <w:sz w:val="24"/>
                <w:szCs w:val="24"/>
                <w:lang w:eastAsia="zh-CN"/>
              </w:rPr>
            </w:pPr>
          </w:p>
          <w:p w:rsidR="00FF45DA" w:rsidRPr="00C204F7" w:rsidRDefault="00FF45DA" w:rsidP="00C204F7">
            <w:pPr>
              <w:widowControl w:val="0"/>
              <w:spacing w:after="0" w:line="240" w:lineRule="auto"/>
              <w:jc w:val="center"/>
              <w:rPr>
                <w:rFonts w:ascii="Times New Roman" w:hAnsi="Times New Roman"/>
                <w:sz w:val="24"/>
                <w:szCs w:val="24"/>
                <w:lang w:eastAsia="zh-CN"/>
              </w:rPr>
            </w:pPr>
          </w:p>
          <w:p w:rsidR="00FF45DA" w:rsidRPr="00C204F7" w:rsidRDefault="00FF45DA" w:rsidP="00C204F7">
            <w:pPr>
              <w:widowControl w:val="0"/>
              <w:spacing w:after="0" w:line="240" w:lineRule="auto"/>
              <w:jc w:val="center"/>
              <w:rPr>
                <w:rFonts w:ascii="Times New Roman" w:hAnsi="Times New Roman"/>
                <w:sz w:val="24"/>
                <w:szCs w:val="24"/>
                <w:lang w:eastAsia="zh-CN"/>
              </w:rPr>
            </w:pPr>
          </w:p>
          <w:p w:rsidR="00FF45DA" w:rsidRPr="00C204F7" w:rsidRDefault="00FF45DA" w:rsidP="00C204F7">
            <w:pPr>
              <w:widowControl w:val="0"/>
              <w:spacing w:after="0" w:line="240" w:lineRule="auto"/>
              <w:jc w:val="center"/>
              <w:rPr>
                <w:rFonts w:ascii="Times New Roman" w:hAnsi="Times New Roman"/>
                <w:sz w:val="24"/>
                <w:szCs w:val="24"/>
                <w:lang w:eastAsia="zh-CN"/>
              </w:rPr>
            </w:pPr>
          </w:p>
          <w:p w:rsidR="00FF45DA" w:rsidRPr="00C204F7" w:rsidRDefault="00FF45DA" w:rsidP="00C204F7">
            <w:pPr>
              <w:widowControl w:val="0"/>
              <w:spacing w:after="0" w:line="240" w:lineRule="auto"/>
              <w:jc w:val="center"/>
              <w:rPr>
                <w:rFonts w:ascii="Times New Roman" w:hAnsi="Times New Roman"/>
                <w:sz w:val="24"/>
                <w:szCs w:val="24"/>
                <w:lang w:eastAsia="zh-CN"/>
              </w:rPr>
            </w:pPr>
          </w:p>
          <w:p w:rsidR="00FF45DA" w:rsidRPr="00C204F7" w:rsidRDefault="00FF45DA" w:rsidP="00C204F7">
            <w:pPr>
              <w:widowControl w:val="0"/>
              <w:spacing w:after="0" w:line="240" w:lineRule="auto"/>
              <w:jc w:val="center"/>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jc w:val="center"/>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jc w:val="center"/>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jc w:val="center"/>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jc w:val="center"/>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jc w:val="center"/>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hd w:val="clear" w:color="auto" w:fill="FFFFFF"/>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мероприятие 4.1</w:t>
            </w:r>
          </w:p>
        </w:tc>
        <w:tc>
          <w:tcPr>
            <w:tcW w:w="1101" w:type="pct"/>
            <w:vMerge w:val="restart"/>
            <w:tcBorders>
              <w:bottom w:val="single" w:sz="4" w:space="0" w:color="auto"/>
            </w:tcBorders>
          </w:tcPr>
          <w:p w:rsidR="00FF45DA" w:rsidRPr="00C204F7" w:rsidRDefault="00FF45DA" w:rsidP="00C204F7">
            <w:pPr>
              <w:widowControl w:val="0"/>
              <w:spacing w:after="0" w:line="240" w:lineRule="auto"/>
              <w:ind w:left="263"/>
              <w:rPr>
                <w:rFonts w:ascii="Times New Roman" w:hAnsi="Times New Roman"/>
                <w:b/>
                <w:sz w:val="24"/>
                <w:szCs w:val="24"/>
                <w:lang w:eastAsia="zh-CN"/>
              </w:rPr>
            </w:pPr>
            <w:r w:rsidRPr="00C204F7">
              <w:rPr>
                <w:rFonts w:ascii="Times New Roman" w:hAnsi="Times New Roman"/>
                <w:b/>
                <w:sz w:val="24"/>
                <w:szCs w:val="24"/>
                <w:lang w:eastAsia="zh-CN"/>
              </w:rPr>
              <w:t>«Экология и чистая вода в Курской области» на 2014 – 2020 годы</w:t>
            </w: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p>
          <w:p w:rsidR="00FF45DA" w:rsidRPr="00C204F7" w:rsidRDefault="00FF45DA" w:rsidP="00C204F7">
            <w:pPr>
              <w:widowControl w:val="0"/>
              <w:shd w:val="clear" w:color="auto" w:fill="FFFFFF"/>
              <w:spacing w:after="0" w:line="240" w:lineRule="auto"/>
              <w:ind w:left="263"/>
              <w:jc w:val="both"/>
              <w:rPr>
                <w:rFonts w:ascii="Times New Roman" w:hAnsi="Times New Roman"/>
                <w:sz w:val="24"/>
                <w:szCs w:val="24"/>
                <w:lang w:eastAsia="zh-CN"/>
              </w:rPr>
            </w:pPr>
            <w:r w:rsidRPr="00C204F7">
              <w:rPr>
                <w:rFonts w:ascii="Times New Roman" w:hAnsi="Times New Roman"/>
                <w:sz w:val="24"/>
                <w:szCs w:val="24"/>
                <w:lang w:eastAsia="zh-CN"/>
              </w:rPr>
              <w:t>1.Обеспечение населения экологически чистой питьевой водой</w:t>
            </w: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62686,266</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56206,221</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33256,221</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6214,736</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42611,800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42611,800</w:t>
            </w:r>
          </w:p>
        </w:tc>
        <w:tc>
          <w:tcPr>
            <w:tcW w:w="524"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42611,800</w:t>
            </w:r>
          </w:p>
        </w:tc>
      </w:tr>
      <w:tr w:rsidR="00FF45DA" w:rsidRPr="00C82221" w:rsidTr="00263FE7">
        <w:trPr>
          <w:cantSplit/>
        </w:trPr>
        <w:tc>
          <w:tcPr>
            <w:tcW w:w="588" w:type="pct"/>
            <w:vMerge/>
          </w:tcPr>
          <w:p w:rsidR="00FF45DA" w:rsidRPr="00C204F7" w:rsidRDefault="00FF45DA" w:rsidP="00C204F7">
            <w:pPr>
              <w:widowControl w:val="0"/>
              <w:shd w:val="clear" w:color="auto" w:fill="FFFFFF"/>
              <w:spacing w:after="0" w:line="240" w:lineRule="auto"/>
              <w:jc w:val="both"/>
              <w:rPr>
                <w:rFonts w:ascii="Times New Roman" w:hAnsi="Times New Roman"/>
                <w:sz w:val="24"/>
                <w:szCs w:val="24"/>
                <w:lang w:eastAsia="zh-CN"/>
              </w:rPr>
            </w:pPr>
          </w:p>
        </w:tc>
        <w:tc>
          <w:tcPr>
            <w:tcW w:w="1101" w:type="pct"/>
            <w:vMerge/>
            <w:tcBorders>
              <w:bottom w:val="single" w:sz="4" w:space="0" w:color="auto"/>
            </w:tcBorders>
          </w:tcPr>
          <w:p w:rsidR="00FF45DA" w:rsidRPr="00C204F7" w:rsidRDefault="00FF45DA" w:rsidP="00C204F7">
            <w:pPr>
              <w:widowControl w:val="0"/>
              <w:shd w:val="clear" w:color="auto" w:fill="FFFFFF"/>
              <w:spacing w:after="0" w:line="240" w:lineRule="auto"/>
              <w:ind w:left="263"/>
              <w:jc w:val="both"/>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53"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hd w:val="clear" w:color="auto" w:fill="FFFFFF"/>
              <w:spacing w:after="0" w:line="240" w:lineRule="auto"/>
              <w:jc w:val="both"/>
              <w:rPr>
                <w:rFonts w:ascii="Times New Roman" w:hAnsi="Times New Roman"/>
                <w:sz w:val="24"/>
                <w:szCs w:val="24"/>
                <w:lang w:eastAsia="zh-CN"/>
              </w:rPr>
            </w:pPr>
          </w:p>
        </w:tc>
        <w:tc>
          <w:tcPr>
            <w:tcW w:w="1101" w:type="pct"/>
            <w:vMerge/>
            <w:tcBorders>
              <w:bottom w:val="single" w:sz="4" w:space="0" w:color="auto"/>
            </w:tcBorders>
          </w:tcPr>
          <w:p w:rsidR="00FF45DA" w:rsidRPr="00C204F7" w:rsidRDefault="00FF45DA" w:rsidP="00C204F7">
            <w:pPr>
              <w:widowControl w:val="0"/>
              <w:shd w:val="clear" w:color="auto" w:fill="FFFFFF"/>
              <w:spacing w:after="0" w:line="240" w:lineRule="auto"/>
              <w:ind w:left="263"/>
              <w:jc w:val="both"/>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59856,266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53606,221</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31456,221</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4414,736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40811,800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40811,800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40811,800</w:t>
            </w:r>
          </w:p>
        </w:tc>
      </w:tr>
      <w:tr w:rsidR="00FF45DA" w:rsidRPr="00C82221" w:rsidTr="00263FE7">
        <w:trPr>
          <w:cantSplit/>
        </w:trPr>
        <w:tc>
          <w:tcPr>
            <w:tcW w:w="588" w:type="pct"/>
            <w:vMerge/>
          </w:tcPr>
          <w:p w:rsidR="00FF45DA" w:rsidRPr="00C204F7" w:rsidRDefault="00FF45DA" w:rsidP="00C204F7">
            <w:pPr>
              <w:widowControl w:val="0"/>
              <w:shd w:val="clear" w:color="auto" w:fill="FFFFFF"/>
              <w:spacing w:after="0" w:line="240" w:lineRule="auto"/>
              <w:jc w:val="both"/>
              <w:rPr>
                <w:rFonts w:ascii="Times New Roman" w:hAnsi="Times New Roman"/>
                <w:sz w:val="24"/>
                <w:szCs w:val="24"/>
                <w:lang w:eastAsia="zh-CN"/>
              </w:rPr>
            </w:pPr>
          </w:p>
        </w:tc>
        <w:tc>
          <w:tcPr>
            <w:tcW w:w="1101" w:type="pct"/>
            <w:vMerge/>
            <w:tcBorders>
              <w:bottom w:val="single" w:sz="4" w:space="0" w:color="auto"/>
            </w:tcBorders>
          </w:tcPr>
          <w:p w:rsidR="00FF45DA" w:rsidRPr="00C204F7" w:rsidRDefault="00FF45DA" w:rsidP="00C204F7">
            <w:pPr>
              <w:widowControl w:val="0"/>
              <w:shd w:val="clear" w:color="auto" w:fill="FFFFFF"/>
              <w:spacing w:after="0" w:line="240" w:lineRule="auto"/>
              <w:ind w:left="263"/>
              <w:jc w:val="both"/>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местные </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бюджеты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2830,000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2600,000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1800,000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1800,000</w:t>
            </w:r>
          </w:p>
        </w:tc>
      </w:tr>
      <w:tr w:rsidR="00FF45DA" w:rsidRPr="00C82221" w:rsidTr="00263FE7">
        <w:trPr>
          <w:cantSplit/>
          <w:trHeight w:val="464"/>
        </w:trPr>
        <w:tc>
          <w:tcPr>
            <w:tcW w:w="588" w:type="pct"/>
            <w:vMerge/>
          </w:tcPr>
          <w:p w:rsidR="00FF45DA" w:rsidRPr="00C204F7" w:rsidRDefault="00FF45DA" w:rsidP="00C204F7">
            <w:pPr>
              <w:widowControl w:val="0"/>
              <w:spacing w:after="0" w:line="240" w:lineRule="auto"/>
              <w:jc w:val="both"/>
              <w:rPr>
                <w:rFonts w:ascii="Times New Roman" w:hAnsi="Times New Roman"/>
                <w:sz w:val="24"/>
                <w:szCs w:val="24"/>
                <w:lang w:eastAsia="zh-CN"/>
              </w:rPr>
            </w:pPr>
          </w:p>
        </w:tc>
        <w:tc>
          <w:tcPr>
            <w:tcW w:w="1101" w:type="pct"/>
            <w:vMerge/>
            <w:tcBorders>
              <w:bottom w:val="single" w:sz="4" w:space="0" w:color="auto"/>
            </w:tcBorders>
          </w:tcPr>
          <w:p w:rsidR="00FF45DA" w:rsidRPr="00C204F7" w:rsidRDefault="00FF45DA" w:rsidP="00C204F7">
            <w:pPr>
              <w:widowControl w:val="0"/>
              <w:shd w:val="clear" w:color="auto" w:fill="FFFFFF"/>
              <w:spacing w:after="0" w:line="240" w:lineRule="auto"/>
              <w:ind w:left="263"/>
              <w:jc w:val="both"/>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Borders>
              <w:bottom w:val="single" w:sz="4" w:space="0" w:color="auto"/>
            </w:tcBorders>
          </w:tcPr>
          <w:p w:rsidR="00FF45DA" w:rsidRPr="00C204F7" w:rsidRDefault="00FF45DA" w:rsidP="00C204F7">
            <w:pPr>
              <w:widowControl w:val="0"/>
              <w:spacing w:after="0" w:line="240" w:lineRule="auto"/>
              <w:ind w:left="26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53"/>
              <w:jc w:val="both"/>
              <w:rPr>
                <w:rFonts w:ascii="Times New Roman" w:hAnsi="Times New Roman"/>
                <w:sz w:val="24"/>
                <w:szCs w:val="24"/>
                <w:lang w:eastAsia="zh-CN"/>
              </w:rPr>
            </w:pPr>
          </w:p>
          <w:p w:rsidR="00FF45DA" w:rsidRPr="00C204F7" w:rsidRDefault="00FF45DA" w:rsidP="00C204F7">
            <w:pPr>
              <w:widowControl w:val="0"/>
              <w:spacing w:after="0" w:line="240" w:lineRule="auto"/>
              <w:ind w:left="153"/>
              <w:jc w:val="both"/>
              <w:rPr>
                <w:rFonts w:ascii="Times New Roman" w:hAnsi="Times New Roman"/>
                <w:sz w:val="24"/>
                <w:szCs w:val="24"/>
                <w:lang w:eastAsia="zh-CN"/>
              </w:rPr>
            </w:pPr>
          </w:p>
          <w:p w:rsidR="00FF45DA" w:rsidRPr="00C204F7" w:rsidRDefault="00FF45DA" w:rsidP="00C204F7">
            <w:pPr>
              <w:widowControl w:val="0"/>
              <w:spacing w:after="0" w:line="240" w:lineRule="auto"/>
              <w:ind w:left="153"/>
              <w:jc w:val="both"/>
              <w:rPr>
                <w:rFonts w:ascii="Times New Roman" w:hAnsi="Times New Roman"/>
                <w:sz w:val="24"/>
                <w:szCs w:val="24"/>
                <w:lang w:eastAsia="zh-CN"/>
              </w:rPr>
            </w:pPr>
            <w:r w:rsidRPr="00C204F7">
              <w:rPr>
                <w:rFonts w:ascii="Times New Roman" w:hAnsi="Times New Roman"/>
                <w:sz w:val="24"/>
                <w:szCs w:val="24"/>
                <w:lang w:eastAsia="zh-CN"/>
              </w:rPr>
              <w:t xml:space="preserve"> 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53490,000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50157,055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27207,055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34500,000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34500,000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34500,000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Borders>
              <w:bottom w:val="single" w:sz="4" w:space="0" w:color="auto"/>
            </w:tcBorders>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Borders>
              <w:bottom w:val="single" w:sz="4" w:space="0" w:color="auto"/>
            </w:tcBorders>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50790,000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47557,055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25407,055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32800,000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32800,000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32800,000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Borders>
              <w:bottom w:val="single" w:sz="4" w:space="0" w:color="auto"/>
            </w:tcBorders>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 бюджеты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2700,000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2600,000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1800,000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1700,000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1700,000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1700,000</w:t>
            </w:r>
          </w:p>
        </w:tc>
      </w:tr>
      <w:tr w:rsidR="00FF45DA" w:rsidRPr="00C82221" w:rsidTr="00263FE7">
        <w:trPr>
          <w:cantSplit/>
          <w:trHeight w:val="343"/>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Borders>
              <w:bottom w:val="single" w:sz="4" w:space="0" w:color="auto"/>
            </w:tcBorders>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мероприятие 4.2</w:t>
            </w:r>
          </w:p>
        </w:tc>
        <w:tc>
          <w:tcPr>
            <w:tcW w:w="1101" w:type="pct"/>
            <w:vMerge w:val="restart"/>
            <w:tcBorders>
              <w:top w:val="single" w:sz="4" w:space="0" w:color="auto"/>
            </w:tcBorders>
          </w:tcPr>
          <w:p w:rsidR="00FF45DA" w:rsidRPr="00C204F7" w:rsidRDefault="00FF45DA" w:rsidP="00C204F7">
            <w:pPr>
              <w:widowControl w:val="0"/>
              <w:spacing w:after="0" w:line="240" w:lineRule="auto"/>
              <w:ind w:left="263"/>
              <w:jc w:val="both"/>
              <w:rPr>
                <w:rFonts w:ascii="Times New Roman" w:hAnsi="Times New Roman"/>
                <w:sz w:val="24"/>
                <w:szCs w:val="24"/>
                <w:lang w:eastAsia="zh-CN"/>
              </w:rPr>
            </w:pPr>
            <w:r w:rsidRPr="00C204F7">
              <w:rPr>
                <w:rFonts w:ascii="Times New Roman" w:hAnsi="Times New Roman"/>
                <w:sz w:val="24"/>
                <w:szCs w:val="24"/>
                <w:lang w:eastAsia="zh-CN"/>
              </w:rPr>
              <w:t>2. Другие мероприятия по охране окружающей среды</w:t>
            </w: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1375,000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1600,000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1600,000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1305,000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1500,000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1500,000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местные </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бюджеты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мероприятие 4.3</w:t>
            </w:r>
          </w:p>
        </w:tc>
        <w:tc>
          <w:tcPr>
            <w:tcW w:w="1101" w:type="pct"/>
            <w:vMerge w:val="restart"/>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r w:rsidRPr="00C204F7">
              <w:rPr>
                <w:rFonts w:ascii="Times New Roman" w:hAnsi="Times New Roman"/>
                <w:sz w:val="24"/>
                <w:szCs w:val="24"/>
                <w:lang w:eastAsia="zh-CN"/>
              </w:rPr>
              <w:t>3. Расходы на обеспечение деятельности (оказание услуг) государственных учреждений</w:t>
            </w: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6761,266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6049,166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6049,166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4414,736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6511,800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6511,800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6511,800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6761,266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6049,166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6049,166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4414,736</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6511,800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6511,800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6511.800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мероприятие 4.4</w:t>
            </w:r>
          </w:p>
        </w:tc>
        <w:tc>
          <w:tcPr>
            <w:tcW w:w="1101" w:type="pct"/>
            <w:vMerge w:val="restart"/>
          </w:tcPr>
          <w:p w:rsidR="00FF45DA" w:rsidRPr="00C204F7" w:rsidRDefault="00FF45DA" w:rsidP="00C204F7">
            <w:pPr>
              <w:widowControl w:val="0"/>
              <w:spacing w:after="0" w:line="240" w:lineRule="auto"/>
              <w:ind w:left="263"/>
              <w:jc w:val="center"/>
              <w:rPr>
                <w:rFonts w:ascii="Times New Roman" w:hAnsi="Times New Roman"/>
                <w:sz w:val="24"/>
                <w:szCs w:val="24"/>
                <w:lang w:eastAsia="zh-CN"/>
              </w:rPr>
            </w:pPr>
            <w:r w:rsidRPr="00C204F7">
              <w:rPr>
                <w:rFonts w:ascii="Times New Roman" w:hAnsi="Times New Roman"/>
                <w:sz w:val="24"/>
                <w:szCs w:val="24"/>
                <w:lang w:eastAsia="zh-CN"/>
              </w:rPr>
              <w:t>4. Строительство объектов размещения (хранения) твердых бытовых отходов</w:t>
            </w: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1060,000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1000,000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Подпрограмма 5.</w:t>
            </w:r>
          </w:p>
        </w:tc>
        <w:tc>
          <w:tcPr>
            <w:tcW w:w="1101" w:type="pct"/>
            <w:vMerge w:val="restart"/>
          </w:tcPr>
          <w:p w:rsidR="00FF45DA" w:rsidRPr="00C204F7" w:rsidRDefault="00FF45DA" w:rsidP="00C204F7">
            <w:pPr>
              <w:widowControl w:val="0"/>
              <w:spacing w:after="0" w:line="240" w:lineRule="auto"/>
              <w:ind w:left="140"/>
              <w:rPr>
                <w:rFonts w:ascii="Times New Roman" w:hAnsi="Times New Roman"/>
                <w:b/>
                <w:sz w:val="24"/>
                <w:szCs w:val="24"/>
                <w:lang w:eastAsia="zh-CN"/>
              </w:rPr>
            </w:pPr>
            <w:r w:rsidRPr="00C204F7">
              <w:rPr>
                <w:rFonts w:ascii="Times New Roman" w:hAnsi="Times New Roman"/>
                <w:b/>
                <w:sz w:val="24"/>
                <w:szCs w:val="24"/>
                <w:lang w:eastAsia="zh-CN"/>
              </w:rPr>
              <w:t>«Охрана, воспроизводство и рациональное использование объектов животного мира и среды их обитания  на территории Курской области»</w:t>
            </w: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b/>
                <w:sz w:val="24"/>
                <w:szCs w:val="24"/>
                <w:lang w:eastAsia="zh-CN"/>
              </w:rPr>
            </w:pPr>
            <w:r w:rsidRPr="00C204F7">
              <w:rPr>
                <w:rFonts w:ascii="Times New Roman" w:hAnsi="Times New Roman"/>
                <w:b/>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19984,704</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17251,217</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17005,383</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17535,083</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16920,000</w:t>
            </w:r>
          </w:p>
        </w:tc>
        <w:tc>
          <w:tcPr>
            <w:tcW w:w="362"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6920,000</w:t>
            </w:r>
          </w:p>
        </w:tc>
        <w:tc>
          <w:tcPr>
            <w:tcW w:w="524" w:type="pct"/>
          </w:tcPr>
          <w:p w:rsidR="00FF45DA" w:rsidRPr="00C204F7" w:rsidRDefault="00FF45DA" w:rsidP="00C204F7">
            <w:pPr>
              <w:widowControl w:val="0"/>
              <w:spacing w:after="0" w:line="240" w:lineRule="auto"/>
              <w:jc w:val="center"/>
              <w:rPr>
                <w:rFonts w:ascii="Times New Roman" w:hAnsi="Times New Roman"/>
                <w:b/>
                <w:sz w:val="24"/>
                <w:szCs w:val="24"/>
                <w:lang w:eastAsia="zh-CN"/>
              </w:rPr>
            </w:pPr>
            <w:r w:rsidRPr="00C204F7">
              <w:rPr>
                <w:rFonts w:ascii="Times New Roman" w:hAnsi="Times New Roman"/>
                <w:b/>
                <w:sz w:val="24"/>
                <w:szCs w:val="24"/>
                <w:lang w:eastAsia="zh-CN"/>
              </w:rPr>
              <w:t>16920,000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 бюджет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7990,400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6168,870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6707,000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7236,700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3817,000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3817,000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3817,000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11994,304</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11082,347</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10298,383</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10298,383</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13103,000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13103,000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13103,000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320"/>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b/>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мероприятие 5.1</w:t>
            </w:r>
          </w:p>
        </w:tc>
        <w:tc>
          <w:tcPr>
            <w:tcW w:w="1101"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 Осуществление переданных органам государственной власти субъектов Российской Федерации в соответствии с частью 1 статьи 33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r w:rsidRPr="00C204F7">
              <w:rPr>
                <w:rFonts w:ascii="Times New Roman" w:hAnsi="Times New Roman"/>
                <w:b/>
                <w:sz w:val="24"/>
                <w:szCs w:val="24"/>
                <w:lang w:eastAsia="zh-CN"/>
              </w:rPr>
              <w:t xml:space="preserve"> </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7659,900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5948,460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6467,100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6978,100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3517,200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3517,200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3517,200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федеральный </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бюджет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7659,900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5948,460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6467,100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6978,100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3517,200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3517,200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3517,200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мероприятие 5.2</w:t>
            </w:r>
          </w:p>
        </w:tc>
        <w:tc>
          <w:tcPr>
            <w:tcW w:w="1101" w:type="pct"/>
            <w:vMerge w:val="restart"/>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r w:rsidRPr="00C204F7">
              <w:rPr>
                <w:rFonts w:ascii="Times New Roman" w:hAnsi="Times New Roman"/>
                <w:sz w:val="24"/>
                <w:szCs w:val="24"/>
                <w:lang w:eastAsia="zh-CN"/>
              </w:rPr>
              <w:t>2. Осуществление переданных органам государственной власти субъектов Российской Федерации в соответствии с частью 1 статьи 33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170,000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141,030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153,500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165,500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140,900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140,900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140,900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федеральный </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бюджет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170,000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141,030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153,500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165,500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140,900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140,900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140,900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местные </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мероприятие 5.3</w:t>
            </w:r>
          </w:p>
        </w:tc>
        <w:tc>
          <w:tcPr>
            <w:tcW w:w="1101" w:type="pct"/>
            <w:vMerge w:val="restart"/>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r w:rsidRPr="00C204F7">
              <w:rPr>
                <w:rFonts w:ascii="Times New Roman" w:hAnsi="Times New Roman"/>
                <w:sz w:val="24"/>
                <w:szCs w:val="24"/>
                <w:lang w:eastAsia="zh-CN"/>
              </w:rPr>
              <w:t>3. Осуществление переданных органам государственной власти субъектов Российской Федерации в соответствии с частью первой статьи 6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62,500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55,260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60,100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64,800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63,700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63,700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федеральный </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бюджет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62,500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55,260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60,100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64,800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63,700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63,700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63,700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w:t>
            </w:r>
          </w:p>
        </w:tc>
      </w:tr>
      <w:tr w:rsidR="00FF45DA" w:rsidRPr="00C82221" w:rsidTr="00263FE7">
        <w:trPr>
          <w:cantSplit/>
          <w:trHeight w:val="435"/>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мероприятие 5.4</w:t>
            </w:r>
          </w:p>
        </w:tc>
        <w:tc>
          <w:tcPr>
            <w:tcW w:w="1101" w:type="pct"/>
            <w:vMerge w:val="restart"/>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r w:rsidRPr="00C204F7">
              <w:rPr>
                <w:rFonts w:ascii="Times New Roman" w:hAnsi="Times New Roman"/>
                <w:sz w:val="24"/>
                <w:szCs w:val="24"/>
                <w:lang w:eastAsia="zh-CN"/>
              </w:rPr>
              <w:t xml:space="preserve">4. Осуществление переданных </w:t>
            </w:r>
          </w:p>
          <w:p w:rsidR="00FF45DA" w:rsidRPr="00C204F7" w:rsidRDefault="00FF45DA" w:rsidP="00C204F7">
            <w:pPr>
              <w:widowControl w:val="0"/>
              <w:spacing w:after="0" w:line="240" w:lineRule="auto"/>
              <w:ind w:left="213"/>
              <w:jc w:val="both"/>
              <w:rPr>
                <w:rFonts w:ascii="Times New Roman" w:hAnsi="Times New Roman"/>
                <w:sz w:val="24"/>
                <w:szCs w:val="24"/>
                <w:lang w:eastAsia="zh-CN"/>
              </w:rPr>
            </w:pPr>
            <w:r w:rsidRPr="00C204F7">
              <w:rPr>
                <w:rFonts w:ascii="Times New Roman" w:hAnsi="Times New Roman"/>
                <w:sz w:val="24"/>
                <w:szCs w:val="24"/>
                <w:lang w:eastAsia="zh-CN"/>
              </w:rPr>
              <w:t>органам государственной</w:t>
            </w:r>
          </w:p>
          <w:p w:rsidR="00FF45DA" w:rsidRPr="00C204F7" w:rsidRDefault="00FF45DA" w:rsidP="00C204F7">
            <w:pPr>
              <w:widowControl w:val="0"/>
              <w:spacing w:after="0" w:line="240" w:lineRule="auto"/>
              <w:ind w:left="213"/>
              <w:jc w:val="both"/>
              <w:rPr>
                <w:rFonts w:ascii="Times New Roman" w:hAnsi="Times New Roman"/>
                <w:sz w:val="24"/>
                <w:szCs w:val="24"/>
                <w:lang w:eastAsia="zh-CN"/>
              </w:rPr>
            </w:pPr>
            <w:r w:rsidRPr="00C204F7">
              <w:rPr>
                <w:rFonts w:ascii="Times New Roman" w:hAnsi="Times New Roman"/>
                <w:sz w:val="24"/>
                <w:szCs w:val="24"/>
                <w:lang w:eastAsia="zh-CN"/>
              </w:rPr>
              <w:t>власти субъектов Российской Федерации в соответствии счастью первой статьи 6 Федерального закона «О животном мире» полномочий Российской Федерации в области организации, регулирования и охраны водных биологических ресурсов</w:t>
            </w: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98,000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24,120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26,300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28,300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95,200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95,200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95,200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 xml:space="preserve"> бюджет </w:t>
            </w:r>
            <w:r w:rsidRPr="00C204F7">
              <w:rPr>
                <w:rFonts w:ascii="Times New Roman" w:hAnsi="Times New Roman"/>
                <w:b/>
                <w:sz w:val="24"/>
                <w:szCs w:val="24"/>
                <w:lang w:eastAsia="zh-CN"/>
              </w:rPr>
              <w:t xml:space="preserve"> </w:t>
            </w:r>
            <w:r w:rsidRPr="00C204F7">
              <w:rPr>
                <w:rFonts w:ascii="Times New Roman" w:hAnsi="Times New Roman"/>
                <w:b/>
                <w:sz w:val="24"/>
                <w:szCs w:val="24"/>
                <w:u w:val="single"/>
                <w:lang w:eastAsia="zh-CN"/>
              </w:rPr>
              <w:t>&lt;**&gt;</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98,000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24,120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26,300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28,300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95,200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95,200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95,200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295"/>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Основное</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 мероприятие 5.5</w:t>
            </w:r>
          </w:p>
        </w:tc>
        <w:tc>
          <w:tcPr>
            <w:tcW w:w="1101" w:type="pct"/>
            <w:vMerge w:val="restart"/>
          </w:tcPr>
          <w:p w:rsidR="00FF45DA" w:rsidRPr="00C204F7" w:rsidRDefault="00FF45DA" w:rsidP="00C204F7">
            <w:pPr>
              <w:widowControl w:val="0"/>
              <w:spacing w:after="0" w:line="240" w:lineRule="auto"/>
              <w:ind w:left="354" w:hanging="142"/>
              <w:jc w:val="both"/>
              <w:rPr>
                <w:rFonts w:ascii="Times New Roman" w:hAnsi="Times New Roman"/>
                <w:sz w:val="24"/>
                <w:szCs w:val="24"/>
                <w:lang w:eastAsia="zh-CN"/>
              </w:rPr>
            </w:pPr>
            <w:r w:rsidRPr="00C204F7">
              <w:rPr>
                <w:rFonts w:ascii="Times New Roman" w:hAnsi="Times New Roman"/>
                <w:sz w:val="24"/>
                <w:szCs w:val="24"/>
                <w:lang w:eastAsia="zh-CN"/>
              </w:rPr>
              <w:t>5.Обеспечение деятельности и выполнение функций государственных органов</w:t>
            </w: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905,061</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885,025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885,025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885,025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415,800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415,800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415,800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905,061</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885,025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885,025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885,025</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415,800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415,800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415.800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Height w:val="298"/>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val="restar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 xml:space="preserve">Основное </w:t>
            </w:r>
          </w:p>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мероприятие 5.6</w:t>
            </w:r>
          </w:p>
        </w:tc>
        <w:tc>
          <w:tcPr>
            <w:tcW w:w="1101" w:type="pct"/>
            <w:vMerge w:val="restart"/>
          </w:tcPr>
          <w:p w:rsidR="00FF45DA" w:rsidRPr="00C204F7" w:rsidRDefault="00FF45DA" w:rsidP="00C204F7">
            <w:pPr>
              <w:widowControl w:val="0"/>
              <w:spacing w:after="0" w:line="240" w:lineRule="auto"/>
              <w:ind w:left="213"/>
              <w:jc w:val="both"/>
              <w:rPr>
                <w:rFonts w:ascii="Times New Roman" w:hAnsi="Times New Roman"/>
                <w:sz w:val="24"/>
                <w:szCs w:val="24"/>
                <w:lang w:eastAsia="zh-CN"/>
              </w:rPr>
            </w:pPr>
            <w:r w:rsidRPr="00C204F7">
              <w:rPr>
                <w:rFonts w:ascii="Times New Roman" w:hAnsi="Times New Roman"/>
                <w:sz w:val="24"/>
                <w:szCs w:val="24"/>
                <w:lang w:eastAsia="zh-CN"/>
              </w:rPr>
              <w:t>6. Расходы на обеспечение деятельности (оказание услуг) государственных учреждений</w:t>
            </w: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всего</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11089,243</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10197,322</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9413,358</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9413,358</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12687,200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12687,200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12687,200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федеральный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областной</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11089,243</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10197,322</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9413,358</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9413,358</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12687,200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12687,200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12687,200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местные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бюджеты</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r w:rsidR="00FF45DA" w:rsidRPr="00C82221" w:rsidTr="00263FE7">
        <w:trPr>
          <w:cantSplit/>
        </w:trPr>
        <w:tc>
          <w:tcPr>
            <w:tcW w:w="588"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1101" w:type="pct"/>
            <w:vMerge/>
          </w:tcPr>
          <w:p w:rsidR="00FF45DA" w:rsidRPr="00C204F7" w:rsidRDefault="00FF45DA" w:rsidP="00C204F7">
            <w:pPr>
              <w:widowControl w:val="0"/>
              <w:spacing w:after="0" w:line="240" w:lineRule="auto"/>
              <w:jc w:val="center"/>
              <w:rPr>
                <w:rFonts w:ascii="Times New Roman" w:hAnsi="Times New Roman"/>
                <w:sz w:val="24"/>
                <w:szCs w:val="24"/>
                <w:lang w:eastAsia="zh-CN"/>
              </w:rPr>
            </w:pPr>
          </w:p>
        </w:tc>
        <w:tc>
          <w:tcPr>
            <w:tcW w:w="614" w:type="pct"/>
          </w:tcPr>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внебюджетные</w:t>
            </w:r>
          </w:p>
          <w:p w:rsidR="00FF45DA" w:rsidRPr="00C204F7" w:rsidRDefault="00FF45DA" w:rsidP="00C204F7">
            <w:pPr>
              <w:widowControl w:val="0"/>
              <w:spacing w:after="0" w:line="240" w:lineRule="auto"/>
              <w:ind w:left="104" w:firstLine="70"/>
              <w:jc w:val="both"/>
              <w:rPr>
                <w:rFonts w:ascii="Times New Roman" w:hAnsi="Times New Roman"/>
                <w:sz w:val="24"/>
                <w:szCs w:val="24"/>
                <w:lang w:eastAsia="zh-CN"/>
              </w:rPr>
            </w:pPr>
            <w:r w:rsidRPr="00C204F7">
              <w:rPr>
                <w:rFonts w:ascii="Times New Roman" w:hAnsi="Times New Roman"/>
                <w:sz w:val="24"/>
                <w:szCs w:val="24"/>
                <w:lang w:eastAsia="zh-CN"/>
              </w:rPr>
              <w:t>источники</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362"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c>
          <w:tcPr>
            <w:tcW w:w="524" w:type="pct"/>
          </w:tcPr>
          <w:p w:rsidR="00FF45DA" w:rsidRPr="00C204F7" w:rsidRDefault="00FF45DA" w:rsidP="00C204F7">
            <w:pPr>
              <w:widowControl w:val="0"/>
              <w:spacing w:after="0" w:line="240" w:lineRule="auto"/>
              <w:jc w:val="center"/>
              <w:rPr>
                <w:rFonts w:ascii="Times New Roman" w:hAnsi="Times New Roman"/>
                <w:sz w:val="24"/>
                <w:szCs w:val="24"/>
                <w:lang w:eastAsia="zh-CN"/>
              </w:rPr>
            </w:pPr>
            <w:r w:rsidRPr="00C204F7">
              <w:rPr>
                <w:rFonts w:ascii="Times New Roman" w:hAnsi="Times New Roman"/>
                <w:sz w:val="24"/>
                <w:szCs w:val="24"/>
                <w:lang w:eastAsia="zh-CN"/>
              </w:rPr>
              <w:t>0,000</w:t>
            </w:r>
          </w:p>
        </w:tc>
      </w:tr>
    </w:tbl>
    <w:p w:rsidR="00FF45DA" w:rsidRPr="00C204F7" w:rsidRDefault="00FF45DA" w:rsidP="008428F9">
      <w:pPr>
        <w:suppressAutoHyphens/>
        <w:spacing w:after="0" w:line="240" w:lineRule="auto"/>
        <w:ind w:right="900"/>
        <w:rPr>
          <w:rFonts w:ascii="Times New Roman" w:hAnsi="Times New Roman"/>
          <w:sz w:val="28"/>
          <w:szCs w:val="28"/>
          <w:lang w:eastAsia="zh-CN"/>
        </w:rPr>
      </w:pPr>
    </w:p>
    <w:p w:rsidR="00FF45DA" w:rsidRDefault="00FF45DA" w:rsidP="005B07F5">
      <w:pPr>
        <w:suppressAutoHyphens/>
        <w:spacing w:after="0" w:line="240" w:lineRule="auto"/>
        <w:ind w:right="900"/>
        <w:rPr>
          <w:rFonts w:ascii="Times New Roman" w:hAnsi="Times New Roman"/>
          <w:sz w:val="20"/>
          <w:szCs w:val="20"/>
        </w:rPr>
      </w:pPr>
      <w:r w:rsidRPr="00C204F7">
        <w:rPr>
          <w:rFonts w:ascii="Times New Roman" w:hAnsi="Times New Roman"/>
          <w:sz w:val="28"/>
          <w:szCs w:val="28"/>
          <w:lang w:eastAsia="zh-CN"/>
        </w:rPr>
        <w:t xml:space="preserve">  &lt;**&gt; Прогнозируемые расходы, подлежащие ежегодному уточнению</w:t>
      </w:r>
    </w:p>
    <w:p w:rsidR="00FF45DA" w:rsidRDefault="00FF45DA" w:rsidP="004D7689">
      <w:pPr>
        <w:spacing w:line="240" w:lineRule="auto"/>
        <w:contextualSpacing/>
        <w:rPr>
          <w:rFonts w:ascii="Times New Roman" w:hAnsi="Times New Roman"/>
          <w:sz w:val="20"/>
          <w:szCs w:val="20"/>
        </w:rPr>
        <w:sectPr w:rsidR="00FF45DA" w:rsidSect="00263FE7">
          <w:pgSz w:w="16838" w:h="11906" w:orient="landscape"/>
          <w:pgMar w:top="1134" w:right="1134" w:bottom="1134" w:left="1701" w:header="709" w:footer="709" w:gutter="0"/>
          <w:cols w:space="708"/>
          <w:docGrid w:linePitch="360"/>
        </w:sectPr>
      </w:pPr>
    </w:p>
    <w:p w:rsidR="00FF45DA" w:rsidRPr="009623A8" w:rsidRDefault="00FF45DA" w:rsidP="004D7689">
      <w:pPr>
        <w:spacing w:line="240" w:lineRule="auto"/>
        <w:contextualSpacing/>
        <w:rPr>
          <w:rFonts w:ascii="Times New Roman" w:hAnsi="Times New Roman"/>
          <w:sz w:val="20"/>
          <w:szCs w:val="20"/>
        </w:rPr>
      </w:pPr>
    </w:p>
    <w:tbl>
      <w:tblPr>
        <w:tblW w:w="0" w:type="auto"/>
        <w:tblLook w:val="00A0"/>
      </w:tblPr>
      <w:tblGrid>
        <w:gridCol w:w="5310"/>
        <w:gridCol w:w="4544"/>
      </w:tblGrid>
      <w:tr w:rsidR="00FF45DA" w:rsidRPr="00C82221" w:rsidTr="00C82221">
        <w:tc>
          <w:tcPr>
            <w:tcW w:w="5310" w:type="dxa"/>
          </w:tcPr>
          <w:p w:rsidR="00FF45DA" w:rsidRPr="00C82221" w:rsidRDefault="00FF45DA" w:rsidP="00C82221">
            <w:pPr>
              <w:tabs>
                <w:tab w:val="left" w:pos="3990"/>
                <w:tab w:val="center" w:pos="4819"/>
                <w:tab w:val="left" w:pos="6105"/>
              </w:tabs>
              <w:spacing w:after="0" w:line="240" w:lineRule="auto"/>
              <w:contextualSpacing/>
              <w:jc w:val="center"/>
              <w:rPr>
                <w:rFonts w:ascii="Times New Roman" w:hAnsi="Times New Roman"/>
                <w:sz w:val="20"/>
                <w:szCs w:val="20"/>
              </w:rPr>
            </w:pPr>
          </w:p>
        </w:tc>
        <w:tc>
          <w:tcPr>
            <w:tcW w:w="4544" w:type="dxa"/>
          </w:tcPr>
          <w:p w:rsidR="00FF45DA" w:rsidRPr="00C82221" w:rsidRDefault="00FF45DA" w:rsidP="00C82221">
            <w:pPr>
              <w:tabs>
                <w:tab w:val="left" w:pos="3990"/>
                <w:tab w:val="center" w:pos="4819"/>
                <w:tab w:val="left" w:pos="6105"/>
              </w:tabs>
              <w:spacing w:after="0" w:line="240" w:lineRule="auto"/>
              <w:contextualSpacing/>
              <w:rPr>
                <w:rFonts w:ascii="Times New Roman" w:hAnsi="Times New Roman"/>
                <w:sz w:val="20"/>
                <w:szCs w:val="20"/>
              </w:rPr>
            </w:pPr>
            <w:r w:rsidRPr="00C82221">
              <w:rPr>
                <w:rFonts w:ascii="Times New Roman" w:hAnsi="Times New Roman"/>
                <w:sz w:val="20"/>
                <w:szCs w:val="20"/>
              </w:rPr>
              <w:t>Приложение № 6</w:t>
            </w:r>
          </w:p>
        </w:tc>
      </w:tr>
      <w:tr w:rsidR="00FF45DA" w:rsidRPr="00C82221" w:rsidTr="00C82221">
        <w:tc>
          <w:tcPr>
            <w:tcW w:w="5310" w:type="dxa"/>
          </w:tcPr>
          <w:p w:rsidR="00FF45DA" w:rsidRPr="00C82221" w:rsidRDefault="00FF45DA" w:rsidP="00C82221">
            <w:pPr>
              <w:spacing w:after="0" w:line="240" w:lineRule="auto"/>
              <w:contextualSpacing/>
              <w:jc w:val="center"/>
              <w:rPr>
                <w:rFonts w:ascii="Times New Roman" w:hAnsi="Times New Roman"/>
                <w:sz w:val="20"/>
                <w:szCs w:val="20"/>
              </w:rPr>
            </w:pPr>
          </w:p>
        </w:tc>
        <w:tc>
          <w:tcPr>
            <w:tcW w:w="4544" w:type="dxa"/>
          </w:tcPr>
          <w:p w:rsidR="00FF45DA" w:rsidRPr="00C82221" w:rsidRDefault="00FF45DA" w:rsidP="00C82221">
            <w:pPr>
              <w:spacing w:after="0" w:line="240" w:lineRule="auto"/>
              <w:contextualSpacing/>
              <w:rPr>
                <w:rFonts w:ascii="Times New Roman" w:hAnsi="Times New Roman"/>
                <w:sz w:val="20"/>
                <w:szCs w:val="20"/>
              </w:rPr>
            </w:pPr>
            <w:r w:rsidRPr="00C82221">
              <w:rPr>
                <w:rFonts w:ascii="Times New Roman" w:hAnsi="Times New Roman"/>
                <w:sz w:val="20"/>
                <w:szCs w:val="20"/>
              </w:rPr>
              <w:t xml:space="preserve">к государственной программе </w:t>
            </w:r>
          </w:p>
        </w:tc>
      </w:tr>
      <w:tr w:rsidR="00FF45DA" w:rsidRPr="00C82221" w:rsidTr="00C82221">
        <w:tc>
          <w:tcPr>
            <w:tcW w:w="5310" w:type="dxa"/>
          </w:tcPr>
          <w:p w:rsidR="00FF45DA" w:rsidRPr="00C82221" w:rsidRDefault="00FF45DA" w:rsidP="00C82221">
            <w:pPr>
              <w:spacing w:after="0" w:line="240" w:lineRule="auto"/>
              <w:contextualSpacing/>
              <w:jc w:val="center"/>
              <w:rPr>
                <w:rFonts w:ascii="Times New Roman" w:hAnsi="Times New Roman"/>
                <w:sz w:val="20"/>
                <w:szCs w:val="20"/>
              </w:rPr>
            </w:pPr>
          </w:p>
        </w:tc>
        <w:tc>
          <w:tcPr>
            <w:tcW w:w="4544" w:type="dxa"/>
          </w:tcPr>
          <w:p w:rsidR="00FF45DA" w:rsidRPr="00C82221" w:rsidRDefault="00FF45DA" w:rsidP="00C82221">
            <w:pPr>
              <w:spacing w:after="0" w:line="240" w:lineRule="auto"/>
              <w:contextualSpacing/>
              <w:rPr>
                <w:rFonts w:ascii="Times New Roman" w:hAnsi="Times New Roman"/>
                <w:sz w:val="20"/>
                <w:szCs w:val="20"/>
              </w:rPr>
            </w:pPr>
            <w:r w:rsidRPr="00C82221">
              <w:rPr>
                <w:rFonts w:ascii="Times New Roman" w:hAnsi="Times New Roman"/>
                <w:sz w:val="20"/>
                <w:szCs w:val="20"/>
              </w:rPr>
              <w:t xml:space="preserve">Курской области </w:t>
            </w:r>
          </w:p>
        </w:tc>
      </w:tr>
      <w:tr w:rsidR="00FF45DA" w:rsidRPr="00C82221" w:rsidTr="00C82221">
        <w:tc>
          <w:tcPr>
            <w:tcW w:w="5310" w:type="dxa"/>
          </w:tcPr>
          <w:p w:rsidR="00FF45DA" w:rsidRPr="00C82221" w:rsidRDefault="00FF45DA" w:rsidP="00C82221">
            <w:pPr>
              <w:spacing w:after="0" w:line="240" w:lineRule="auto"/>
              <w:contextualSpacing/>
              <w:jc w:val="center"/>
              <w:rPr>
                <w:rFonts w:ascii="Times New Roman" w:hAnsi="Times New Roman"/>
                <w:sz w:val="20"/>
                <w:szCs w:val="20"/>
              </w:rPr>
            </w:pPr>
          </w:p>
        </w:tc>
        <w:tc>
          <w:tcPr>
            <w:tcW w:w="4544" w:type="dxa"/>
          </w:tcPr>
          <w:p w:rsidR="00FF45DA" w:rsidRPr="00C82221" w:rsidRDefault="00FF45DA"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«Воспроизводство и использование</w:t>
            </w:r>
          </w:p>
        </w:tc>
      </w:tr>
      <w:tr w:rsidR="00FF45DA" w:rsidRPr="00C82221" w:rsidTr="00C82221">
        <w:tc>
          <w:tcPr>
            <w:tcW w:w="5310" w:type="dxa"/>
          </w:tcPr>
          <w:p w:rsidR="00FF45DA" w:rsidRPr="00C82221" w:rsidRDefault="00FF45DA" w:rsidP="00C82221">
            <w:pPr>
              <w:spacing w:after="0" w:line="240" w:lineRule="auto"/>
              <w:contextualSpacing/>
              <w:jc w:val="center"/>
              <w:rPr>
                <w:rFonts w:ascii="Times New Roman" w:hAnsi="Times New Roman"/>
                <w:sz w:val="20"/>
                <w:szCs w:val="20"/>
              </w:rPr>
            </w:pPr>
          </w:p>
        </w:tc>
        <w:tc>
          <w:tcPr>
            <w:tcW w:w="4544" w:type="dxa"/>
          </w:tcPr>
          <w:p w:rsidR="00FF45DA" w:rsidRPr="00C82221" w:rsidRDefault="00FF45DA"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природных ресурсов, охрана окружающей среды</w:t>
            </w:r>
          </w:p>
        </w:tc>
      </w:tr>
      <w:tr w:rsidR="00FF45DA" w:rsidRPr="00C82221" w:rsidTr="00C82221">
        <w:tc>
          <w:tcPr>
            <w:tcW w:w="5310" w:type="dxa"/>
          </w:tcPr>
          <w:p w:rsidR="00FF45DA" w:rsidRPr="00C82221" w:rsidRDefault="00FF45DA" w:rsidP="00C82221">
            <w:pPr>
              <w:spacing w:after="0" w:line="240" w:lineRule="auto"/>
              <w:contextualSpacing/>
              <w:jc w:val="center"/>
              <w:rPr>
                <w:rFonts w:ascii="Times New Roman" w:hAnsi="Times New Roman"/>
                <w:sz w:val="20"/>
                <w:szCs w:val="20"/>
              </w:rPr>
            </w:pPr>
          </w:p>
        </w:tc>
        <w:tc>
          <w:tcPr>
            <w:tcW w:w="4544" w:type="dxa"/>
          </w:tcPr>
          <w:p w:rsidR="00FF45DA" w:rsidRPr="00C82221" w:rsidRDefault="00FF45DA"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в Курской области»</w:t>
            </w:r>
          </w:p>
        </w:tc>
      </w:tr>
      <w:tr w:rsidR="00FF45DA" w:rsidRPr="00C82221" w:rsidTr="00C82221">
        <w:tc>
          <w:tcPr>
            <w:tcW w:w="5310" w:type="dxa"/>
          </w:tcPr>
          <w:p w:rsidR="00FF45DA" w:rsidRPr="00C82221" w:rsidRDefault="00FF45DA" w:rsidP="00C82221">
            <w:pPr>
              <w:spacing w:after="0" w:line="240" w:lineRule="auto"/>
              <w:contextualSpacing/>
              <w:jc w:val="center"/>
              <w:rPr>
                <w:rFonts w:ascii="Times New Roman" w:hAnsi="Times New Roman"/>
                <w:sz w:val="20"/>
                <w:szCs w:val="20"/>
              </w:rPr>
            </w:pPr>
          </w:p>
        </w:tc>
        <w:tc>
          <w:tcPr>
            <w:tcW w:w="4544" w:type="dxa"/>
          </w:tcPr>
          <w:p w:rsidR="00FF45DA" w:rsidRPr="00C82221" w:rsidRDefault="00FF45DA"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(в редакции постановления</w:t>
            </w:r>
          </w:p>
        </w:tc>
      </w:tr>
      <w:tr w:rsidR="00FF45DA" w:rsidRPr="00C82221" w:rsidTr="00C82221">
        <w:tc>
          <w:tcPr>
            <w:tcW w:w="5310" w:type="dxa"/>
          </w:tcPr>
          <w:p w:rsidR="00FF45DA" w:rsidRPr="00C82221" w:rsidRDefault="00FF45DA" w:rsidP="00C82221">
            <w:pPr>
              <w:spacing w:after="0" w:line="240" w:lineRule="auto"/>
              <w:contextualSpacing/>
              <w:jc w:val="center"/>
              <w:rPr>
                <w:rFonts w:ascii="Times New Roman" w:hAnsi="Times New Roman"/>
                <w:sz w:val="20"/>
                <w:szCs w:val="20"/>
              </w:rPr>
            </w:pPr>
          </w:p>
        </w:tc>
        <w:tc>
          <w:tcPr>
            <w:tcW w:w="4544" w:type="dxa"/>
          </w:tcPr>
          <w:p w:rsidR="00FF45DA" w:rsidRPr="00C82221" w:rsidRDefault="00FF45DA"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Администрации Курской области</w:t>
            </w:r>
          </w:p>
        </w:tc>
      </w:tr>
      <w:tr w:rsidR="00FF45DA" w:rsidRPr="00C82221" w:rsidTr="00C82221">
        <w:tc>
          <w:tcPr>
            <w:tcW w:w="5310" w:type="dxa"/>
          </w:tcPr>
          <w:p w:rsidR="00FF45DA" w:rsidRPr="00C82221" w:rsidRDefault="00FF45DA" w:rsidP="00C82221">
            <w:pPr>
              <w:spacing w:after="0" w:line="240" w:lineRule="auto"/>
              <w:contextualSpacing/>
              <w:jc w:val="center"/>
              <w:rPr>
                <w:rFonts w:ascii="Times New Roman" w:hAnsi="Times New Roman"/>
                <w:sz w:val="20"/>
                <w:szCs w:val="20"/>
              </w:rPr>
            </w:pPr>
          </w:p>
        </w:tc>
        <w:tc>
          <w:tcPr>
            <w:tcW w:w="4544" w:type="dxa"/>
          </w:tcPr>
          <w:p w:rsidR="00FF45DA" w:rsidRPr="00C82221" w:rsidRDefault="00FF45DA"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от «07» августа 2015 г. № 502 –па,</w:t>
            </w:r>
          </w:p>
          <w:p w:rsidR="00FF45DA" w:rsidRPr="00C82221" w:rsidRDefault="00FF45DA" w:rsidP="00C82221">
            <w:pPr>
              <w:spacing w:after="0" w:line="240" w:lineRule="auto"/>
              <w:contextualSpacing/>
              <w:rPr>
                <w:rFonts w:ascii="Times New Roman" w:hAnsi="Times New Roman"/>
                <w:sz w:val="20"/>
                <w:szCs w:val="20"/>
              </w:rPr>
            </w:pPr>
            <w:r w:rsidRPr="00C82221">
              <w:rPr>
                <w:rFonts w:ascii="Times New Roman" w:hAnsi="Times New Roman"/>
                <w:sz w:val="20"/>
                <w:szCs w:val="20"/>
              </w:rPr>
              <w:t>от «28» августа 2015 г. № 564-па)</w:t>
            </w:r>
          </w:p>
        </w:tc>
      </w:tr>
    </w:tbl>
    <w:p w:rsidR="00FF45DA" w:rsidRPr="009623A8" w:rsidRDefault="00FF45DA" w:rsidP="009623A8">
      <w:pPr>
        <w:jc w:val="both"/>
        <w:rPr>
          <w:rFonts w:ascii="Times New Roman" w:hAnsi="Times New Roman"/>
          <w:sz w:val="28"/>
          <w:szCs w:val="28"/>
        </w:rPr>
      </w:pPr>
    </w:p>
    <w:p w:rsidR="00FF45DA" w:rsidRPr="009623A8" w:rsidRDefault="00FF45DA"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П Р А В И Л А</w:t>
      </w:r>
    </w:p>
    <w:p w:rsidR="00FF45DA" w:rsidRPr="009623A8" w:rsidRDefault="00FF45DA"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предоставления и распределения субсидий из областного бюджета</w:t>
      </w:r>
    </w:p>
    <w:p w:rsidR="00FF45DA" w:rsidRPr="009623A8" w:rsidRDefault="00FF45DA"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местным бюджетам на выполнение природоохранных мероприятий</w:t>
      </w:r>
    </w:p>
    <w:p w:rsidR="00FF45DA" w:rsidRPr="009623A8" w:rsidRDefault="00FF45DA"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в рамках реализации подпрограммы «Экология и чистая вода</w:t>
      </w:r>
    </w:p>
    <w:p w:rsidR="00FF45DA" w:rsidRPr="009623A8" w:rsidRDefault="00FF45DA"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в Курской области» на 2014–2020 годы государственной программы</w:t>
      </w:r>
    </w:p>
    <w:p w:rsidR="00FF45DA" w:rsidRPr="009623A8" w:rsidRDefault="00FF45DA"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Курской области «Воспроизводство и использование природных</w:t>
      </w:r>
    </w:p>
    <w:p w:rsidR="00FF45DA" w:rsidRPr="009623A8" w:rsidRDefault="00FF45DA" w:rsidP="009623A8">
      <w:pPr>
        <w:spacing w:line="240" w:lineRule="auto"/>
        <w:contextualSpacing/>
        <w:jc w:val="center"/>
        <w:rPr>
          <w:rFonts w:ascii="Times New Roman" w:hAnsi="Times New Roman"/>
          <w:b/>
          <w:sz w:val="28"/>
          <w:szCs w:val="28"/>
        </w:rPr>
      </w:pPr>
      <w:r w:rsidRPr="009623A8">
        <w:rPr>
          <w:rFonts w:ascii="Times New Roman" w:hAnsi="Times New Roman"/>
          <w:b/>
          <w:sz w:val="28"/>
          <w:szCs w:val="28"/>
        </w:rPr>
        <w:t>ресурсов, охрана окружающей среды в Курской области»</w:t>
      </w:r>
    </w:p>
    <w:p w:rsidR="00FF45DA" w:rsidRPr="009623A8" w:rsidRDefault="00FF45DA" w:rsidP="009623A8">
      <w:pPr>
        <w:jc w:val="both"/>
        <w:rPr>
          <w:rFonts w:ascii="Times New Roman" w:hAnsi="Times New Roman"/>
          <w:sz w:val="28"/>
          <w:szCs w:val="28"/>
        </w:rPr>
      </w:pP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 Настоящие Правила устанавливают порядок и условия предоставления и распределения субсидий из областного бюджета бюджетам муниципальных районов, городских округов и городских поселений Курской области (далее – муниципальные образования) и критерии распределения их между муниципальными образованиями на выполнение природоохранных мероприятий в рамках реализации подпрограммы «Экология и чистая вода в Курской области» на 2014-2020 годы государственной программы Курской области «Воспроизводство и использование природных ресурсов, охрана окружающей среды в Курской области» (далее – субсидии, подпрограмма, государственная программа).</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2. Субсидии предоставляются главным распорядителем средств областного бюджета – департаментом экологической безопасности и природопользования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созданию объектов водоснабжения муниципальной собственности, не относящихся к объектам капитального строительства;</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текущему ремонту объектов водоснабжения муниципальной собственности;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текущему ремонту объектов очистки сточных вод муниципальной собственности.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Целевое назначение указанных субсидий определяется исходя из целей государственной программы.</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3. Формы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6.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7. Субсидии предоставляются бюджетам муниципальных образований на следующих условиях:</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наличие муниципальных программ (подпрограмм), предусматривающих реализацию природоохранных мероприятий, указанных в пункте 2 настоящих Правил (с перечнем мероприятий, на софинансирование которых осуществляется предоставление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наличие в решении о бюджете муниципального образования бюджетных ассигнований на исполнение соответствующих расходных обязательств муниципальных образований, софинансирование которых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8. Муниципальные образования, бюджетам которых предоставляются субсидии, должны соответствовать следующим критериям:</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8.1. При создании объектов водоснабжения муниципальной собственности, не относящихся к объектам капитального строительства:</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а) уровень обеспеченности населения питьевой водой составляет менее 100 процентов или ее отсутствие в пределах 100 метров от местожительства людей, а также несоответствие питьевой воды санитарным нормам;</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б) наличие соответствующего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в случаях, когда на территории населенного пункта сложилось критическое положение с подачей населению питьевой воды, которое может вызвать чрезвычайную ситуацию либо возникновение инфекционных заболеваний;</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в) наличие договора, проектного задания на изготовление проектно-сметной документации и предварительного сметного расчета на создание объекта водоснабжения или проекта, имеющего согласованный в установленном порядке сметный расчет на создание объекта водоснабжения.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8.2. При проведении текущего ремонта объектов водоснабжения муниципальной собственности: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а) уровень обеспеченности населения питьевой водой составляет менее 100 процентов, что вызвано физическим или моральным износом существующих объектов водоснабжения, другими техническими причинами, в результате которых нарушено водоснабжение людей или питьевая вода не соответствует санитарным нормам;</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б) наличие соответствующего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в случаях, когда на территории населенного пункта сложилось критическое положение с подачей населению питьевой воды, которое может вызвать чрезвычайную ситуацию либо возникновение инфекционных заболеваний;</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в) наличие акта обследования и ведомости дефектов на объект, подлежащий текущему ремонту;</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г) наличие сметы на проведение текущего ремонта объекта, прошедшей согласование в установленном порядке;</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д) наличие выписки из реестра имущества муниципального образования об объекте водоснабжения, подлежащем текущему ремонту.</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8.3. При проведении текущего ремонта объектов очистки сточных вод муниципальной собственности: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а) наличие акта обследования и ведомости дефектов на объект, подлежащий текущему ремонту;</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б) наличие выписки из реестра имущества муниципального образования об объекте очистки сточных вод, подлежащем текущему ремонту;</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в) наличие сметы на проведение текущего ремонта объекта очистки сточных вод, прошедшей согласование в установленном порядке;</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г) наличие соответствующего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или решения соответствующего органа государственной власти в области охраны окружающей среды в случаях, когда объект очистки сточных вод без проведения текущего ремонта может вызвать инфекционные заболевания или загрязнение окружающей среды.</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9. Муниципальным образованиям, не отвечающим условиям и критериям, указанным в пунктах 7 и 8 настоящих Правил, а также подавшим бюджетные заявки не установленной формы или с нарушением срока, указанного в пункте 12 настоящих Правил, в предоставлении субсидий отказывается.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10. При равных условиях преимущественным правом на предоставление субсидии из областного бюджета пользуются те муниципальные образования, которые в проектно-сметной документации на выполнение мероприятий, указанных в пункте 2 настоящих Правил, предусматривают применение инновационных технологий выполнения работ, энергосберегающего оборудования и систем управления объектами, способствующих снижению тарифов для населения за водопотребление и водоотведение, а также снижению загрязнения окружающей среды.</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11. Для предоставления субсидий на софинансирование мероприятий, указанных в пункте 2 настоящих Правил, муниципальное образование может подать одну или несколько бюджетных заявок.</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12. Муниципальные образования через областное бюджетное учреждение «Курское областное экологическое управление» представляют главному распорядителю средств областного бюджета следующие документы:</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до 20 декабря года, предшествующего очередному финансовому году, бюджетную заявку по установленной форме;</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пункте 2 настоящих Правил;</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муниципальную программу (подпрограмму), предусматривающую реализацию мероприятий, указанных в пункте 2 настоящих Правил;</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документы, соответствующие критериям предоставления субсидий, указанных в пункте 8 настоящих Правил;</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13. Предварительный отбор муниципальных образований для предоставления субсидий производится областным бюджетным учреждением «Курское областное экологическое управление» в течение 30 дней со дня окончания срока подачи бюджетных заявок в соответствии с условиями и критериями, установленными настоящими Правилами, с последующим внесением соответствующих предложений главному распорядителю средств областного бюджета.</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14.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настоящими Правилами.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15. Объем субсидий, предоставляемых муниципальным образованиям, определяется по формуле:</w:t>
      </w:r>
    </w:p>
    <w:p w:rsidR="00FF45DA" w:rsidRPr="009623A8" w:rsidRDefault="00FF45DA" w:rsidP="002F025B">
      <w:pPr>
        <w:contextualSpacing/>
        <w:jc w:val="center"/>
        <w:rPr>
          <w:rFonts w:ascii="Times New Roman" w:hAnsi="Times New Roman"/>
          <w:sz w:val="28"/>
          <w:szCs w:val="28"/>
        </w:rPr>
      </w:pPr>
      <w:r w:rsidRPr="009623A8">
        <w:rPr>
          <w:rFonts w:ascii="Times New Roman" w:hAnsi="Times New Roman"/>
          <w:sz w:val="28"/>
          <w:szCs w:val="28"/>
        </w:rPr>
        <w:t>Ос=Ос1+Ос2+Ос3, где:</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Ос – объем субсидии, предоставляемой бюджету муниципального образования на выполнение природоохранных мероприятий;</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Ос1 – объем субсидии, предоставляемой бюджету муниципального образования на создание объекта водоснабжения муниципальной собственности, не относящегося к объектам капитального строительства;</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Ос2 – объем субсидии, предоставляемой бюджету муниципального образования на проведение текущего ремонта объекта водоснабжения муниципальной собственности;</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Ос3 – объем субсидии, предоставляемой бюджету муниципального образования на проведение текущего ремонта объекта очистки сточных вод муниципальной собственности.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16. Объем субсидии, предоставляемой бюджету муниципального образования (муниципальные районы, городские округа) на мероприятия по созданию объектов водоснабжения муниципальной собственности, не относящихся к объектам капитального строительства, определяется по формуле:</w:t>
      </w:r>
    </w:p>
    <w:p w:rsidR="00FF45DA" w:rsidRPr="009623A8" w:rsidRDefault="00FF45DA" w:rsidP="002F025B">
      <w:pPr>
        <w:contextualSpacing/>
        <w:jc w:val="center"/>
        <w:rPr>
          <w:rFonts w:ascii="Times New Roman" w:hAnsi="Times New Roman"/>
          <w:sz w:val="28"/>
          <w:szCs w:val="28"/>
        </w:rPr>
      </w:pPr>
      <w:r w:rsidRPr="009623A8">
        <w:rPr>
          <w:rFonts w:ascii="Times New Roman" w:hAnsi="Times New Roman"/>
          <w:sz w:val="28"/>
          <w:szCs w:val="28"/>
        </w:rPr>
        <w:t>Ос1= (Олбо1 х (Ссовi / Урбоi) / (Ссов/Урбоi), где:</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Олбо1 – объем лимитов бюджетных обязательств, доведенных главному распорядителю средств областного бюджета на выполнение мероприятий по созданию объектов водоснабжения муниципальной собственности, не относящихся к объектам капитального строительства;</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Ссовi – стоимость создания объектов водоснабжения муниципальной собственности, не относящихся к объектам капитального строительства, i-го муниципального образования, претендующего на предоставление субсидии;</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Ссов – стоимость создания объектов водоснабжения муниципальной собственности на территории муниципальных образований, подавших бюджетные заявки на участие в мероприятиях по созданию объектов водоснабжения муниципальной собственности, не относящихся к объектам капитального строительства, и соответствующих критериям и условиям, указанным в настоящих Правилах;</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Урбоi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утвержденной законом Курской области об областном бюджете на очередной финансовый год и плановый период.</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16.1. Объем субсидии, предоставляемой бюджету муниципального образования (городского поселения) на мероприятия по созданию объектов водоснабжения муниципальной собственности, не относящихся к объектам капитального строительства, опред</w:t>
      </w:r>
      <w:r>
        <w:rPr>
          <w:rFonts w:ascii="Times New Roman" w:hAnsi="Times New Roman"/>
          <w:sz w:val="28"/>
          <w:szCs w:val="28"/>
        </w:rPr>
        <w:t>еляется по следующей формуле:</w:t>
      </w:r>
    </w:p>
    <w:p w:rsidR="00FF45DA" w:rsidRPr="009623A8" w:rsidRDefault="00FF45DA" w:rsidP="00113CA8">
      <w:pPr>
        <w:contextualSpacing/>
        <w:jc w:val="center"/>
        <w:rPr>
          <w:rFonts w:ascii="Times New Roman" w:hAnsi="Times New Roman"/>
          <w:sz w:val="28"/>
          <w:szCs w:val="28"/>
        </w:rPr>
      </w:pPr>
      <w:r w:rsidRPr="009623A8">
        <w:rPr>
          <w:rFonts w:ascii="Times New Roman" w:hAnsi="Times New Roman"/>
          <w:sz w:val="28"/>
          <w:szCs w:val="28"/>
        </w:rPr>
        <w:t>Ос1= (Олбо1 х (Ссовi / ЧСНi) / (Ссов / ЧСНi),</w:t>
      </w:r>
      <w:r w:rsidRPr="00113CA8">
        <w:rPr>
          <w:rFonts w:ascii="Times New Roman" w:hAnsi="Times New Roman"/>
          <w:sz w:val="28"/>
          <w:szCs w:val="28"/>
        </w:rPr>
        <w:t xml:space="preserve"> </w:t>
      </w:r>
      <w:r w:rsidRPr="009623A8">
        <w:rPr>
          <w:rFonts w:ascii="Times New Roman" w:hAnsi="Times New Roman"/>
          <w:sz w:val="28"/>
          <w:szCs w:val="28"/>
        </w:rPr>
        <w:t>где:</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Олбо1 – объем лимитов бюджетных обязательств, доведенных главному распорядителю средств областного бюджета на выполнение мероприятий по созданию объектов водоснабжения муниципальной собственности, не относящихся к объектам капитального строительства;</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Ссовi  – стоимость создания объектов водоснабжения</w:t>
      </w:r>
      <w:r w:rsidRPr="009623A8">
        <w:rPr>
          <w:rFonts w:ascii="Times New Roman" w:hAnsi="Times New Roman"/>
          <w:sz w:val="28"/>
          <w:szCs w:val="28"/>
        </w:rPr>
        <w:tab/>
        <w:t xml:space="preserve"> муниципальной собственности,  не  относящихся  к объектам капитального строительства, ί-го муниципального образования, претендующего на предоставление субсидии;</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Ссов – стоимость создания объектов водоснабжения муниципальной собственности на территории муниципальных образований, подавших бюджетные заявки на участие в мероприятиях по созданию объектов водоснабжения муниципальной собственности, не относящихся к объектам капитального строительства, и соответствующих критериям и условиям, указанным в настоящих Правилах;</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ЧСНi – численность населения в ί-м муниципальном образовании, претендующем на предоставление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17. Объем субсидии, предоставляемой бюджету муниципального образования (муниципальные районы, городские округа) на проведение текущего ремонта объектов водоснабжения муниципальной собственности, определяется по следующей формуле:</w:t>
      </w:r>
    </w:p>
    <w:p w:rsidR="00FF45DA" w:rsidRPr="009623A8" w:rsidRDefault="00FF45DA" w:rsidP="00113CA8">
      <w:pPr>
        <w:contextualSpacing/>
        <w:jc w:val="center"/>
        <w:rPr>
          <w:rFonts w:ascii="Times New Roman" w:hAnsi="Times New Roman"/>
          <w:sz w:val="28"/>
          <w:szCs w:val="28"/>
        </w:rPr>
      </w:pPr>
      <w:r w:rsidRPr="009623A8">
        <w:rPr>
          <w:rFonts w:ascii="Times New Roman" w:hAnsi="Times New Roman"/>
          <w:sz w:val="28"/>
          <w:szCs w:val="28"/>
        </w:rPr>
        <w:t>Ос2= (Олбо2 х (Сровi / Урбоi) / (Сров / Урбоi), где:</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Олбо2 – объем лимитов бюджетных обязательств, доведенных главному распорядителю средств областного бюджета на выполнение мероприятий по текущему ремонту объектов водоснабжения муниципальной собственности;</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Сровi – стоимость текущего ремонта объектов водоснабжения муниципальной собственности i-го муниципального образования, претендующего на предоставление субсидии;</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Сров – стоимость текущего ремонта объектов водоснабжения муниципальной собственности на территории муниципальных образований, подавших бюджетные заявки на участие в мероприятиях по текущему ремонту объектов водоснабжения муниципальной собственности и соответствующих критериям и условиям, указанным в настоящих Правилах.</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Урбоi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утвержденной законом Курской области об областном бюджете на очередной финансовый год и плановый период.</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 xml:space="preserve">17.1. Объем субсидии, предоставляемой бюджету муниципального образования (городского поселения) на мероприятия по текущему ремонту объектов водоснабжения муниципальной собственности, определяется по следующей формуле: </w:t>
      </w:r>
    </w:p>
    <w:p w:rsidR="00FF45DA" w:rsidRPr="009623A8" w:rsidRDefault="00FF45DA" w:rsidP="00113CA8">
      <w:pPr>
        <w:contextualSpacing/>
        <w:jc w:val="center"/>
        <w:rPr>
          <w:rFonts w:ascii="Times New Roman" w:hAnsi="Times New Roman"/>
          <w:sz w:val="28"/>
          <w:szCs w:val="28"/>
        </w:rPr>
      </w:pPr>
      <w:r w:rsidRPr="009623A8">
        <w:rPr>
          <w:rFonts w:ascii="Times New Roman" w:hAnsi="Times New Roman"/>
          <w:sz w:val="28"/>
          <w:szCs w:val="28"/>
        </w:rPr>
        <w:t>Ос2= (Олбо2 х (Сровi / ЧСНi) / (Сров / ЧСНi),</w:t>
      </w:r>
      <w:r w:rsidRPr="00113CA8">
        <w:rPr>
          <w:rFonts w:ascii="Times New Roman" w:hAnsi="Times New Roman"/>
          <w:sz w:val="28"/>
          <w:szCs w:val="28"/>
        </w:rPr>
        <w:t xml:space="preserve"> </w:t>
      </w:r>
      <w:r w:rsidRPr="009623A8">
        <w:rPr>
          <w:rFonts w:ascii="Times New Roman" w:hAnsi="Times New Roman"/>
          <w:sz w:val="28"/>
          <w:szCs w:val="28"/>
        </w:rPr>
        <w:t>где:</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Олбо2 – объем лимитов бюджетных обязательств, доведенных главному распорядителю средств областного бюджета на выполнение мероприятий по текущему ремонту объектов водоснабжения муниципальной собственности;</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Сровi  – стоимость текущего ремонта объектов водоснабжения муниципальной собственности ί-го муниципального образования, претендующего на предоставление субсидии;</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Сров – стоимость текущего ремонта объектов водоснабжения муниципальной собственности на территории муниципальных образований, подавших бюджетные заявки на участие в мероприятиях по текущему ремонту объектов водоснабжения муниципальной собственности и соответствующих критериям и условиям, указанным в настоящих Правилах;</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ЧСНi – численность населения в ί-м муниципальном образовании, претендующем на предоставление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18. Объем субсидии, предоставляемой бюджету муниципального образования (муниципальные районы, городские округа) на мероприятия по текущему ремонту объектов очистки сточных вод муниципальной собственности, определяется по следующей формуле:</w:t>
      </w:r>
    </w:p>
    <w:p w:rsidR="00FF45DA" w:rsidRPr="009623A8" w:rsidRDefault="00FF45DA" w:rsidP="00113CA8">
      <w:pPr>
        <w:contextualSpacing/>
        <w:jc w:val="center"/>
        <w:rPr>
          <w:rFonts w:ascii="Times New Roman" w:hAnsi="Times New Roman"/>
          <w:sz w:val="28"/>
          <w:szCs w:val="28"/>
        </w:rPr>
      </w:pPr>
      <w:r w:rsidRPr="009623A8">
        <w:rPr>
          <w:rFonts w:ascii="Times New Roman" w:hAnsi="Times New Roman"/>
          <w:sz w:val="28"/>
          <w:szCs w:val="28"/>
        </w:rPr>
        <w:t>Ос3= (Олбо3 х (Сроовi / Урбоi) / (Сроов / Урбоi),</w:t>
      </w:r>
      <w:r w:rsidRPr="00113CA8">
        <w:rPr>
          <w:rFonts w:ascii="Times New Roman" w:hAnsi="Times New Roman"/>
          <w:sz w:val="28"/>
          <w:szCs w:val="28"/>
        </w:rPr>
        <w:t xml:space="preserve"> </w:t>
      </w:r>
      <w:r w:rsidRPr="009623A8">
        <w:rPr>
          <w:rFonts w:ascii="Times New Roman" w:hAnsi="Times New Roman"/>
          <w:sz w:val="28"/>
          <w:szCs w:val="28"/>
        </w:rPr>
        <w:t>где:</w:t>
      </w:r>
    </w:p>
    <w:p w:rsidR="00FF45DA" w:rsidRPr="009623A8" w:rsidRDefault="00FF45DA" w:rsidP="00113CA8">
      <w:pPr>
        <w:contextualSpacing/>
        <w:jc w:val="center"/>
        <w:rPr>
          <w:rFonts w:ascii="Times New Roman" w:hAnsi="Times New Roman"/>
          <w:sz w:val="28"/>
          <w:szCs w:val="28"/>
        </w:rPr>
      </w:pP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Олбо3 – объем лимитов бюджетных обязательств, доведенных главному распорядителю средств областного бюджета на выполнение мероприятий по текущему ремонту объектов очистки сточных вод муниципальной собственности;</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Сроовi – стоимость текущего ремонта объектов очистки сточных вод муниципальной собственности i-го муниципального образования, претендующего на предоставление субсидии;</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Сроов – стоимость текущего ремонта объектов очистки сточных вод муниципальной собственности на территориях муниципальных образований, подавших бюджетные заявки на участие в мероприятиях по текущему ремонту объектов очистки сточных вод муниципальной собственности и соответствующих критериям и условиям, указанным в настоящих Правилах.</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Урбоi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утвержденной законом Курской области об областном бюджете на очередной финансовый год и плановый период.</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18.1. Объем субсидии, предоставляемой бюджету муниципального образования (городского поселения) на мероприятия по текущему ремонту объектов очистки сточных вод, опр</w:t>
      </w:r>
      <w:r>
        <w:rPr>
          <w:rFonts w:ascii="Times New Roman" w:hAnsi="Times New Roman"/>
          <w:sz w:val="28"/>
          <w:szCs w:val="28"/>
        </w:rPr>
        <w:t>еделяется по следующей формуле:</w:t>
      </w:r>
    </w:p>
    <w:p w:rsidR="00FF45DA" w:rsidRPr="009623A8" w:rsidRDefault="00FF45DA" w:rsidP="00113CA8">
      <w:pPr>
        <w:contextualSpacing/>
        <w:jc w:val="center"/>
        <w:rPr>
          <w:rFonts w:ascii="Times New Roman" w:hAnsi="Times New Roman"/>
          <w:sz w:val="28"/>
          <w:szCs w:val="28"/>
        </w:rPr>
      </w:pPr>
      <w:r w:rsidRPr="009623A8">
        <w:rPr>
          <w:rFonts w:ascii="Times New Roman" w:hAnsi="Times New Roman"/>
          <w:sz w:val="28"/>
          <w:szCs w:val="28"/>
        </w:rPr>
        <w:t>Ос3= (Олбо3 х (Сроовi / ЧСНi) / (Сроов / ЧСНi),</w:t>
      </w:r>
      <w:r w:rsidRPr="00113CA8">
        <w:rPr>
          <w:rFonts w:ascii="Times New Roman" w:hAnsi="Times New Roman"/>
          <w:sz w:val="28"/>
          <w:szCs w:val="28"/>
        </w:rPr>
        <w:t xml:space="preserve"> </w:t>
      </w:r>
      <w:r w:rsidRPr="009623A8">
        <w:rPr>
          <w:rFonts w:ascii="Times New Roman" w:hAnsi="Times New Roman"/>
          <w:sz w:val="28"/>
          <w:szCs w:val="28"/>
        </w:rPr>
        <w:t>где:</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Олбо3 – объем лимитов бюджетных обязательств, доведенных главному распорядителю средств областного бюджета на выполнение мероприятий по текущему ремонту объектов очистки сточных вод муниципальной собственности;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 xml:space="preserve">          Сроовi  – стоимость текущего ремонта объектов очистки сточных вод муниципальной собственности ί-го муниципального образования, претендующего на предоставление субсидии;</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Сроов – стоимость текущего ремонта объектов очистки сточных вод муниципальной собственности на территориях  муниципальных образований, подавших бюджетные заявки на участие в мероприятиях по текущему ремонту объектов очистки сточных вод муниципальной собственности и соответствующих критериям и условиям, указанным в настоящих Правилах;</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ЧСНi – численность населения в ί-м муниципальном образовании, претендующем на предоставление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19.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предусматривающего:</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б)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в) обязательства муниципального образования по согласованию с 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г)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д)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е) порядок осуществления контроля за выполнением муниципальным образованием обязательств, предусмотренных соглашением;</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ж) последствия недостижения муниципальным образованием установленных значений показателей результативности использования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з) ответственность сторон за недостижение условий соглашения;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и) иные условия по решению главного распорядителя средств областного бюджета, регулирующие порядок предоставления субсидий.</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20.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21. 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правовым актом Администрации Курской области.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22. Расходование муниципальными образованиями предоставленных субсидий на цели, не связанные с выполнением мероприятий, указанных в пункте 2 настоящих Правил, запрещается.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23. Перечисление субсидий, предоставленных муниципальным образованиям, осуществляется в установленном порядке на счета, открытые 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по заявке муниципального образования о перечислении субсидии, предоставляемой главному распорядителю средств областного бюджета через областное бюджетное учреждение «Курское областное экологическое управление».</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24. Перечисление средств субсидии в бюджет муниципального образования на реализацию мероприятий, указанных в пункте 2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25. Муниципальные образования предоставляют через областное бюджетное учреждение «Курское областное экологическое управление»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26. Ответственность за достоверность предоставляемых сведений, целевое и эффективное использование субсидий несут муниципальные образования.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27.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19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rsidR="00FF45DA" w:rsidRPr="009623A8" w:rsidRDefault="00FF45DA" w:rsidP="00113CA8">
      <w:pPr>
        <w:contextualSpacing/>
        <w:jc w:val="center"/>
        <w:rPr>
          <w:rFonts w:ascii="Times New Roman" w:hAnsi="Times New Roman"/>
          <w:sz w:val="28"/>
          <w:szCs w:val="28"/>
        </w:rPr>
      </w:pPr>
      <w:r w:rsidRPr="009623A8">
        <w:rPr>
          <w:rFonts w:ascii="Times New Roman" w:hAnsi="Times New Roman"/>
          <w:sz w:val="28"/>
          <w:szCs w:val="28"/>
        </w:rPr>
        <w:t>Vвозврата=Vсубсидии х k х m/n, где:</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Vсубсидии – размер субсидии, предоставленной бюджету муниципального образования;</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n – общее количество показателей результативности использования субсидии;</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k – коэффициент возврата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Коэффициент возврата субсидии рассчитывается по формуле:</w:t>
      </w:r>
    </w:p>
    <w:p w:rsidR="00FF45DA" w:rsidRPr="009623A8" w:rsidRDefault="00FF45DA" w:rsidP="00871FA1">
      <w:pPr>
        <w:contextualSpacing/>
        <w:jc w:val="center"/>
        <w:rPr>
          <w:rFonts w:ascii="Times New Roman" w:hAnsi="Times New Roman"/>
          <w:sz w:val="28"/>
          <w:szCs w:val="28"/>
          <w:lang w:val="en-US"/>
        </w:rPr>
      </w:pPr>
      <w:r w:rsidRPr="009623A8">
        <w:rPr>
          <w:rFonts w:ascii="Times New Roman" w:hAnsi="Times New Roman"/>
          <w:sz w:val="28"/>
          <w:szCs w:val="28"/>
          <w:lang w:val="en-US"/>
        </w:rPr>
        <w:t xml:space="preserve">k = SUM Di / m, </w:t>
      </w:r>
      <w:r w:rsidRPr="009623A8">
        <w:rPr>
          <w:rFonts w:ascii="Times New Roman" w:hAnsi="Times New Roman"/>
          <w:sz w:val="28"/>
          <w:szCs w:val="28"/>
        </w:rPr>
        <w:t>где</w:t>
      </w:r>
      <w:r w:rsidRPr="009623A8">
        <w:rPr>
          <w:rFonts w:ascii="Times New Roman" w:hAnsi="Times New Roman"/>
          <w:sz w:val="28"/>
          <w:szCs w:val="28"/>
          <w:lang w:val="en-US"/>
        </w:rPr>
        <w:t>:</w:t>
      </w:r>
    </w:p>
    <w:p w:rsidR="00FF45DA" w:rsidRPr="009623A8" w:rsidRDefault="00FF45DA" w:rsidP="009623A8">
      <w:pPr>
        <w:contextualSpacing/>
        <w:jc w:val="both"/>
        <w:rPr>
          <w:rFonts w:ascii="Times New Roman" w:hAnsi="Times New Roman"/>
          <w:sz w:val="28"/>
          <w:szCs w:val="28"/>
        </w:rPr>
      </w:pPr>
      <w:r w:rsidRPr="00871FA1">
        <w:rPr>
          <w:rFonts w:ascii="Times New Roman" w:hAnsi="Times New Roman"/>
          <w:sz w:val="28"/>
          <w:szCs w:val="28"/>
          <w:lang w:val="en-US"/>
        </w:rPr>
        <w:tab/>
      </w:r>
      <w:r w:rsidRPr="009623A8">
        <w:rPr>
          <w:rFonts w:ascii="Times New Roman" w:hAnsi="Times New Roman"/>
          <w:sz w:val="28"/>
          <w:szCs w:val="28"/>
        </w:rPr>
        <w:t>Di – индекс, отражающий уровень недостижения i-го показателя результативности использования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28. Индекс, отражающий уровень недостижения i-го показателя результативности использования субсидии, определяется: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FF45DA" w:rsidRPr="009623A8" w:rsidRDefault="00FF45DA" w:rsidP="00871FA1">
      <w:pPr>
        <w:contextualSpacing/>
        <w:jc w:val="center"/>
        <w:rPr>
          <w:rFonts w:ascii="Times New Roman" w:hAnsi="Times New Roman"/>
          <w:sz w:val="28"/>
          <w:szCs w:val="28"/>
        </w:rPr>
      </w:pPr>
      <w:r w:rsidRPr="009623A8">
        <w:rPr>
          <w:rFonts w:ascii="Times New Roman" w:hAnsi="Times New Roman"/>
          <w:sz w:val="28"/>
          <w:szCs w:val="28"/>
        </w:rPr>
        <w:t>Di = 1 – Ti / Si , где:</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Ti – фактически достигнутое значение i-го показателя результативности использования субсидии на отчетную дату;</w:t>
      </w:r>
    </w:p>
    <w:p w:rsidR="00FF45DA" w:rsidRPr="009623A8" w:rsidRDefault="00FF45DA" w:rsidP="009623A8">
      <w:pPr>
        <w:contextualSpacing/>
        <w:jc w:val="both"/>
        <w:rPr>
          <w:rFonts w:ascii="Times New Roman" w:hAnsi="Times New Roman"/>
          <w:sz w:val="28"/>
          <w:szCs w:val="28"/>
        </w:rPr>
      </w:pPr>
      <w:r>
        <w:rPr>
          <w:rFonts w:ascii="Times New Roman" w:hAnsi="Times New Roman"/>
          <w:sz w:val="28"/>
          <w:szCs w:val="28"/>
        </w:rPr>
        <w:tab/>
      </w:r>
      <w:r w:rsidRPr="009623A8">
        <w:rPr>
          <w:rFonts w:ascii="Times New Roman" w:hAnsi="Times New Roman"/>
          <w:sz w:val="28"/>
          <w:szCs w:val="28"/>
        </w:rPr>
        <w:t>Si – плановое значение i-го показателя результативности использования субсидии, установленное соглашением;</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FF45DA" w:rsidRPr="009623A8" w:rsidRDefault="00FF45DA" w:rsidP="00116A2A">
      <w:pPr>
        <w:contextualSpacing/>
        <w:jc w:val="center"/>
        <w:rPr>
          <w:rFonts w:ascii="Times New Roman" w:hAnsi="Times New Roman"/>
          <w:sz w:val="28"/>
          <w:szCs w:val="28"/>
        </w:rPr>
      </w:pPr>
      <w:r w:rsidRPr="009623A8">
        <w:rPr>
          <w:rFonts w:ascii="Times New Roman" w:hAnsi="Times New Roman"/>
          <w:sz w:val="28"/>
          <w:szCs w:val="28"/>
        </w:rPr>
        <w:t>Di = 1-Si / Ti .</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29. Основанием для освобождения муниципальных образований от применения мер ответственности, предусмотренных пунктом 27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Возврат и последующее использование средств, перечисленных из бюджетов муниципальных образований в областной бюджет в соответствии с пунктом 27 настоящих Правил, осуществляется главным распорядителем средств областного бюджета в порядке, установленном бюджетным законодательством Российской Федерации.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30. В случае нецелевого использования субсидии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31.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субсидии между муниципальными образованиями, которые имеют право на предоставление субсидий.</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32. Остаток не использованных в текущем финансовом году субсидий, полученный в результате экономии средств при выполнении мероприятий, указанных в пункте 2 настоящих Правил, перераспределяется главным распорядителем средств на соответствующие цели между муниципальными образованиями, имеющими право на получение субсидий в текущем финансовом году при наличии письменного согласия муниципальных образований – получателей субсидий, в бюджетах которых образовалась экономия.</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Неиспользованный объем субсидий перераспределяется между муниципальными образованиями в соответствии с настоящими Правилами.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33.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34. Эффективность использования субсидий оценивается ежегодно главным распорядителем средств областного бюджета по следующим показателям результативности использования субсидии: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а) освоение выделенных лимитов бюджетных обязательств в объеме произведенных кассовых расходов;</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б) количество созданных объектов водоснабжения муниципальной собственности, не относящихся к объектам капитального строительства;</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в) количество отремонтированных объектов водоснабжения муниципальной собственности;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г) численность населения, обеспеченного питьевой водой надлежащего качества;</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д) количество отремонтированных объектов очистки сточных вод муниципальной собственности;</w:t>
      </w:r>
    </w:p>
    <w:p w:rsidR="00FF45DA" w:rsidRPr="009623A8" w:rsidRDefault="00FF45DA" w:rsidP="009623A8">
      <w:pPr>
        <w:contextualSpacing/>
        <w:jc w:val="both"/>
        <w:rPr>
          <w:rFonts w:ascii="Times New Roman" w:hAnsi="Times New Roman"/>
          <w:sz w:val="28"/>
          <w:szCs w:val="28"/>
        </w:rPr>
      </w:pPr>
      <w:r w:rsidRPr="009623A8">
        <w:rPr>
          <w:rFonts w:ascii="Times New Roman" w:hAnsi="Times New Roman"/>
          <w:sz w:val="28"/>
          <w:szCs w:val="28"/>
        </w:rPr>
        <w:t>е) полнота решения проблем за счет предоставленных субсидий (проблема решена полностью, частично, не решена).</w:t>
      </w:r>
    </w:p>
    <w:sectPr w:rsidR="00FF45DA" w:rsidRPr="009623A8" w:rsidSect="00263FE7">
      <w:pgSz w:w="11906" w:h="16838"/>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5DA" w:rsidRDefault="00FF45DA">
      <w:pPr>
        <w:spacing w:after="0" w:line="240" w:lineRule="auto"/>
      </w:pPr>
      <w:r>
        <w:separator/>
      </w:r>
    </w:p>
  </w:endnote>
  <w:endnote w:type="continuationSeparator" w:id="0">
    <w:p w:rsidR="00FF45DA" w:rsidRDefault="00FF4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iberation Sans">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CC"/>
    <w:family w:val="auto"/>
    <w:notTrueType/>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CordiaUP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ndara">
    <w:panose1 w:val="020E0502030303020204"/>
    <w:charset w:val="CC"/>
    <w:family w:val="swiss"/>
    <w:pitch w:val="variable"/>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5DA" w:rsidRDefault="00FF45DA">
      <w:pPr>
        <w:spacing w:after="0" w:line="240" w:lineRule="auto"/>
      </w:pPr>
      <w:r>
        <w:separator/>
      </w:r>
    </w:p>
  </w:footnote>
  <w:footnote w:type="continuationSeparator" w:id="0">
    <w:p w:rsidR="00FF45DA" w:rsidRDefault="00FF45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DA" w:rsidRDefault="00FF45DA">
    <w:pPr>
      <w:pStyle w:val="Header"/>
      <w:jc w:val="center"/>
    </w:pPr>
    <w:fldSimple w:instr=" PAGE ">
      <w:r>
        <w:rPr>
          <w:noProof/>
        </w:rPr>
        <w:t>68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DA" w:rsidRDefault="00FF45DA" w:rsidP="00263FE7">
    <w:pPr>
      <w:pStyle w:val="Header"/>
      <w:jc w:val="center"/>
    </w:pPr>
    <w:fldSimple w:instr=" PAGE   \* MERGEFORMAT ">
      <w:r>
        <w:rPr>
          <w:noProof/>
        </w:rPr>
        <w:t>133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5DA" w:rsidRDefault="00FF45DA">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C67CA"/>
    <w:multiLevelType w:val="multilevel"/>
    <w:tmpl w:val="EDDE0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0A66E85"/>
    <w:multiLevelType w:val="hybridMultilevel"/>
    <w:tmpl w:val="9D2E59CA"/>
    <w:lvl w:ilvl="0" w:tplc="AF107778">
      <w:start w:val="1"/>
      <w:numFmt w:val="decimal"/>
      <w:lvlText w:val="%1."/>
      <w:lvlJc w:val="left"/>
      <w:pPr>
        <w:ind w:left="573" w:hanging="360"/>
      </w:pPr>
      <w:rPr>
        <w:rFonts w:cs="Times New Roman" w:hint="default"/>
      </w:rPr>
    </w:lvl>
    <w:lvl w:ilvl="1" w:tplc="04190019" w:tentative="1">
      <w:start w:val="1"/>
      <w:numFmt w:val="lowerLetter"/>
      <w:lvlText w:val="%2."/>
      <w:lvlJc w:val="left"/>
      <w:pPr>
        <w:ind w:left="1293" w:hanging="360"/>
      </w:pPr>
      <w:rPr>
        <w:rFonts w:cs="Times New Roman"/>
      </w:rPr>
    </w:lvl>
    <w:lvl w:ilvl="2" w:tplc="0419001B" w:tentative="1">
      <w:start w:val="1"/>
      <w:numFmt w:val="lowerRoman"/>
      <w:lvlText w:val="%3."/>
      <w:lvlJc w:val="right"/>
      <w:pPr>
        <w:ind w:left="2013" w:hanging="180"/>
      </w:pPr>
      <w:rPr>
        <w:rFonts w:cs="Times New Roman"/>
      </w:rPr>
    </w:lvl>
    <w:lvl w:ilvl="3" w:tplc="0419000F" w:tentative="1">
      <w:start w:val="1"/>
      <w:numFmt w:val="decimal"/>
      <w:lvlText w:val="%4."/>
      <w:lvlJc w:val="left"/>
      <w:pPr>
        <w:ind w:left="2733" w:hanging="360"/>
      </w:pPr>
      <w:rPr>
        <w:rFonts w:cs="Times New Roman"/>
      </w:rPr>
    </w:lvl>
    <w:lvl w:ilvl="4" w:tplc="04190019" w:tentative="1">
      <w:start w:val="1"/>
      <w:numFmt w:val="lowerLetter"/>
      <w:lvlText w:val="%5."/>
      <w:lvlJc w:val="left"/>
      <w:pPr>
        <w:ind w:left="3453" w:hanging="360"/>
      </w:pPr>
      <w:rPr>
        <w:rFonts w:cs="Times New Roman"/>
      </w:rPr>
    </w:lvl>
    <w:lvl w:ilvl="5" w:tplc="0419001B" w:tentative="1">
      <w:start w:val="1"/>
      <w:numFmt w:val="lowerRoman"/>
      <w:lvlText w:val="%6."/>
      <w:lvlJc w:val="right"/>
      <w:pPr>
        <w:ind w:left="4173" w:hanging="180"/>
      </w:pPr>
      <w:rPr>
        <w:rFonts w:cs="Times New Roman"/>
      </w:rPr>
    </w:lvl>
    <w:lvl w:ilvl="6" w:tplc="0419000F" w:tentative="1">
      <w:start w:val="1"/>
      <w:numFmt w:val="decimal"/>
      <w:lvlText w:val="%7."/>
      <w:lvlJc w:val="left"/>
      <w:pPr>
        <w:ind w:left="4893" w:hanging="360"/>
      </w:pPr>
      <w:rPr>
        <w:rFonts w:cs="Times New Roman"/>
      </w:rPr>
    </w:lvl>
    <w:lvl w:ilvl="7" w:tplc="04190019" w:tentative="1">
      <w:start w:val="1"/>
      <w:numFmt w:val="lowerLetter"/>
      <w:lvlText w:val="%8."/>
      <w:lvlJc w:val="left"/>
      <w:pPr>
        <w:ind w:left="5613" w:hanging="360"/>
      </w:pPr>
      <w:rPr>
        <w:rFonts w:cs="Times New Roman"/>
      </w:rPr>
    </w:lvl>
    <w:lvl w:ilvl="8" w:tplc="0419001B" w:tentative="1">
      <w:start w:val="1"/>
      <w:numFmt w:val="lowerRoman"/>
      <w:lvlText w:val="%9."/>
      <w:lvlJc w:val="right"/>
      <w:pPr>
        <w:ind w:left="6333" w:hanging="180"/>
      </w:pPr>
      <w:rPr>
        <w:rFonts w:cs="Times New Roman"/>
      </w:rPr>
    </w:lvl>
  </w:abstractNum>
  <w:abstractNum w:abstractNumId="2">
    <w:nsid w:val="11BD37CB"/>
    <w:multiLevelType w:val="multilevel"/>
    <w:tmpl w:val="26D4D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5367643"/>
    <w:multiLevelType w:val="multilevel"/>
    <w:tmpl w:val="716CB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F640111"/>
    <w:multiLevelType w:val="multilevel"/>
    <w:tmpl w:val="470E4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A5E1FB1"/>
    <w:multiLevelType w:val="multilevel"/>
    <w:tmpl w:val="F4261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AE72A84"/>
    <w:multiLevelType w:val="multilevel"/>
    <w:tmpl w:val="91E45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F39404E"/>
    <w:multiLevelType w:val="hybridMultilevel"/>
    <w:tmpl w:val="21BC9B4A"/>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9C16C6"/>
    <w:multiLevelType w:val="hybridMultilevel"/>
    <w:tmpl w:val="65A25EEC"/>
    <w:lvl w:ilvl="0" w:tplc="D8E68F2A">
      <w:start w:val="7"/>
      <w:numFmt w:val="decimal"/>
      <w:lvlText w:val="%1."/>
      <w:lvlJc w:val="left"/>
      <w:pPr>
        <w:ind w:left="1530" w:hanging="360"/>
      </w:pPr>
      <w:rPr>
        <w:rFonts w:cs="Times New Roman" w:hint="default"/>
        <w:b w:val="0"/>
      </w:rPr>
    </w:lvl>
    <w:lvl w:ilvl="1" w:tplc="04190019" w:tentative="1">
      <w:start w:val="1"/>
      <w:numFmt w:val="lowerLetter"/>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9">
    <w:nsid w:val="4B4C7087"/>
    <w:multiLevelType w:val="multilevel"/>
    <w:tmpl w:val="7BAE2D88"/>
    <w:lvl w:ilvl="0">
      <w:start w:val="8"/>
      <w:numFmt w:val="decimal"/>
      <w:lvlText w:val="%1."/>
      <w:lvlJc w:val="left"/>
      <w:pPr>
        <w:ind w:left="420" w:hanging="420"/>
      </w:pPr>
      <w:rPr>
        <w:rFonts w:cs="Times New Roman" w:hint="default"/>
      </w:rPr>
    </w:lvl>
    <w:lvl w:ilvl="1">
      <w:start w:val="3"/>
      <w:numFmt w:val="decimal"/>
      <w:lvlText w:val="%1.%2."/>
      <w:lvlJc w:val="left"/>
      <w:pPr>
        <w:ind w:left="1713" w:hanging="720"/>
      </w:pPr>
      <w:rPr>
        <w:rFonts w:cs="Times New Roman" w:hint="default"/>
      </w:rPr>
    </w:lvl>
    <w:lvl w:ilvl="2">
      <w:start w:val="1"/>
      <w:numFmt w:val="decimal"/>
      <w:lvlText w:val="%1.%2.%3."/>
      <w:lvlJc w:val="left"/>
      <w:pPr>
        <w:ind w:left="3480" w:hanging="720"/>
      </w:pPr>
      <w:rPr>
        <w:rFonts w:cs="Times New Roman" w:hint="default"/>
      </w:rPr>
    </w:lvl>
    <w:lvl w:ilvl="3">
      <w:start w:val="1"/>
      <w:numFmt w:val="decimal"/>
      <w:lvlText w:val="%1.%2.%3.%4."/>
      <w:lvlJc w:val="left"/>
      <w:pPr>
        <w:ind w:left="5220" w:hanging="1080"/>
      </w:pPr>
      <w:rPr>
        <w:rFonts w:cs="Times New Roman" w:hint="default"/>
      </w:rPr>
    </w:lvl>
    <w:lvl w:ilvl="4">
      <w:start w:val="1"/>
      <w:numFmt w:val="decimal"/>
      <w:lvlText w:val="%1.%2.%3.%4.%5."/>
      <w:lvlJc w:val="left"/>
      <w:pPr>
        <w:ind w:left="6600" w:hanging="1080"/>
      </w:pPr>
      <w:rPr>
        <w:rFonts w:cs="Times New Roman" w:hint="default"/>
      </w:rPr>
    </w:lvl>
    <w:lvl w:ilvl="5">
      <w:start w:val="1"/>
      <w:numFmt w:val="decimal"/>
      <w:lvlText w:val="%1.%2.%3.%4.%5.%6."/>
      <w:lvlJc w:val="left"/>
      <w:pPr>
        <w:ind w:left="8340" w:hanging="1440"/>
      </w:pPr>
      <w:rPr>
        <w:rFonts w:cs="Times New Roman" w:hint="default"/>
      </w:rPr>
    </w:lvl>
    <w:lvl w:ilvl="6">
      <w:start w:val="1"/>
      <w:numFmt w:val="decimal"/>
      <w:lvlText w:val="%1.%2.%3.%4.%5.%6.%7."/>
      <w:lvlJc w:val="left"/>
      <w:pPr>
        <w:ind w:left="9720" w:hanging="1440"/>
      </w:pPr>
      <w:rPr>
        <w:rFonts w:cs="Times New Roman" w:hint="default"/>
      </w:rPr>
    </w:lvl>
    <w:lvl w:ilvl="7">
      <w:start w:val="1"/>
      <w:numFmt w:val="decimal"/>
      <w:lvlText w:val="%1.%2.%3.%4.%5.%6.%7.%8."/>
      <w:lvlJc w:val="left"/>
      <w:pPr>
        <w:ind w:left="11460" w:hanging="1800"/>
      </w:pPr>
      <w:rPr>
        <w:rFonts w:cs="Times New Roman" w:hint="default"/>
      </w:rPr>
    </w:lvl>
    <w:lvl w:ilvl="8">
      <w:start w:val="1"/>
      <w:numFmt w:val="decimal"/>
      <w:lvlText w:val="%1.%2.%3.%4.%5.%6.%7.%8.%9."/>
      <w:lvlJc w:val="left"/>
      <w:pPr>
        <w:ind w:left="13200" w:hanging="2160"/>
      </w:pPr>
      <w:rPr>
        <w:rFonts w:cs="Times New Roman" w:hint="default"/>
      </w:rPr>
    </w:lvl>
  </w:abstractNum>
  <w:abstractNum w:abstractNumId="10">
    <w:nsid w:val="4F314B74"/>
    <w:multiLevelType w:val="multilevel"/>
    <w:tmpl w:val="E1DEA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AB470EB"/>
    <w:multiLevelType w:val="multilevel"/>
    <w:tmpl w:val="72C69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71C85EDE"/>
    <w:multiLevelType w:val="multilevel"/>
    <w:tmpl w:val="E4CCE4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6735DA5"/>
    <w:multiLevelType w:val="multilevel"/>
    <w:tmpl w:val="89725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7333A0C"/>
    <w:multiLevelType w:val="hybridMultilevel"/>
    <w:tmpl w:val="2432EC16"/>
    <w:lvl w:ilvl="0" w:tplc="17D6F3E4">
      <w:start w:val="1"/>
      <w:numFmt w:val="decimal"/>
      <w:lvlText w:val="%1."/>
      <w:lvlJc w:val="left"/>
      <w:pPr>
        <w:ind w:left="500" w:hanging="360"/>
      </w:pPr>
      <w:rPr>
        <w:rFonts w:cs="Times New Roman" w:hint="default"/>
      </w:rPr>
    </w:lvl>
    <w:lvl w:ilvl="1" w:tplc="04190019" w:tentative="1">
      <w:start w:val="1"/>
      <w:numFmt w:val="lowerLetter"/>
      <w:lvlText w:val="%2."/>
      <w:lvlJc w:val="left"/>
      <w:pPr>
        <w:ind w:left="1220" w:hanging="360"/>
      </w:pPr>
      <w:rPr>
        <w:rFonts w:cs="Times New Roman"/>
      </w:rPr>
    </w:lvl>
    <w:lvl w:ilvl="2" w:tplc="0419001B" w:tentative="1">
      <w:start w:val="1"/>
      <w:numFmt w:val="lowerRoman"/>
      <w:lvlText w:val="%3."/>
      <w:lvlJc w:val="right"/>
      <w:pPr>
        <w:ind w:left="1940" w:hanging="180"/>
      </w:pPr>
      <w:rPr>
        <w:rFonts w:cs="Times New Roman"/>
      </w:rPr>
    </w:lvl>
    <w:lvl w:ilvl="3" w:tplc="0419000F" w:tentative="1">
      <w:start w:val="1"/>
      <w:numFmt w:val="decimal"/>
      <w:lvlText w:val="%4."/>
      <w:lvlJc w:val="left"/>
      <w:pPr>
        <w:ind w:left="2660" w:hanging="360"/>
      </w:pPr>
      <w:rPr>
        <w:rFonts w:cs="Times New Roman"/>
      </w:rPr>
    </w:lvl>
    <w:lvl w:ilvl="4" w:tplc="04190019" w:tentative="1">
      <w:start w:val="1"/>
      <w:numFmt w:val="lowerLetter"/>
      <w:lvlText w:val="%5."/>
      <w:lvlJc w:val="left"/>
      <w:pPr>
        <w:ind w:left="3380" w:hanging="360"/>
      </w:pPr>
      <w:rPr>
        <w:rFonts w:cs="Times New Roman"/>
      </w:rPr>
    </w:lvl>
    <w:lvl w:ilvl="5" w:tplc="0419001B" w:tentative="1">
      <w:start w:val="1"/>
      <w:numFmt w:val="lowerRoman"/>
      <w:lvlText w:val="%6."/>
      <w:lvlJc w:val="right"/>
      <w:pPr>
        <w:ind w:left="4100" w:hanging="180"/>
      </w:pPr>
      <w:rPr>
        <w:rFonts w:cs="Times New Roman"/>
      </w:rPr>
    </w:lvl>
    <w:lvl w:ilvl="6" w:tplc="0419000F" w:tentative="1">
      <w:start w:val="1"/>
      <w:numFmt w:val="decimal"/>
      <w:lvlText w:val="%7."/>
      <w:lvlJc w:val="left"/>
      <w:pPr>
        <w:ind w:left="4820" w:hanging="360"/>
      </w:pPr>
      <w:rPr>
        <w:rFonts w:cs="Times New Roman"/>
      </w:rPr>
    </w:lvl>
    <w:lvl w:ilvl="7" w:tplc="04190019" w:tentative="1">
      <w:start w:val="1"/>
      <w:numFmt w:val="lowerLetter"/>
      <w:lvlText w:val="%8."/>
      <w:lvlJc w:val="left"/>
      <w:pPr>
        <w:ind w:left="5540" w:hanging="360"/>
      </w:pPr>
      <w:rPr>
        <w:rFonts w:cs="Times New Roman"/>
      </w:rPr>
    </w:lvl>
    <w:lvl w:ilvl="8" w:tplc="0419001B" w:tentative="1">
      <w:start w:val="1"/>
      <w:numFmt w:val="lowerRoman"/>
      <w:lvlText w:val="%9."/>
      <w:lvlJc w:val="right"/>
      <w:pPr>
        <w:ind w:left="6260" w:hanging="180"/>
      </w:pPr>
      <w:rPr>
        <w:rFonts w:cs="Times New Roman"/>
      </w:rPr>
    </w:lvl>
  </w:abstractNum>
  <w:abstractNum w:abstractNumId="15">
    <w:nsid w:val="77346806"/>
    <w:multiLevelType w:val="multilevel"/>
    <w:tmpl w:val="066EF86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0"/>
  </w:num>
  <w:num w:numId="2">
    <w:abstractNumId w:val="4"/>
  </w:num>
  <w:num w:numId="3">
    <w:abstractNumId w:val="5"/>
  </w:num>
  <w:num w:numId="4">
    <w:abstractNumId w:val="11"/>
  </w:num>
  <w:num w:numId="5">
    <w:abstractNumId w:val="6"/>
  </w:num>
  <w:num w:numId="6">
    <w:abstractNumId w:val="0"/>
  </w:num>
  <w:num w:numId="7">
    <w:abstractNumId w:val="3"/>
  </w:num>
  <w:num w:numId="8">
    <w:abstractNumId w:val="2"/>
  </w:num>
  <w:num w:numId="9">
    <w:abstractNumId w:val="13"/>
  </w:num>
  <w:num w:numId="10">
    <w:abstractNumId w:val="14"/>
  </w:num>
  <w:num w:numId="11">
    <w:abstractNumId w:val="12"/>
  </w:num>
  <w:num w:numId="12">
    <w:abstractNumId w:val="7"/>
  </w:num>
  <w:num w:numId="13">
    <w:abstractNumId w:val="8"/>
  </w:num>
  <w:num w:numId="14">
    <w:abstractNumId w:val="15"/>
  </w:num>
  <w:num w:numId="15">
    <w:abstractNumId w:val="9"/>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4B91"/>
    <w:rsid w:val="00011746"/>
    <w:rsid w:val="00012EB1"/>
    <w:rsid w:val="00050827"/>
    <w:rsid w:val="00084B91"/>
    <w:rsid w:val="000A35E8"/>
    <w:rsid w:val="000F5243"/>
    <w:rsid w:val="00113CA8"/>
    <w:rsid w:val="00116A2A"/>
    <w:rsid w:val="00145800"/>
    <w:rsid w:val="00156E59"/>
    <w:rsid w:val="001A2607"/>
    <w:rsid w:val="001C39F3"/>
    <w:rsid w:val="001E6EA4"/>
    <w:rsid w:val="002027AC"/>
    <w:rsid w:val="00206545"/>
    <w:rsid w:val="002117DF"/>
    <w:rsid w:val="00252F29"/>
    <w:rsid w:val="00263FE7"/>
    <w:rsid w:val="0027503E"/>
    <w:rsid w:val="00283034"/>
    <w:rsid w:val="00291722"/>
    <w:rsid w:val="002F025B"/>
    <w:rsid w:val="00360375"/>
    <w:rsid w:val="00373AD0"/>
    <w:rsid w:val="00397764"/>
    <w:rsid w:val="003C41AB"/>
    <w:rsid w:val="003D7EE7"/>
    <w:rsid w:val="004323B6"/>
    <w:rsid w:val="00442E9A"/>
    <w:rsid w:val="00475B49"/>
    <w:rsid w:val="004833B6"/>
    <w:rsid w:val="00495BD1"/>
    <w:rsid w:val="00497B71"/>
    <w:rsid w:val="004D7689"/>
    <w:rsid w:val="004F0CF6"/>
    <w:rsid w:val="00515750"/>
    <w:rsid w:val="00537239"/>
    <w:rsid w:val="005660F5"/>
    <w:rsid w:val="005B07F5"/>
    <w:rsid w:val="005C16BE"/>
    <w:rsid w:val="005D4302"/>
    <w:rsid w:val="00612456"/>
    <w:rsid w:val="00646F61"/>
    <w:rsid w:val="00690AEF"/>
    <w:rsid w:val="006A047C"/>
    <w:rsid w:val="0072141E"/>
    <w:rsid w:val="00762C01"/>
    <w:rsid w:val="007976CE"/>
    <w:rsid w:val="007A7F58"/>
    <w:rsid w:val="007B1D37"/>
    <w:rsid w:val="007C424C"/>
    <w:rsid w:val="008418D5"/>
    <w:rsid w:val="008428F9"/>
    <w:rsid w:val="00852E96"/>
    <w:rsid w:val="00871FA1"/>
    <w:rsid w:val="008A016E"/>
    <w:rsid w:val="008A665C"/>
    <w:rsid w:val="008C63C3"/>
    <w:rsid w:val="00913EC6"/>
    <w:rsid w:val="00950E01"/>
    <w:rsid w:val="009623A8"/>
    <w:rsid w:val="00982919"/>
    <w:rsid w:val="009F000A"/>
    <w:rsid w:val="009F4E7C"/>
    <w:rsid w:val="00A27783"/>
    <w:rsid w:val="00A33F14"/>
    <w:rsid w:val="00A654E3"/>
    <w:rsid w:val="00A763A9"/>
    <w:rsid w:val="00AB4F35"/>
    <w:rsid w:val="00B72A1F"/>
    <w:rsid w:val="00B83B5E"/>
    <w:rsid w:val="00BB3976"/>
    <w:rsid w:val="00BB4573"/>
    <w:rsid w:val="00BE4B64"/>
    <w:rsid w:val="00C204F7"/>
    <w:rsid w:val="00C55FAF"/>
    <w:rsid w:val="00C63BB4"/>
    <w:rsid w:val="00C65431"/>
    <w:rsid w:val="00C77CC2"/>
    <w:rsid w:val="00C82221"/>
    <w:rsid w:val="00C96223"/>
    <w:rsid w:val="00CA48EA"/>
    <w:rsid w:val="00CB054F"/>
    <w:rsid w:val="00CB2AA0"/>
    <w:rsid w:val="00CD7290"/>
    <w:rsid w:val="00CE5AF3"/>
    <w:rsid w:val="00D12765"/>
    <w:rsid w:val="00D34A3D"/>
    <w:rsid w:val="00D37EF0"/>
    <w:rsid w:val="00D37FB9"/>
    <w:rsid w:val="00D70BDD"/>
    <w:rsid w:val="00DA03B6"/>
    <w:rsid w:val="00DA28B1"/>
    <w:rsid w:val="00EA3F53"/>
    <w:rsid w:val="00FF45DA"/>
    <w:rsid w:val="00FF7F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1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uiPriority w:val="99"/>
    <w:rsid w:val="00C204F7"/>
  </w:style>
  <w:style w:type="character" w:styleId="Hyperlink">
    <w:name w:val="Hyperlink"/>
    <w:basedOn w:val="DefaultParagraphFont"/>
    <w:uiPriority w:val="99"/>
    <w:rsid w:val="00C204F7"/>
    <w:rPr>
      <w:rFonts w:cs="Times New Roman"/>
      <w:color w:val="000080"/>
      <w:u w:val="single"/>
    </w:rPr>
  </w:style>
  <w:style w:type="paragraph" w:customStyle="1" w:styleId="a">
    <w:name w:val="Заголовок"/>
    <w:basedOn w:val="Normal"/>
    <w:next w:val="BodyText"/>
    <w:uiPriority w:val="99"/>
    <w:rsid w:val="00C204F7"/>
    <w:pPr>
      <w:keepNext/>
      <w:suppressAutoHyphens/>
      <w:spacing w:before="240" w:after="120" w:line="240" w:lineRule="auto"/>
    </w:pPr>
    <w:rPr>
      <w:rFonts w:ascii="Liberation Sans" w:hAnsi="Liberation Sans" w:cs="FreeSans"/>
      <w:sz w:val="28"/>
      <w:szCs w:val="28"/>
      <w:lang w:eastAsia="zh-CN"/>
    </w:rPr>
  </w:style>
  <w:style w:type="paragraph" w:styleId="BodyText">
    <w:name w:val="Body Text"/>
    <w:basedOn w:val="Normal"/>
    <w:link w:val="BodyTextChar"/>
    <w:uiPriority w:val="99"/>
    <w:rsid w:val="00C204F7"/>
    <w:pPr>
      <w:suppressAutoHyphens/>
      <w:spacing w:after="140" w:line="288" w:lineRule="auto"/>
    </w:pPr>
    <w:rPr>
      <w:rFonts w:ascii="Times New Roman" w:eastAsia="Times New Roman" w:hAnsi="Times New Roman"/>
      <w:sz w:val="24"/>
      <w:szCs w:val="24"/>
      <w:lang w:eastAsia="zh-CN"/>
    </w:rPr>
  </w:style>
  <w:style w:type="character" w:customStyle="1" w:styleId="BodyTextChar">
    <w:name w:val="Body Text Char"/>
    <w:basedOn w:val="DefaultParagraphFont"/>
    <w:link w:val="BodyText"/>
    <w:uiPriority w:val="99"/>
    <w:locked/>
    <w:rsid w:val="00C204F7"/>
    <w:rPr>
      <w:rFonts w:ascii="Times New Roman" w:hAnsi="Times New Roman" w:cs="Times New Roman"/>
      <w:sz w:val="24"/>
      <w:szCs w:val="24"/>
      <w:lang w:eastAsia="zh-CN"/>
    </w:rPr>
  </w:style>
  <w:style w:type="paragraph" w:styleId="List">
    <w:name w:val="List"/>
    <w:basedOn w:val="BodyText"/>
    <w:uiPriority w:val="99"/>
    <w:rsid w:val="00C204F7"/>
    <w:rPr>
      <w:rFonts w:cs="FreeSans"/>
    </w:rPr>
  </w:style>
  <w:style w:type="paragraph" w:styleId="Caption">
    <w:name w:val="caption"/>
    <w:basedOn w:val="Normal"/>
    <w:uiPriority w:val="99"/>
    <w:qFormat/>
    <w:rsid w:val="00C204F7"/>
    <w:pPr>
      <w:suppressLineNumbers/>
      <w:suppressAutoHyphens/>
      <w:spacing w:before="120" w:after="120" w:line="240" w:lineRule="auto"/>
    </w:pPr>
    <w:rPr>
      <w:rFonts w:ascii="Times New Roman" w:eastAsia="Times New Roman" w:hAnsi="Times New Roman" w:cs="FreeSans"/>
      <w:i/>
      <w:iCs/>
      <w:sz w:val="24"/>
      <w:szCs w:val="24"/>
      <w:lang w:eastAsia="zh-CN"/>
    </w:rPr>
  </w:style>
  <w:style w:type="paragraph" w:customStyle="1" w:styleId="10">
    <w:name w:val="Указатель1"/>
    <w:basedOn w:val="Normal"/>
    <w:uiPriority w:val="99"/>
    <w:rsid w:val="00C204F7"/>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ConsPlusNonformat">
    <w:name w:val="ConsPlusNonformat"/>
    <w:uiPriority w:val="99"/>
    <w:rsid w:val="00C204F7"/>
    <w:pPr>
      <w:widowControl w:val="0"/>
      <w:suppressAutoHyphens/>
      <w:autoSpaceDE w:val="0"/>
    </w:pPr>
    <w:rPr>
      <w:rFonts w:ascii="Courier New" w:eastAsia="Times New Roman" w:hAnsi="Courier New" w:cs="Courier New"/>
      <w:sz w:val="20"/>
      <w:szCs w:val="20"/>
      <w:lang w:eastAsia="zh-CN"/>
    </w:rPr>
  </w:style>
  <w:style w:type="paragraph" w:customStyle="1" w:styleId="a0">
    <w:name w:val="Содержимое таблицы"/>
    <w:basedOn w:val="Normal"/>
    <w:uiPriority w:val="99"/>
    <w:rsid w:val="00C204F7"/>
    <w:pPr>
      <w:suppressLineNumbers/>
      <w:suppressAutoHyphens/>
      <w:spacing w:after="0" w:line="240" w:lineRule="auto"/>
    </w:pPr>
    <w:rPr>
      <w:rFonts w:ascii="Times New Roman" w:eastAsia="Times New Roman" w:hAnsi="Times New Roman"/>
      <w:sz w:val="24"/>
      <w:szCs w:val="24"/>
      <w:lang w:eastAsia="zh-CN"/>
    </w:rPr>
  </w:style>
  <w:style w:type="paragraph" w:customStyle="1" w:styleId="a1">
    <w:name w:val="Заголовок таблицы"/>
    <w:basedOn w:val="a0"/>
    <w:uiPriority w:val="99"/>
    <w:rsid w:val="00C204F7"/>
    <w:pPr>
      <w:jc w:val="center"/>
    </w:pPr>
    <w:rPr>
      <w:b/>
      <w:bCs/>
    </w:rPr>
  </w:style>
  <w:style w:type="paragraph" w:styleId="Footer">
    <w:name w:val="footer"/>
    <w:basedOn w:val="Normal"/>
    <w:link w:val="FooterChar"/>
    <w:uiPriority w:val="99"/>
    <w:rsid w:val="00C204F7"/>
    <w:pPr>
      <w:suppressLineNumbers/>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FooterChar">
    <w:name w:val="Footer Char"/>
    <w:basedOn w:val="DefaultParagraphFont"/>
    <w:link w:val="Footer"/>
    <w:uiPriority w:val="99"/>
    <w:locked/>
    <w:rsid w:val="00C204F7"/>
    <w:rPr>
      <w:rFonts w:ascii="Times New Roman" w:hAnsi="Times New Roman" w:cs="Times New Roman"/>
      <w:sz w:val="24"/>
      <w:szCs w:val="24"/>
      <w:lang w:eastAsia="zh-CN"/>
    </w:rPr>
  </w:style>
  <w:style w:type="paragraph" w:styleId="Header">
    <w:name w:val="header"/>
    <w:basedOn w:val="Normal"/>
    <w:link w:val="HeaderChar"/>
    <w:uiPriority w:val="99"/>
    <w:rsid w:val="00C204F7"/>
    <w:pPr>
      <w:suppressLineNumbers/>
      <w:tabs>
        <w:tab w:val="center" w:pos="4677"/>
        <w:tab w:val="right" w:pos="9355"/>
      </w:tabs>
      <w:suppressAutoHyphens/>
      <w:spacing w:after="0" w:line="240" w:lineRule="auto"/>
    </w:pPr>
    <w:rPr>
      <w:rFonts w:ascii="Times New Roman" w:eastAsia="Times New Roman" w:hAnsi="Times New Roman"/>
      <w:sz w:val="24"/>
      <w:szCs w:val="24"/>
      <w:lang w:eastAsia="zh-CN"/>
    </w:rPr>
  </w:style>
  <w:style w:type="character" w:customStyle="1" w:styleId="HeaderChar">
    <w:name w:val="Header Char"/>
    <w:basedOn w:val="DefaultParagraphFont"/>
    <w:link w:val="Header"/>
    <w:uiPriority w:val="99"/>
    <w:locked/>
    <w:rsid w:val="00C204F7"/>
    <w:rPr>
      <w:rFonts w:ascii="Times New Roman" w:hAnsi="Times New Roman" w:cs="Times New Roman"/>
      <w:sz w:val="24"/>
      <w:szCs w:val="24"/>
      <w:lang w:eastAsia="zh-CN"/>
    </w:rPr>
  </w:style>
  <w:style w:type="paragraph" w:customStyle="1" w:styleId="ConsPlusDocList">
    <w:name w:val="ConsPlusDocList"/>
    <w:next w:val="Normal"/>
    <w:uiPriority w:val="99"/>
    <w:rsid w:val="00C204F7"/>
    <w:pPr>
      <w:widowControl w:val="0"/>
      <w:suppressAutoHyphens/>
      <w:autoSpaceDE w:val="0"/>
    </w:pPr>
    <w:rPr>
      <w:rFonts w:ascii="Arial" w:hAnsi="Arial" w:cs="Arial"/>
      <w:kern w:val="1"/>
      <w:sz w:val="20"/>
      <w:szCs w:val="20"/>
      <w:lang w:eastAsia="zh-CN" w:bidi="hi-IN"/>
    </w:rPr>
  </w:style>
  <w:style w:type="character" w:customStyle="1" w:styleId="11">
    <w:name w:val="Заголовок №1_"/>
    <w:link w:val="12"/>
    <w:uiPriority w:val="99"/>
    <w:locked/>
    <w:rsid w:val="00C204F7"/>
    <w:rPr>
      <w:spacing w:val="-10"/>
      <w:sz w:val="34"/>
      <w:shd w:val="clear" w:color="auto" w:fill="FFFFFF"/>
    </w:rPr>
  </w:style>
  <w:style w:type="character" w:customStyle="1" w:styleId="14pt">
    <w:name w:val="Заголовок №1 + Интервал 4 pt"/>
    <w:uiPriority w:val="99"/>
    <w:rsid w:val="00C204F7"/>
    <w:rPr>
      <w:rFonts w:ascii="Times New Roman" w:hAnsi="Times New Roman"/>
      <w:color w:val="000000"/>
      <w:spacing w:val="80"/>
      <w:w w:val="100"/>
      <w:position w:val="0"/>
      <w:sz w:val="34"/>
      <w:shd w:val="clear" w:color="auto" w:fill="FFFFFF"/>
      <w:lang w:val="ru-RU"/>
    </w:rPr>
  </w:style>
  <w:style w:type="character" w:customStyle="1" w:styleId="2">
    <w:name w:val="Основной текст (2)_"/>
    <w:uiPriority w:val="99"/>
    <w:rsid w:val="00C204F7"/>
    <w:rPr>
      <w:rFonts w:ascii="Segoe UI" w:hAnsi="Segoe UI"/>
      <w:spacing w:val="10"/>
      <w:u w:val="none"/>
    </w:rPr>
  </w:style>
  <w:style w:type="character" w:customStyle="1" w:styleId="20">
    <w:name w:val="Основной текст (2)"/>
    <w:uiPriority w:val="99"/>
    <w:rsid w:val="00C204F7"/>
    <w:rPr>
      <w:rFonts w:ascii="Segoe UI" w:hAnsi="Segoe UI"/>
      <w:color w:val="000000"/>
      <w:spacing w:val="10"/>
      <w:w w:val="100"/>
      <w:position w:val="0"/>
      <w:sz w:val="24"/>
      <w:u w:val="single"/>
      <w:lang w:val="ru-RU"/>
    </w:rPr>
  </w:style>
  <w:style w:type="character" w:customStyle="1" w:styleId="3">
    <w:name w:val="Основной текст (3)_"/>
    <w:link w:val="30"/>
    <w:uiPriority w:val="99"/>
    <w:locked/>
    <w:rsid w:val="00C204F7"/>
    <w:rPr>
      <w:b/>
      <w:sz w:val="27"/>
      <w:shd w:val="clear" w:color="auto" w:fill="FFFFFF"/>
    </w:rPr>
  </w:style>
  <w:style w:type="character" w:customStyle="1" w:styleId="a2">
    <w:name w:val="Основной текст_"/>
    <w:link w:val="21"/>
    <w:uiPriority w:val="99"/>
    <w:locked/>
    <w:rsid w:val="00C204F7"/>
    <w:rPr>
      <w:sz w:val="26"/>
      <w:shd w:val="clear" w:color="auto" w:fill="FFFFFF"/>
    </w:rPr>
  </w:style>
  <w:style w:type="character" w:customStyle="1" w:styleId="13">
    <w:name w:val="Основной текст1"/>
    <w:uiPriority w:val="99"/>
    <w:rsid w:val="00C204F7"/>
    <w:rPr>
      <w:rFonts w:ascii="Times New Roman" w:hAnsi="Times New Roman"/>
      <w:color w:val="000000"/>
      <w:spacing w:val="0"/>
      <w:w w:val="100"/>
      <w:position w:val="0"/>
      <w:sz w:val="26"/>
      <w:u w:val="single"/>
      <w:shd w:val="clear" w:color="auto" w:fill="FFFFFF"/>
      <w:lang w:val="ru-RU"/>
    </w:rPr>
  </w:style>
  <w:style w:type="character" w:customStyle="1" w:styleId="130">
    <w:name w:val="Основной текст + 13"/>
    <w:aliases w:val="5 pt,Полужирный"/>
    <w:uiPriority w:val="99"/>
    <w:rsid w:val="00C204F7"/>
    <w:rPr>
      <w:rFonts w:ascii="Times New Roman" w:hAnsi="Times New Roman"/>
      <w:b/>
      <w:color w:val="000000"/>
      <w:spacing w:val="0"/>
      <w:w w:val="100"/>
      <w:position w:val="0"/>
      <w:sz w:val="27"/>
      <w:shd w:val="clear" w:color="auto" w:fill="FFFFFF"/>
      <w:lang w:val="ru-RU"/>
    </w:rPr>
  </w:style>
  <w:style w:type="character" w:customStyle="1" w:styleId="a3">
    <w:name w:val="Колонтитул_"/>
    <w:uiPriority w:val="99"/>
    <w:rsid w:val="00C204F7"/>
    <w:rPr>
      <w:rFonts w:ascii="Book Antiqua" w:hAnsi="Book Antiqua"/>
      <w:sz w:val="20"/>
      <w:u w:val="none"/>
    </w:rPr>
  </w:style>
  <w:style w:type="character" w:customStyle="1" w:styleId="a4">
    <w:name w:val="Колонтитул"/>
    <w:uiPriority w:val="99"/>
    <w:rsid w:val="00C204F7"/>
    <w:rPr>
      <w:rFonts w:ascii="Book Antiqua" w:hAnsi="Book Antiqua"/>
      <w:color w:val="000000"/>
      <w:spacing w:val="0"/>
      <w:w w:val="100"/>
      <w:position w:val="0"/>
      <w:sz w:val="20"/>
      <w:u w:val="none"/>
    </w:rPr>
  </w:style>
  <w:style w:type="character" w:customStyle="1" w:styleId="4">
    <w:name w:val="Основной текст (4)_"/>
    <w:link w:val="40"/>
    <w:uiPriority w:val="99"/>
    <w:locked/>
    <w:rsid w:val="00C204F7"/>
    <w:rPr>
      <w:sz w:val="26"/>
      <w:shd w:val="clear" w:color="auto" w:fill="FFFFFF"/>
    </w:rPr>
  </w:style>
  <w:style w:type="character" w:customStyle="1" w:styleId="5">
    <w:name w:val="Основной текст (5)_"/>
    <w:link w:val="50"/>
    <w:uiPriority w:val="99"/>
    <w:locked/>
    <w:rsid w:val="00C204F7"/>
    <w:rPr>
      <w:sz w:val="26"/>
      <w:shd w:val="clear" w:color="auto" w:fill="FFFFFF"/>
    </w:rPr>
  </w:style>
  <w:style w:type="character" w:customStyle="1" w:styleId="514">
    <w:name w:val="Основной текст (5) + 14"/>
    <w:aliases w:val="5 pt15"/>
    <w:uiPriority w:val="99"/>
    <w:rsid w:val="00C204F7"/>
    <w:rPr>
      <w:rFonts w:ascii="Times New Roman" w:hAnsi="Times New Roman"/>
      <w:color w:val="000000"/>
      <w:spacing w:val="0"/>
      <w:w w:val="100"/>
      <w:position w:val="0"/>
      <w:sz w:val="29"/>
      <w:shd w:val="clear" w:color="auto" w:fill="FFFFFF"/>
      <w:lang w:val="ru-RU"/>
    </w:rPr>
  </w:style>
  <w:style w:type="character" w:customStyle="1" w:styleId="6">
    <w:name w:val="Основной текст (6)_"/>
    <w:uiPriority w:val="99"/>
    <w:rsid w:val="00C204F7"/>
    <w:rPr>
      <w:rFonts w:ascii="Times New Roman" w:hAnsi="Times New Roman"/>
      <w:sz w:val="25"/>
      <w:u w:val="none"/>
    </w:rPr>
  </w:style>
  <w:style w:type="character" w:customStyle="1" w:styleId="60">
    <w:name w:val="Основной текст (6)"/>
    <w:uiPriority w:val="99"/>
    <w:rsid w:val="00C204F7"/>
    <w:rPr>
      <w:rFonts w:ascii="Times New Roman" w:hAnsi="Times New Roman"/>
      <w:color w:val="000000"/>
      <w:spacing w:val="0"/>
      <w:w w:val="100"/>
      <w:position w:val="0"/>
      <w:sz w:val="25"/>
      <w:u w:val="single"/>
      <w:lang w:val="ru-RU"/>
    </w:rPr>
  </w:style>
  <w:style w:type="character" w:customStyle="1" w:styleId="9pt">
    <w:name w:val="Основной текст + 9 pt"/>
    <w:uiPriority w:val="99"/>
    <w:rsid w:val="00C204F7"/>
    <w:rPr>
      <w:rFonts w:ascii="Times New Roman" w:hAnsi="Times New Roman"/>
      <w:color w:val="000000"/>
      <w:spacing w:val="0"/>
      <w:w w:val="100"/>
      <w:position w:val="0"/>
      <w:sz w:val="18"/>
      <w:shd w:val="clear" w:color="auto" w:fill="FFFFFF"/>
      <w:lang w:val="ru-RU"/>
    </w:rPr>
  </w:style>
  <w:style w:type="character" w:customStyle="1" w:styleId="8">
    <w:name w:val="Основной текст + 8"/>
    <w:aliases w:val="5 pt14"/>
    <w:uiPriority w:val="99"/>
    <w:rsid w:val="00C204F7"/>
    <w:rPr>
      <w:rFonts w:ascii="Times New Roman" w:hAnsi="Times New Roman"/>
      <w:color w:val="000000"/>
      <w:spacing w:val="0"/>
      <w:w w:val="100"/>
      <w:position w:val="0"/>
      <w:sz w:val="17"/>
      <w:shd w:val="clear" w:color="auto" w:fill="FFFFFF"/>
      <w:lang w:val="ru-RU"/>
    </w:rPr>
  </w:style>
  <w:style w:type="character" w:customStyle="1" w:styleId="8pt">
    <w:name w:val="Основной текст + 8 pt"/>
    <w:aliases w:val="Курсив"/>
    <w:uiPriority w:val="99"/>
    <w:rsid w:val="00C204F7"/>
    <w:rPr>
      <w:rFonts w:ascii="Times New Roman" w:hAnsi="Times New Roman"/>
      <w:i/>
      <w:color w:val="000000"/>
      <w:spacing w:val="0"/>
      <w:w w:val="100"/>
      <w:position w:val="0"/>
      <w:sz w:val="16"/>
      <w:shd w:val="clear" w:color="auto" w:fill="FFFFFF"/>
      <w:lang w:val="ru-RU"/>
    </w:rPr>
  </w:style>
  <w:style w:type="character" w:customStyle="1" w:styleId="7">
    <w:name w:val="Основной текст + 7"/>
    <w:aliases w:val="5 pt13"/>
    <w:uiPriority w:val="99"/>
    <w:rsid w:val="00C204F7"/>
    <w:rPr>
      <w:rFonts w:ascii="Times New Roman" w:hAnsi="Times New Roman"/>
      <w:color w:val="000000"/>
      <w:spacing w:val="0"/>
      <w:w w:val="100"/>
      <w:position w:val="0"/>
      <w:sz w:val="15"/>
      <w:shd w:val="clear" w:color="auto" w:fill="FFFFFF"/>
      <w:lang w:val="ru-RU"/>
    </w:rPr>
  </w:style>
  <w:style w:type="character" w:customStyle="1" w:styleId="81">
    <w:name w:val="Основной текст + 81"/>
    <w:aliases w:val="5 pt12,Курсив5"/>
    <w:uiPriority w:val="99"/>
    <w:rsid w:val="00C204F7"/>
    <w:rPr>
      <w:rFonts w:ascii="Times New Roman" w:hAnsi="Times New Roman"/>
      <w:i/>
      <w:color w:val="000000"/>
      <w:spacing w:val="0"/>
      <w:w w:val="100"/>
      <w:position w:val="0"/>
      <w:sz w:val="17"/>
      <w:shd w:val="clear" w:color="auto" w:fill="FFFFFF"/>
    </w:rPr>
  </w:style>
  <w:style w:type="character" w:customStyle="1" w:styleId="Consolas">
    <w:name w:val="Основной текст + Consolas"/>
    <w:aliases w:val="16,5 pt11"/>
    <w:uiPriority w:val="99"/>
    <w:rsid w:val="00C204F7"/>
    <w:rPr>
      <w:rFonts w:ascii="Consolas" w:hAnsi="Consolas"/>
      <w:color w:val="000000"/>
      <w:spacing w:val="0"/>
      <w:w w:val="100"/>
      <w:position w:val="0"/>
      <w:sz w:val="33"/>
      <w:shd w:val="clear" w:color="auto" w:fill="FFFFFF"/>
      <w:lang w:val="en-US"/>
    </w:rPr>
  </w:style>
  <w:style w:type="character" w:customStyle="1" w:styleId="CordiaUPC">
    <w:name w:val="Основной текст + CordiaUPC"/>
    <w:aliases w:val="14,5 pt10,Полужирный4,Курсив4"/>
    <w:uiPriority w:val="99"/>
    <w:rsid w:val="00C204F7"/>
    <w:rPr>
      <w:rFonts w:ascii="CordiaUPC" w:hAnsi="CordiaUPC"/>
      <w:b/>
      <w:i/>
      <w:color w:val="000000"/>
      <w:spacing w:val="0"/>
      <w:w w:val="100"/>
      <w:position w:val="0"/>
      <w:sz w:val="29"/>
      <w:shd w:val="clear" w:color="auto" w:fill="FFFFFF"/>
    </w:rPr>
  </w:style>
  <w:style w:type="character" w:customStyle="1" w:styleId="9pt1">
    <w:name w:val="Основной текст + 9 pt1"/>
    <w:aliases w:val="Курсив3"/>
    <w:uiPriority w:val="99"/>
    <w:rsid w:val="00C204F7"/>
    <w:rPr>
      <w:rFonts w:ascii="Times New Roman" w:hAnsi="Times New Roman"/>
      <w:i/>
      <w:color w:val="000000"/>
      <w:spacing w:val="0"/>
      <w:w w:val="100"/>
      <w:position w:val="0"/>
      <w:sz w:val="18"/>
      <w:shd w:val="clear" w:color="auto" w:fill="FFFFFF"/>
    </w:rPr>
  </w:style>
  <w:style w:type="character" w:customStyle="1" w:styleId="6pt">
    <w:name w:val="Основной текст + 6 pt"/>
    <w:aliases w:val="Курсив2,Интервал 0 pt"/>
    <w:uiPriority w:val="99"/>
    <w:rsid w:val="00C204F7"/>
    <w:rPr>
      <w:rFonts w:ascii="Times New Roman" w:hAnsi="Times New Roman"/>
      <w:i/>
      <w:color w:val="000000"/>
      <w:spacing w:val="-10"/>
      <w:w w:val="100"/>
      <w:position w:val="0"/>
      <w:sz w:val="12"/>
      <w:shd w:val="clear" w:color="auto" w:fill="FFFFFF"/>
      <w:lang w:val="ru-RU"/>
    </w:rPr>
  </w:style>
  <w:style w:type="character" w:customStyle="1" w:styleId="Verdana">
    <w:name w:val="Основной текст + Verdana"/>
    <w:aliases w:val="5 pt9"/>
    <w:uiPriority w:val="99"/>
    <w:rsid w:val="00C204F7"/>
    <w:rPr>
      <w:rFonts w:ascii="Verdana" w:hAnsi="Verdana"/>
      <w:color w:val="000000"/>
      <w:spacing w:val="0"/>
      <w:w w:val="100"/>
      <w:position w:val="0"/>
      <w:sz w:val="10"/>
      <w:shd w:val="clear" w:color="auto" w:fill="FFFFFF"/>
      <w:lang w:val="ru-RU"/>
    </w:rPr>
  </w:style>
  <w:style w:type="character" w:customStyle="1" w:styleId="CordiaUPC1">
    <w:name w:val="Основной текст + CordiaUPC1"/>
    <w:aliases w:val="35 pt,Полужирный3"/>
    <w:uiPriority w:val="99"/>
    <w:rsid w:val="00C204F7"/>
    <w:rPr>
      <w:rFonts w:ascii="CordiaUPC" w:hAnsi="CordiaUPC"/>
      <w:b/>
      <w:color w:val="000000"/>
      <w:spacing w:val="0"/>
      <w:w w:val="100"/>
      <w:position w:val="0"/>
      <w:sz w:val="70"/>
      <w:shd w:val="clear" w:color="auto" w:fill="FFFFFF"/>
    </w:rPr>
  </w:style>
  <w:style w:type="character" w:customStyle="1" w:styleId="22">
    <w:name w:val="Основной текст + 22"/>
    <w:aliases w:val="5 pt8"/>
    <w:uiPriority w:val="99"/>
    <w:rsid w:val="00C204F7"/>
    <w:rPr>
      <w:rFonts w:ascii="Times New Roman" w:hAnsi="Times New Roman"/>
      <w:color w:val="000000"/>
      <w:spacing w:val="0"/>
      <w:w w:val="100"/>
      <w:position w:val="0"/>
      <w:sz w:val="45"/>
      <w:shd w:val="clear" w:color="auto" w:fill="FFFFFF"/>
    </w:rPr>
  </w:style>
  <w:style w:type="character" w:customStyle="1" w:styleId="70">
    <w:name w:val="Основной текст (7)_"/>
    <w:link w:val="71"/>
    <w:uiPriority w:val="99"/>
    <w:locked/>
    <w:rsid w:val="00C204F7"/>
    <w:rPr>
      <w:sz w:val="18"/>
      <w:shd w:val="clear" w:color="auto" w:fill="FFFFFF"/>
    </w:rPr>
  </w:style>
  <w:style w:type="character" w:customStyle="1" w:styleId="33pt">
    <w:name w:val="Основной текст (3) + Интервал 3 pt"/>
    <w:uiPriority w:val="99"/>
    <w:rsid w:val="00C204F7"/>
    <w:rPr>
      <w:rFonts w:ascii="Times New Roman" w:hAnsi="Times New Roman"/>
      <w:b/>
      <w:color w:val="000000"/>
      <w:spacing w:val="70"/>
      <w:w w:val="100"/>
      <w:position w:val="0"/>
      <w:sz w:val="27"/>
      <w:shd w:val="clear" w:color="auto" w:fill="FFFFFF"/>
      <w:lang w:val="ru-RU"/>
    </w:rPr>
  </w:style>
  <w:style w:type="character" w:customStyle="1" w:styleId="a5">
    <w:name w:val="Основной текст + Курсив"/>
    <w:uiPriority w:val="99"/>
    <w:rsid w:val="00C204F7"/>
    <w:rPr>
      <w:rFonts w:ascii="Times New Roman" w:hAnsi="Times New Roman"/>
      <w:i/>
      <w:color w:val="000000"/>
      <w:spacing w:val="0"/>
      <w:w w:val="100"/>
      <w:position w:val="0"/>
      <w:sz w:val="26"/>
      <w:shd w:val="clear" w:color="auto" w:fill="FFFFFF"/>
    </w:rPr>
  </w:style>
  <w:style w:type="character" w:customStyle="1" w:styleId="Verdana1">
    <w:name w:val="Основной текст + Verdana1"/>
    <w:aliases w:val="6,5 pt7,Полужирный2,Курсив1"/>
    <w:uiPriority w:val="99"/>
    <w:rsid w:val="00C204F7"/>
    <w:rPr>
      <w:rFonts w:ascii="Verdana" w:hAnsi="Verdana"/>
      <w:b/>
      <w:i/>
      <w:color w:val="000000"/>
      <w:spacing w:val="0"/>
      <w:w w:val="100"/>
      <w:position w:val="0"/>
      <w:sz w:val="13"/>
      <w:shd w:val="clear" w:color="auto" w:fill="FFFFFF"/>
    </w:rPr>
  </w:style>
  <w:style w:type="character" w:customStyle="1" w:styleId="411">
    <w:name w:val="Основной текст (4) + 11"/>
    <w:aliases w:val="5 pt6"/>
    <w:uiPriority w:val="99"/>
    <w:rsid w:val="00C204F7"/>
    <w:rPr>
      <w:rFonts w:ascii="Times New Roman" w:hAnsi="Times New Roman"/>
      <w:color w:val="000000"/>
      <w:spacing w:val="0"/>
      <w:w w:val="100"/>
      <w:position w:val="0"/>
      <w:sz w:val="23"/>
      <w:shd w:val="clear" w:color="auto" w:fill="FFFFFF"/>
      <w:lang w:val="en-US"/>
    </w:rPr>
  </w:style>
  <w:style w:type="character" w:customStyle="1" w:styleId="110">
    <w:name w:val="Основной текст + 11"/>
    <w:aliases w:val="5 pt5"/>
    <w:uiPriority w:val="99"/>
    <w:rsid w:val="00C204F7"/>
    <w:rPr>
      <w:rFonts w:ascii="Times New Roman" w:hAnsi="Times New Roman"/>
      <w:color w:val="000000"/>
      <w:spacing w:val="0"/>
      <w:w w:val="100"/>
      <w:position w:val="0"/>
      <w:sz w:val="23"/>
      <w:shd w:val="clear" w:color="auto" w:fill="FFFFFF"/>
      <w:lang w:val="en-US"/>
    </w:rPr>
  </w:style>
  <w:style w:type="character" w:customStyle="1" w:styleId="80">
    <w:name w:val="Основной текст (8)_"/>
    <w:link w:val="82"/>
    <w:uiPriority w:val="99"/>
    <w:locked/>
    <w:rsid w:val="00C204F7"/>
    <w:rPr>
      <w:sz w:val="28"/>
      <w:shd w:val="clear" w:color="auto" w:fill="FFFFFF"/>
    </w:rPr>
  </w:style>
  <w:style w:type="character" w:customStyle="1" w:styleId="Candara">
    <w:name w:val="Основной текст + Candara"/>
    <w:aliases w:val="12,5 pt4"/>
    <w:uiPriority w:val="99"/>
    <w:rsid w:val="00C204F7"/>
    <w:rPr>
      <w:rFonts w:ascii="Candara" w:hAnsi="Candara"/>
      <w:color w:val="000000"/>
      <w:spacing w:val="0"/>
      <w:w w:val="100"/>
      <w:position w:val="0"/>
      <w:sz w:val="25"/>
      <w:shd w:val="clear" w:color="auto" w:fill="FFFFFF"/>
    </w:rPr>
  </w:style>
  <w:style w:type="character" w:customStyle="1" w:styleId="100">
    <w:name w:val="Основной текст + 10"/>
    <w:aliases w:val="5 pt3,Полужирный1"/>
    <w:uiPriority w:val="99"/>
    <w:rsid w:val="00C204F7"/>
    <w:rPr>
      <w:rFonts w:ascii="Times New Roman" w:hAnsi="Times New Roman"/>
      <w:b/>
      <w:color w:val="000000"/>
      <w:spacing w:val="0"/>
      <w:w w:val="100"/>
      <w:position w:val="0"/>
      <w:sz w:val="21"/>
      <w:shd w:val="clear" w:color="auto" w:fill="FFFFFF"/>
      <w:lang w:val="en-US"/>
    </w:rPr>
  </w:style>
  <w:style w:type="character" w:customStyle="1" w:styleId="9">
    <w:name w:val="Основной текст (9)_"/>
    <w:link w:val="90"/>
    <w:uiPriority w:val="99"/>
    <w:locked/>
    <w:rsid w:val="00C204F7"/>
    <w:rPr>
      <w:sz w:val="15"/>
      <w:shd w:val="clear" w:color="auto" w:fill="FFFFFF"/>
    </w:rPr>
  </w:style>
  <w:style w:type="character" w:customStyle="1" w:styleId="913pt">
    <w:name w:val="Основной текст (9) + 13 pt"/>
    <w:uiPriority w:val="99"/>
    <w:rsid w:val="00C204F7"/>
    <w:rPr>
      <w:rFonts w:ascii="Times New Roman" w:hAnsi="Times New Roman"/>
      <w:color w:val="000000"/>
      <w:spacing w:val="0"/>
      <w:w w:val="100"/>
      <w:position w:val="0"/>
      <w:sz w:val="26"/>
      <w:shd w:val="clear" w:color="auto" w:fill="FFFFFF"/>
      <w:lang w:val="ru-RU"/>
    </w:rPr>
  </w:style>
  <w:style w:type="character" w:customStyle="1" w:styleId="99pt">
    <w:name w:val="Основной текст (9) + 9 pt"/>
    <w:uiPriority w:val="99"/>
    <w:rsid w:val="00C204F7"/>
    <w:rPr>
      <w:rFonts w:ascii="Times New Roman" w:hAnsi="Times New Roman"/>
      <w:color w:val="000000"/>
      <w:spacing w:val="0"/>
      <w:w w:val="100"/>
      <w:position w:val="0"/>
      <w:sz w:val="18"/>
      <w:shd w:val="clear" w:color="auto" w:fill="FFFFFF"/>
      <w:lang w:val="ru-RU"/>
    </w:rPr>
  </w:style>
  <w:style w:type="character" w:customStyle="1" w:styleId="BookAntiqua">
    <w:name w:val="Основной текст + Book Antiqua"/>
    <w:aliases w:val="9,5 pt2,Интервал 1 pt"/>
    <w:uiPriority w:val="99"/>
    <w:rsid w:val="00C204F7"/>
    <w:rPr>
      <w:rFonts w:ascii="Book Antiqua" w:hAnsi="Book Antiqua"/>
      <w:color w:val="000000"/>
      <w:spacing w:val="30"/>
      <w:w w:val="100"/>
      <w:position w:val="0"/>
      <w:sz w:val="19"/>
      <w:shd w:val="clear" w:color="auto" w:fill="FFFFFF"/>
      <w:lang w:val="en-US"/>
    </w:rPr>
  </w:style>
  <w:style w:type="character" w:customStyle="1" w:styleId="101">
    <w:name w:val="Основной текст (10)_"/>
    <w:link w:val="102"/>
    <w:uiPriority w:val="99"/>
    <w:locked/>
    <w:rsid w:val="00C204F7"/>
    <w:rPr>
      <w:rFonts w:ascii="Book Antiqua" w:hAnsi="Book Antiqua"/>
      <w:spacing w:val="20"/>
      <w:sz w:val="27"/>
      <w:shd w:val="clear" w:color="auto" w:fill="FFFFFF"/>
      <w:lang w:val="en-US"/>
    </w:rPr>
  </w:style>
  <w:style w:type="character" w:customStyle="1" w:styleId="10Verdana">
    <w:name w:val="Основной текст (10) + Verdana"/>
    <w:aliases w:val="5 pt1,Интервал 0 pt1"/>
    <w:uiPriority w:val="99"/>
    <w:rsid w:val="00C204F7"/>
    <w:rPr>
      <w:rFonts w:ascii="Verdana" w:hAnsi="Verdana"/>
      <w:color w:val="000000"/>
      <w:spacing w:val="0"/>
      <w:w w:val="100"/>
      <w:position w:val="0"/>
      <w:sz w:val="10"/>
      <w:shd w:val="clear" w:color="auto" w:fill="FFFFFF"/>
      <w:lang w:val="en-US"/>
    </w:rPr>
  </w:style>
  <w:style w:type="paragraph" w:customStyle="1" w:styleId="12">
    <w:name w:val="Заголовок №1"/>
    <w:basedOn w:val="Normal"/>
    <w:link w:val="11"/>
    <w:uiPriority w:val="99"/>
    <w:rsid w:val="00C204F7"/>
    <w:pPr>
      <w:widowControl w:val="0"/>
      <w:shd w:val="clear" w:color="auto" w:fill="FFFFFF"/>
      <w:spacing w:after="120" w:line="518" w:lineRule="exact"/>
      <w:jc w:val="center"/>
      <w:outlineLvl w:val="0"/>
    </w:pPr>
    <w:rPr>
      <w:spacing w:val="-10"/>
      <w:sz w:val="34"/>
      <w:szCs w:val="20"/>
      <w:lang w:eastAsia="ru-RU"/>
    </w:rPr>
  </w:style>
  <w:style w:type="paragraph" w:customStyle="1" w:styleId="30">
    <w:name w:val="Основной текст (3)"/>
    <w:basedOn w:val="Normal"/>
    <w:link w:val="3"/>
    <w:uiPriority w:val="99"/>
    <w:rsid w:val="00C204F7"/>
    <w:pPr>
      <w:widowControl w:val="0"/>
      <w:shd w:val="clear" w:color="auto" w:fill="FFFFFF"/>
      <w:spacing w:before="1080" w:after="540" w:line="322" w:lineRule="exact"/>
    </w:pPr>
    <w:rPr>
      <w:b/>
      <w:sz w:val="27"/>
      <w:szCs w:val="20"/>
      <w:lang w:eastAsia="ru-RU"/>
    </w:rPr>
  </w:style>
  <w:style w:type="paragraph" w:customStyle="1" w:styleId="21">
    <w:name w:val="Основной текст2"/>
    <w:basedOn w:val="Normal"/>
    <w:link w:val="a2"/>
    <w:uiPriority w:val="99"/>
    <w:rsid w:val="00C204F7"/>
    <w:pPr>
      <w:widowControl w:val="0"/>
      <w:shd w:val="clear" w:color="auto" w:fill="FFFFFF"/>
      <w:spacing w:before="540" w:after="0" w:line="322" w:lineRule="exact"/>
      <w:jc w:val="both"/>
    </w:pPr>
    <w:rPr>
      <w:sz w:val="26"/>
      <w:szCs w:val="20"/>
      <w:lang w:eastAsia="ru-RU"/>
    </w:rPr>
  </w:style>
  <w:style w:type="paragraph" w:customStyle="1" w:styleId="40">
    <w:name w:val="Основной текст (4)"/>
    <w:basedOn w:val="Normal"/>
    <w:link w:val="4"/>
    <w:uiPriority w:val="99"/>
    <w:rsid w:val="00C204F7"/>
    <w:pPr>
      <w:widowControl w:val="0"/>
      <w:shd w:val="clear" w:color="auto" w:fill="FFFFFF"/>
      <w:spacing w:after="0" w:line="322" w:lineRule="exact"/>
      <w:jc w:val="both"/>
    </w:pPr>
    <w:rPr>
      <w:sz w:val="26"/>
      <w:szCs w:val="20"/>
      <w:lang w:eastAsia="ru-RU"/>
    </w:rPr>
  </w:style>
  <w:style w:type="paragraph" w:customStyle="1" w:styleId="50">
    <w:name w:val="Основной текст (5)"/>
    <w:basedOn w:val="Normal"/>
    <w:link w:val="5"/>
    <w:uiPriority w:val="99"/>
    <w:rsid w:val="00C204F7"/>
    <w:pPr>
      <w:widowControl w:val="0"/>
      <w:shd w:val="clear" w:color="auto" w:fill="FFFFFF"/>
      <w:spacing w:after="0" w:line="322" w:lineRule="exact"/>
      <w:jc w:val="both"/>
    </w:pPr>
    <w:rPr>
      <w:sz w:val="26"/>
      <w:szCs w:val="20"/>
      <w:lang w:eastAsia="ru-RU"/>
    </w:rPr>
  </w:style>
  <w:style w:type="paragraph" w:customStyle="1" w:styleId="71">
    <w:name w:val="Основной текст (7)"/>
    <w:basedOn w:val="Normal"/>
    <w:link w:val="70"/>
    <w:uiPriority w:val="99"/>
    <w:rsid w:val="00C204F7"/>
    <w:pPr>
      <w:widowControl w:val="0"/>
      <w:shd w:val="clear" w:color="auto" w:fill="FFFFFF"/>
      <w:spacing w:before="240" w:after="0" w:line="240" w:lineRule="atLeast"/>
    </w:pPr>
    <w:rPr>
      <w:sz w:val="18"/>
      <w:szCs w:val="20"/>
      <w:lang w:eastAsia="ru-RU"/>
    </w:rPr>
  </w:style>
  <w:style w:type="paragraph" w:customStyle="1" w:styleId="82">
    <w:name w:val="Основной текст (8)"/>
    <w:basedOn w:val="Normal"/>
    <w:link w:val="80"/>
    <w:uiPriority w:val="99"/>
    <w:rsid w:val="00C204F7"/>
    <w:pPr>
      <w:widowControl w:val="0"/>
      <w:shd w:val="clear" w:color="auto" w:fill="FFFFFF"/>
      <w:spacing w:after="0" w:line="322" w:lineRule="exact"/>
    </w:pPr>
    <w:rPr>
      <w:sz w:val="28"/>
      <w:szCs w:val="20"/>
      <w:lang w:eastAsia="ru-RU"/>
    </w:rPr>
  </w:style>
  <w:style w:type="paragraph" w:customStyle="1" w:styleId="90">
    <w:name w:val="Основной текст (9)"/>
    <w:basedOn w:val="Normal"/>
    <w:link w:val="9"/>
    <w:uiPriority w:val="99"/>
    <w:rsid w:val="00C204F7"/>
    <w:pPr>
      <w:widowControl w:val="0"/>
      <w:shd w:val="clear" w:color="auto" w:fill="FFFFFF"/>
      <w:spacing w:after="60" w:line="240" w:lineRule="atLeast"/>
    </w:pPr>
    <w:rPr>
      <w:sz w:val="15"/>
      <w:szCs w:val="20"/>
      <w:lang w:eastAsia="ru-RU"/>
    </w:rPr>
  </w:style>
  <w:style w:type="paragraph" w:customStyle="1" w:styleId="102">
    <w:name w:val="Основной текст (10)"/>
    <w:basedOn w:val="Normal"/>
    <w:link w:val="101"/>
    <w:uiPriority w:val="99"/>
    <w:rsid w:val="00C204F7"/>
    <w:pPr>
      <w:widowControl w:val="0"/>
      <w:shd w:val="clear" w:color="auto" w:fill="FFFFFF"/>
      <w:spacing w:after="0" w:line="322" w:lineRule="exact"/>
    </w:pPr>
    <w:rPr>
      <w:rFonts w:ascii="Book Antiqua" w:hAnsi="Book Antiqua"/>
      <w:spacing w:val="20"/>
      <w:sz w:val="27"/>
      <w:szCs w:val="20"/>
      <w:lang w:val="en-US" w:eastAsia="ru-RU"/>
    </w:rPr>
  </w:style>
  <w:style w:type="paragraph" w:styleId="BalloonText">
    <w:name w:val="Balloon Text"/>
    <w:basedOn w:val="Normal"/>
    <w:link w:val="BalloonTextChar"/>
    <w:uiPriority w:val="99"/>
    <w:semiHidden/>
    <w:rsid w:val="00C204F7"/>
    <w:pPr>
      <w:widowControl w:val="0"/>
      <w:spacing w:after="0" w:line="240" w:lineRule="auto"/>
    </w:pPr>
    <w:rPr>
      <w:rFonts w:ascii="Tahoma" w:hAnsi="Tahoma"/>
      <w:color w:val="000000"/>
      <w:sz w:val="16"/>
      <w:szCs w:val="16"/>
      <w:lang w:eastAsia="ru-RU"/>
    </w:rPr>
  </w:style>
  <w:style w:type="character" w:customStyle="1" w:styleId="BalloonTextChar">
    <w:name w:val="Balloon Text Char"/>
    <w:basedOn w:val="DefaultParagraphFont"/>
    <w:link w:val="BalloonText"/>
    <w:uiPriority w:val="99"/>
    <w:semiHidden/>
    <w:locked/>
    <w:rsid w:val="00C204F7"/>
    <w:rPr>
      <w:rFonts w:ascii="Tahoma" w:hAnsi="Tahoma" w:cs="Times New Roman"/>
      <w:color w:val="000000"/>
      <w:sz w:val="16"/>
      <w:szCs w:val="16"/>
    </w:rPr>
  </w:style>
  <w:style w:type="character" w:styleId="Strong">
    <w:name w:val="Strong"/>
    <w:basedOn w:val="DefaultParagraphFont"/>
    <w:uiPriority w:val="99"/>
    <w:qFormat/>
    <w:rsid w:val="00C204F7"/>
    <w:rPr>
      <w:rFonts w:cs="Times New Roman"/>
      <w:b/>
    </w:rPr>
  </w:style>
  <w:style w:type="paragraph" w:customStyle="1" w:styleId="ConsPlusDocList1">
    <w:name w:val="ConsPlusDocList1"/>
    <w:next w:val="Normal"/>
    <w:uiPriority w:val="99"/>
    <w:rsid w:val="00C204F7"/>
    <w:pPr>
      <w:widowControl w:val="0"/>
      <w:suppressAutoHyphens/>
      <w:autoSpaceDE w:val="0"/>
    </w:pPr>
    <w:rPr>
      <w:rFonts w:ascii="Arial" w:hAnsi="Arial" w:cs="Arial"/>
      <w:kern w:val="1"/>
      <w:sz w:val="20"/>
      <w:szCs w:val="20"/>
      <w:lang w:eastAsia="zh-CN" w:bidi="hi-IN"/>
    </w:rPr>
  </w:style>
  <w:style w:type="paragraph" w:customStyle="1" w:styleId="ConsPlusNormal">
    <w:name w:val="ConsPlusNormal"/>
    <w:uiPriority w:val="99"/>
    <w:rsid w:val="00C204F7"/>
    <w:pPr>
      <w:widowControl w:val="0"/>
      <w:suppressAutoHyphens/>
      <w:autoSpaceDE w:val="0"/>
    </w:pPr>
    <w:rPr>
      <w:rFonts w:ascii="Arial" w:eastAsia="Times New Roman" w:hAnsi="Arial" w:cs="Arial"/>
      <w:sz w:val="20"/>
      <w:szCs w:val="20"/>
      <w:lang w:eastAsia="zh-CN"/>
    </w:rPr>
  </w:style>
  <w:style w:type="table" w:styleId="TableGrid">
    <w:name w:val="Table Grid"/>
    <w:basedOn w:val="TableNormal"/>
    <w:uiPriority w:val="99"/>
    <w:rsid w:val="008418D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openxmlformats.org/officeDocument/2006/relationships/settings" Target="setting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consultantplus://offline/ref=554387A88CF82558F2C2A974FC1D1FC7EA472296A64B53BFDE82F554DD931B8889FE0AA02A777877RFr9J" TargetMode="Externa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image" Target="media/image3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header" Target="header3.xml"/><Relationship Id="rId8" Type="http://schemas.openxmlformats.org/officeDocument/2006/relationships/hyperlink" Target="consultantplus://offline/ref=554387A88CF82558F2C2A974FC1D1FC7EA462396A54653BFDE82F554DD931B8889FE0AA5R2r8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152</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dc:creator>
  <cp:keywords/>
  <dc:description/>
  <cp:lastModifiedBy>veselova</cp:lastModifiedBy>
  <cp:revision>2</cp:revision>
  <cp:lastPrinted>2015-12-22T09:17:00Z</cp:lastPrinted>
  <dcterms:created xsi:type="dcterms:W3CDTF">2015-12-23T11:45:00Z</dcterms:created>
  <dcterms:modified xsi:type="dcterms:W3CDTF">2015-12-23T11:45:00Z</dcterms:modified>
</cp:coreProperties>
</file>